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383A" w14:textId="77777777" w:rsidR="000A0245" w:rsidRPr="006B485C" w:rsidRDefault="000A0245" w:rsidP="00105849">
      <w:pPr>
        <w:jc w:val="center"/>
        <w:outlineLvl w:val="0"/>
        <w:rPr>
          <w:b/>
          <w:sz w:val="28"/>
          <w:lang w:val="lv-LV"/>
        </w:rPr>
      </w:pPr>
    </w:p>
    <w:p w14:paraId="218BCE28" w14:textId="77777777" w:rsidR="006B485C" w:rsidRDefault="006B485C" w:rsidP="006B485C">
      <w:pPr>
        <w:jc w:val="center"/>
        <w:rPr>
          <w:b/>
          <w:sz w:val="28"/>
          <w:lang w:val="lv-LV"/>
        </w:rPr>
      </w:pPr>
    </w:p>
    <w:p w14:paraId="0B709A25" w14:textId="77777777" w:rsidR="006B485C" w:rsidRPr="006B485C" w:rsidRDefault="006B485C" w:rsidP="006B485C">
      <w:pPr>
        <w:jc w:val="center"/>
        <w:rPr>
          <w:b/>
          <w:lang w:val="lv-LV"/>
        </w:rPr>
      </w:pPr>
      <w:r w:rsidRPr="006B485C">
        <w:rPr>
          <w:b/>
          <w:sz w:val="28"/>
          <w:lang w:val="lv-LV"/>
        </w:rPr>
        <w:t>Pārskats</w:t>
      </w:r>
      <w:r w:rsidRPr="006B485C">
        <w:rPr>
          <w:vertAlign w:val="superscript"/>
          <w:lang w:val="lv-LV"/>
        </w:rPr>
        <w:t xml:space="preserve">1 </w:t>
      </w:r>
      <w:r w:rsidRPr="0081317D">
        <w:rPr>
          <w:b/>
          <w:sz w:val="24"/>
          <w:szCs w:val="24"/>
          <w:lang w:val="lv-LV"/>
        </w:rPr>
        <w:t>par</w:t>
      </w:r>
      <w:r w:rsidRPr="006B485C">
        <w:rPr>
          <w:b/>
          <w:sz w:val="28"/>
          <w:szCs w:val="28"/>
          <w:lang w:val="lv-LV"/>
        </w:rPr>
        <w:t xml:space="preserve"> </w:t>
      </w:r>
      <w:r w:rsidRPr="0081317D">
        <w:rPr>
          <w:b/>
          <w:sz w:val="24"/>
          <w:szCs w:val="24"/>
          <w:lang w:val="lv-LV"/>
        </w:rPr>
        <w:t>meža koku sugu reproduktīvā materiāla ieguvi</w:t>
      </w:r>
    </w:p>
    <w:p w14:paraId="79D62719" w14:textId="77777777" w:rsidR="006B485C" w:rsidRPr="006B485C" w:rsidRDefault="006B485C" w:rsidP="006B485C">
      <w:pPr>
        <w:jc w:val="center"/>
        <w:rPr>
          <w:lang w:val="lv-LV"/>
        </w:rPr>
      </w:pPr>
      <w:r w:rsidRPr="006B485C">
        <w:rPr>
          <w:b/>
          <w:lang w:val="lv-LV"/>
        </w:rPr>
        <w:t>Pārskata saņemšanas datums</w:t>
      </w:r>
      <w:r w:rsidRPr="006B485C">
        <w:rPr>
          <w:b/>
          <w:vertAlign w:val="superscript"/>
          <w:lang w:val="lv-LV"/>
        </w:rPr>
        <w:t>2</w:t>
      </w:r>
      <w:r w:rsidRPr="006B485C">
        <w:rPr>
          <w:b/>
          <w:lang w:val="lv-LV"/>
        </w:rPr>
        <w:t>:</w:t>
      </w:r>
      <w:r w:rsidRPr="006B485C">
        <w:rPr>
          <w:lang w:val="lv-LV"/>
        </w:rPr>
        <w:t xml:space="preserve"> ____________</w:t>
      </w:r>
    </w:p>
    <w:p w14:paraId="27A6E9FD" w14:textId="77777777" w:rsidR="00920A2E" w:rsidRPr="006B485C" w:rsidRDefault="00920A2E" w:rsidP="00105849">
      <w:pPr>
        <w:jc w:val="center"/>
        <w:outlineLvl w:val="0"/>
        <w:rPr>
          <w:b/>
          <w:sz w:val="28"/>
          <w:lang w:val="lv-LV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A503AC" w:rsidRPr="006B485C" w14:paraId="333A9D80" w14:textId="77777777" w:rsidTr="009E1639">
        <w:tblPrEx>
          <w:tblCellMar>
            <w:top w:w="0" w:type="dxa"/>
            <w:bottom w:w="0" w:type="dxa"/>
          </w:tblCellMar>
        </w:tblPrEx>
        <w:tc>
          <w:tcPr>
            <w:tcW w:w="10314" w:type="dxa"/>
          </w:tcPr>
          <w:p w14:paraId="496B44C9" w14:textId="77777777" w:rsidR="00A503AC" w:rsidRPr="006B485C" w:rsidRDefault="00A503AC" w:rsidP="009E1639">
            <w:pPr>
              <w:jc w:val="center"/>
              <w:rPr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Valsts meža</w:t>
            </w:r>
            <w:r w:rsidR="009E1639">
              <w:rPr>
                <w:sz w:val="24"/>
                <w:szCs w:val="24"/>
                <w:lang w:val="lv-LV"/>
              </w:rPr>
              <w:t xml:space="preserve"> </w:t>
            </w:r>
            <w:r w:rsidRPr="006B485C">
              <w:rPr>
                <w:sz w:val="24"/>
                <w:szCs w:val="24"/>
                <w:lang w:val="lv-LV"/>
              </w:rPr>
              <w:t>dienesta ____________________virsmežniecībai</w:t>
            </w:r>
          </w:p>
        </w:tc>
      </w:tr>
    </w:tbl>
    <w:p w14:paraId="6AB9001A" w14:textId="77777777" w:rsidR="00920A2E" w:rsidRPr="006B485C" w:rsidRDefault="00920A2E">
      <w:pPr>
        <w:rPr>
          <w:b/>
          <w:sz w:val="22"/>
          <w:lang w:val="lv-LV"/>
        </w:rPr>
      </w:pPr>
    </w:p>
    <w:p w14:paraId="5645E605" w14:textId="77777777" w:rsidR="00920A2E" w:rsidRPr="006B485C" w:rsidRDefault="00212C6F" w:rsidP="00105849">
      <w:pPr>
        <w:outlineLvl w:val="0"/>
        <w:rPr>
          <w:sz w:val="22"/>
          <w:lang w:val="lv-LV"/>
        </w:rPr>
      </w:pPr>
      <w:r w:rsidRPr="006B485C">
        <w:rPr>
          <w:b/>
          <w:sz w:val="24"/>
          <w:szCs w:val="24"/>
          <w:lang w:val="lv-LV"/>
        </w:rPr>
        <w:t>Meža koku sugu reproduktīvā materiāla ieguvējs</w:t>
      </w:r>
      <w:r w:rsidR="00920A2E" w:rsidRPr="006B485C">
        <w:rPr>
          <w:b/>
          <w:sz w:val="24"/>
          <w:szCs w:val="24"/>
          <w:lang w:val="lv-LV"/>
        </w:rPr>
        <w:t xml:space="preserve"> (</w:t>
      </w:r>
      <w:r w:rsidRPr="006B485C">
        <w:rPr>
          <w:b/>
          <w:sz w:val="24"/>
          <w:szCs w:val="24"/>
          <w:lang w:val="lv-LV"/>
        </w:rPr>
        <w:t>ieguvē</w:t>
      </w:r>
      <w:r w:rsidR="00920A2E" w:rsidRPr="006B485C">
        <w:rPr>
          <w:b/>
          <w:sz w:val="24"/>
          <w:szCs w:val="24"/>
          <w:lang w:val="lv-LV"/>
        </w:rPr>
        <w:t>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983"/>
        <w:gridCol w:w="3970"/>
        <w:gridCol w:w="1383"/>
      </w:tblGrid>
      <w:tr w:rsidR="00920A2E" w:rsidRPr="006B485C" w14:paraId="378AC638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  <w:vAlign w:val="center"/>
          </w:tcPr>
          <w:p w14:paraId="52964254" w14:textId="77777777" w:rsidR="00920A2E" w:rsidRPr="006B485C" w:rsidRDefault="00920A2E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Vārds, uzvārds / Juridiskās personas nosaukums</w:t>
            </w:r>
          </w:p>
        </w:tc>
        <w:tc>
          <w:tcPr>
            <w:tcW w:w="1983" w:type="dxa"/>
            <w:vAlign w:val="center"/>
          </w:tcPr>
          <w:p w14:paraId="697B7BA9" w14:textId="77777777" w:rsidR="00920A2E" w:rsidRPr="006B485C" w:rsidRDefault="00920A2E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Personas kods / Reģistrācijas Nr.</w:t>
            </w:r>
          </w:p>
        </w:tc>
        <w:tc>
          <w:tcPr>
            <w:tcW w:w="3970" w:type="dxa"/>
            <w:vAlign w:val="center"/>
          </w:tcPr>
          <w:p w14:paraId="4143F8DB" w14:textId="77777777" w:rsidR="00920A2E" w:rsidRPr="006B485C" w:rsidRDefault="00105849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Deklarētās d</w:t>
            </w:r>
            <w:r w:rsidR="00920A2E" w:rsidRPr="006B485C">
              <w:rPr>
                <w:sz w:val="24"/>
                <w:szCs w:val="24"/>
                <w:lang w:val="lv-LV"/>
              </w:rPr>
              <w:t>zīvesvieta</w:t>
            </w:r>
            <w:r w:rsidRPr="006B485C">
              <w:rPr>
                <w:sz w:val="24"/>
                <w:szCs w:val="24"/>
                <w:lang w:val="lv-LV"/>
              </w:rPr>
              <w:t>s adrese</w:t>
            </w:r>
            <w:r w:rsidR="00920A2E" w:rsidRPr="006B485C">
              <w:rPr>
                <w:sz w:val="24"/>
                <w:szCs w:val="24"/>
                <w:lang w:val="lv-LV"/>
              </w:rPr>
              <w:t xml:space="preserve"> / Adrese</w:t>
            </w:r>
          </w:p>
        </w:tc>
        <w:tc>
          <w:tcPr>
            <w:tcW w:w="1383" w:type="dxa"/>
            <w:vAlign w:val="center"/>
          </w:tcPr>
          <w:p w14:paraId="67AECA10" w14:textId="77777777" w:rsidR="00920A2E" w:rsidRPr="006B485C" w:rsidRDefault="00105849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 xml:space="preserve"> Tālruņa Nr.</w:t>
            </w:r>
          </w:p>
        </w:tc>
      </w:tr>
      <w:tr w:rsidR="00920A2E" w:rsidRPr="006B485C" w14:paraId="60DBCAF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69" w:type="dxa"/>
          </w:tcPr>
          <w:p w14:paraId="61E3163A" w14:textId="77777777" w:rsidR="00920A2E" w:rsidRPr="006B485C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983" w:type="dxa"/>
          </w:tcPr>
          <w:p w14:paraId="5FD89EA3" w14:textId="77777777" w:rsidR="00920A2E" w:rsidRPr="006B485C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3970" w:type="dxa"/>
          </w:tcPr>
          <w:p w14:paraId="144ABED1" w14:textId="77777777" w:rsidR="00920A2E" w:rsidRPr="006B485C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383" w:type="dxa"/>
          </w:tcPr>
          <w:p w14:paraId="1287051C" w14:textId="77777777" w:rsidR="00920A2E" w:rsidRPr="006B485C" w:rsidRDefault="00920A2E">
            <w:pPr>
              <w:rPr>
                <w:sz w:val="22"/>
                <w:lang w:val="lv-LV"/>
              </w:rPr>
            </w:pPr>
          </w:p>
        </w:tc>
      </w:tr>
      <w:tr w:rsidR="00920A2E" w:rsidRPr="006B485C" w14:paraId="51FAC85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69" w:type="dxa"/>
          </w:tcPr>
          <w:p w14:paraId="6B05CCED" w14:textId="77777777" w:rsidR="00920A2E" w:rsidRPr="006B485C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983" w:type="dxa"/>
          </w:tcPr>
          <w:p w14:paraId="58939B94" w14:textId="77777777" w:rsidR="00920A2E" w:rsidRPr="006B485C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3970" w:type="dxa"/>
          </w:tcPr>
          <w:p w14:paraId="31C463CB" w14:textId="77777777" w:rsidR="00920A2E" w:rsidRPr="006B485C" w:rsidRDefault="00920A2E">
            <w:pPr>
              <w:rPr>
                <w:sz w:val="22"/>
                <w:lang w:val="lv-LV"/>
              </w:rPr>
            </w:pPr>
          </w:p>
        </w:tc>
        <w:tc>
          <w:tcPr>
            <w:tcW w:w="1383" w:type="dxa"/>
          </w:tcPr>
          <w:p w14:paraId="56353338" w14:textId="77777777" w:rsidR="00920A2E" w:rsidRPr="006B485C" w:rsidRDefault="00920A2E">
            <w:pPr>
              <w:rPr>
                <w:sz w:val="22"/>
                <w:lang w:val="lv-LV"/>
              </w:rPr>
            </w:pPr>
          </w:p>
        </w:tc>
      </w:tr>
    </w:tbl>
    <w:p w14:paraId="1CE42851" w14:textId="77777777" w:rsidR="00920A2E" w:rsidRPr="006B485C" w:rsidRDefault="00920A2E">
      <w:pPr>
        <w:rPr>
          <w:sz w:val="22"/>
          <w:lang w:val="lv-LV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6237"/>
      </w:tblGrid>
      <w:tr w:rsidR="00920A2E" w:rsidRPr="006B485C" w14:paraId="2F2888B8" w14:textId="77777777" w:rsidTr="008B3F8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03" w:type="dxa"/>
            <w:gridSpan w:val="2"/>
            <w:vAlign w:val="bottom"/>
          </w:tcPr>
          <w:p w14:paraId="77EB712E" w14:textId="77777777" w:rsidR="00920A2E" w:rsidRPr="006B485C" w:rsidRDefault="00105849">
            <w:pPr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 xml:space="preserve">Īpašuma vai tiesiskā valdījuma </w:t>
            </w:r>
            <w:r w:rsidR="00920A2E" w:rsidRPr="006B485C">
              <w:rPr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1E61F609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</w:tr>
      <w:tr w:rsidR="00920A2E" w:rsidRPr="006B485C" w14:paraId="6C06DA6F" w14:textId="77777777" w:rsidTr="008B3F8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802" w:type="dxa"/>
            <w:vAlign w:val="bottom"/>
          </w:tcPr>
          <w:p w14:paraId="4111BF54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Administratīvā teritorija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bottom"/>
          </w:tcPr>
          <w:p w14:paraId="60E5D41A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5DF6D13A" w14:textId="77777777" w:rsidR="00920A2E" w:rsidRPr="006B485C" w:rsidRDefault="00920A2E">
      <w:pPr>
        <w:rPr>
          <w:b/>
          <w:sz w:val="24"/>
          <w:szCs w:val="24"/>
          <w:lang w:val="lv-LV"/>
        </w:rPr>
      </w:pPr>
      <w:r w:rsidRPr="006B485C">
        <w:rPr>
          <w:b/>
          <w:sz w:val="24"/>
          <w:szCs w:val="24"/>
          <w:lang w:val="lv-LV"/>
        </w:rPr>
        <w:t>___________________________________________________________________</w:t>
      </w:r>
      <w:r w:rsidR="008B3F86" w:rsidRPr="006B485C">
        <w:rPr>
          <w:b/>
          <w:sz w:val="24"/>
          <w:szCs w:val="24"/>
          <w:lang w:val="lv-LV"/>
        </w:rPr>
        <w:t>____________________</w:t>
      </w:r>
    </w:p>
    <w:p w14:paraId="60C5967A" w14:textId="77777777" w:rsidR="00920A2E" w:rsidRPr="006B485C" w:rsidRDefault="00920A2E" w:rsidP="00105849">
      <w:pPr>
        <w:outlineLvl w:val="0"/>
        <w:rPr>
          <w:b/>
          <w:sz w:val="24"/>
          <w:szCs w:val="24"/>
          <w:lang w:val="lv-LV"/>
        </w:rPr>
      </w:pPr>
      <w:r w:rsidRPr="006B485C">
        <w:rPr>
          <w:b/>
          <w:sz w:val="24"/>
          <w:szCs w:val="24"/>
          <w:lang w:val="lv-LV"/>
        </w:rPr>
        <w:t>Pilnvarotā persona: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1984"/>
        <w:gridCol w:w="284"/>
        <w:gridCol w:w="1417"/>
        <w:gridCol w:w="284"/>
        <w:gridCol w:w="1417"/>
        <w:gridCol w:w="1383"/>
      </w:tblGrid>
      <w:tr w:rsidR="00920A2E" w:rsidRPr="006B485C" w14:paraId="0493B58C" w14:textId="77777777" w:rsidTr="000A024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376" w:type="dxa"/>
            <w:vAlign w:val="bottom"/>
          </w:tcPr>
          <w:p w14:paraId="172AC28E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14:paraId="5E767B34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02616DE2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  <w:vAlign w:val="bottom"/>
          </w:tcPr>
          <w:p w14:paraId="6EC13178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</w:tr>
      <w:tr w:rsidR="00920A2E" w:rsidRPr="006B485C" w14:paraId="33249C8F" w14:textId="77777777" w:rsidTr="000A0245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376" w:type="dxa"/>
            <w:vAlign w:val="bottom"/>
          </w:tcPr>
          <w:p w14:paraId="31A86419" w14:textId="77777777" w:rsidR="00920A2E" w:rsidRPr="006B485C" w:rsidRDefault="00105849">
            <w:pPr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Deklarētā d</w:t>
            </w:r>
            <w:r w:rsidR="00920A2E" w:rsidRPr="006B485C">
              <w:rPr>
                <w:sz w:val="24"/>
                <w:szCs w:val="24"/>
                <w:lang w:val="lv-LV"/>
              </w:rPr>
              <w:t>zīvesvieta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  <w:vAlign w:val="bottom"/>
          </w:tcPr>
          <w:p w14:paraId="2414DB51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vAlign w:val="bottom"/>
          </w:tcPr>
          <w:p w14:paraId="4F2E69CC" w14:textId="77777777" w:rsidR="00920A2E" w:rsidRPr="006B485C" w:rsidRDefault="00105849" w:rsidP="008B3F86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Tālruņa Nr.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429D99DD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</w:tr>
      <w:tr w:rsidR="00920A2E" w:rsidRPr="006B485C" w14:paraId="5BDFF25B" w14:textId="77777777" w:rsidTr="000A024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376" w:type="dxa"/>
            <w:vAlign w:val="bottom"/>
          </w:tcPr>
          <w:p w14:paraId="1E96FBA8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  <w:smartTag w:uri="schemas-tilde-lv/tildestengine" w:element="veidnes">
              <w:smartTagPr>
                <w:attr w:name="text" w:val="Pilnvaras"/>
                <w:attr w:name="id" w:val="-1"/>
                <w:attr w:name="baseform" w:val="pilnvar|a"/>
              </w:smartTagPr>
              <w:r w:rsidRPr="006B485C">
                <w:rPr>
                  <w:sz w:val="24"/>
                  <w:szCs w:val="24"/>
                  <w:lang w:val="lv-LV"/>
                </w:rPr>
                <w:t>Pilnvaras</w:t>
              </w:r>
            </w:smartTag>
            <w:r w:rsidRPr="006B485C">
              <w:rPr>
                <w:sz w:val="24"/>
                <w:szCs w:val="24"/>
                <w:lang w:val="lv-LV"/>
              </w:rPr>
              <w:t xml:space="preserve"> Nr.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141307A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5CED86FE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Izdošanas datums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</w:tcBorders>
            <w:vAlign w:val="bottom"/>
          </w:tcPr>
          <w:p w14:paraId="1F60B3D7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</w:tr>
      <w:tr w:rsidR="00920A2E" w:rsidRPr="006B485C" w14:paraId="79FB6FE6" w14:textId="77777777" w:rsidTr="000A024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376" w:type="dxa"/>
            <w:vAlign w:val="bottom"/>
          </w:tcPr>
          <w:p w14:paraId="39617030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Izdevēja iestāde</w:t>
            </w:r>
          </w:p>
        </w:tc>
        <w:tc>
          <w:tcPr>
            <w:tcW w:w="8329" w:type="dxa"/>
            <w:gridSpan w:val="7"/>
            <w:tcBorders>
              <w:bottom w:val="single" w:sz="4" w:space="0" w:color="auto"/>
            </w:tcBorders>
            <w:vAlign w:val="bottom"/>
          </w:tcPr>
          <w:p w14:paraId="6A19C730" w14:textId="77777777" w:rsidR="00920A2E" w:rsidRPr="006B485C" w:rsidRDefault="00920A2E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3E00C73C" w14:textId="77777777" w:rsidR="00920A2E" w:rsidRPr="006B485C" w:rsidRDefault="00920A2E">
      <w:pPr>
        <w:rPr>
          <w:sz w:val="24"/>
          <w:szCs w:val="24"/>
          <w:lang w:val="lv-LV"/>
        </w:rPr>
      </w:pPr>
      <w:r w:rsidRPr="006B485C">
        <w:rPr>
          <w:b/>
          <w:sz w:val="24"/>
          <w:szCs w:val="24"/>
          <w:lang w:val="lv-LV"/>
        </w:rPr>
        <w:t>_______________________________________________________________________________________</w:t>
      </w:r>
    </w:p>
    <w:p w14:paraId="3EE82C3A" w14:textId="77777777" w:rsidR="00A503AC" w:rsidRPr="006B485C" w:rsidRDefault="00A503AC" w:rsidP="00105849">
      <w:pPr>
        <w:outlineLvl w:val="0"/>
        <w:rPr>
          <w:b/>
          <w:sz w:val="24"/>
          <w:szCs w:val="24"/>
          <w:lang w:val="lv-LV"/>
        </w:rPr>
      </w:pPr>
    </w:p>
    <w:p w14:paraId="6BF58855" w14:textId="77777777" w:rsidR="00920A2E" w:rsidRPr="006B485C" w:rsidRDefault="00212C6F" w:rsidP="00105849">
      <w:pPr>
        <w:outlineLvl w:val="0"/>
        <w:rPr>
          <w:b/>
          <w:sz w:val="24"/>
          <w:szCs w:val="24"/>
          <w:lang w:val="lv-LV"/>
        </w:rPr>
      </w:pPr>
      <w:r w:rsidRPr="006B485C">
        <w:rPr>
          <w:b/>
          <w:sz w:val="24"/>
          <w:szCs w:val="24"/>
          <w:lang w:val="lv-LV"/>
        </w:rPr>
        <w:t>Informēju, ka</w:t>
      </w:r>
      <w:r w:rsidR="00F862E6" w:rsidRPr="006B485C">
        <w:rPr>
          <w:b/>
          <w:sz w:val="24"/>
          <w:szCs w:val="24"/>
          <w:lang w:val="lv-LV"/>
        </w:rPr>
        <w:t xml:space="preserve"> MRM ieguves avotā</w:t>
      </w:r>
    </w:p>
    <w:p w14:paraId="457C07DC" w14:textId="77777777" w:rsidR="00920A2E" w:rsidRPr="006B485C" w:rsidRDefault="00920A2E" w:rsidP="008B3F86">
      <w:pPr>
        <w:spacing w:before="120"/>
        <w:rPr>
          <w:sz w:val="24"/>
          <w:szCs w:val="24"/>
          <w:u w:val="single"/>
          <w:lang w:val="lv-LV"/>
        </w:rPr>
      </w:pPr>
      <w:r w:rsidRPr="006B485C">
        <w:rPr>
          <w:sz w:val="24"/>
          <w:szCs w:val="24"/>
          <w:lang w:val="lv-LV"/>
        </w:rPr>
        <w:t xml:space="preserve">reģistrācijas Nr. </w:t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lang w:val="lv-LV"/>
        </w:rPr>
        <w:t xml:space="preserve"> nosaukums </w:t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</w:p>
    <w:p w14:paraId="42465AD0" w14:textId="77777777" w:rsidR="00920A2E" w:rsidRPr="006B485C" w:rsidRDefault="00920A2E" w:rsidP="008B3F86">
      <w:pPr>
        <w:spacing w:before="120"/>
        <w:rPr>
          <w:sz w:val="24"/>
          <w:szCs w:val="24"/>
          <w:u w:val="single"/>
          <w:lang w:val="lv-LV"/>
        </w:rPr>
      </w:pPr>
      <w:r w:rsidRPr="006B485C">
        <w:rPr>
          <w:sz w:val="24"/>
          <w:szCs w:val="24"/>
          <w:lang w:val="lv-LV"/>
        </w:rPr>
        <w:t xml:space="preserve">atrašanās vieta </w:t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  <w:r w:rsidRPr="006B485C">
        <w:rPr>
          <w:sz w:val="24"/>
          <w:szCs w:val="24"/>
          <w:u w:val="single"/>
          <w:lang w:val="lv-LV"/>
        </w:rPr>
        <w:tab/>
      </w:r>
    </w:p>
    <w:p w14:paraId="2016B9E0" w14:textId="77777777" w:rsidR="00920A2E" w:rsidRPr="006B485C" w:rsidRDefault="00920A2E">
      <w:pPr>
        <w:ind w:left="720" w:firstLine="720"/>
        <w:rPr>
          <w:sz w:val="16"/>
          <w:lang w:val="lv-LV"/>
        </w:rPr>
      </w:pPr>
      <w:r w:rsidRPr="006B485C">
        <w:rPr>
          <w:sz w:val="16"/>
          <w:lang w:val="lv-LV"/>
        </w:rPr>
        <w:tab/>
        <w:t>(administratīvās teritorijas nosaukums, adrese, virsmežniecības nosaukums)</w:t>
      </w:r>
    </w:p>
    <w:p w14:paraId="22E597D3" w14:textId="77777777" w:rsidR="00212C6F" w:rsidRPr="006B485C" w:rsidRDefault="00212C6F" w:rsidP="00212C6F">
      <w:pPr>
        <w:rPr>
          <w:sz w:val="24"/>
          <w:szCs w:val="24"/>
          <w:lang w:val="lv-LV"/>
        </w:rPr>
      </w:pPr>
      <w:r w:rsidRPr="006B485C">
        <w:rPr>
          <w:sz w:val="24"/>
          <w:szCs w:val="24"/>
          <w:lang w:val="lv-LV"/>
        </w:rPr>
        <w:t>ir iegūts: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2410"/>
        <w:gridCol w:w="2268"/>
        <w:gridCol w:w="1345"/>
        <w:gridCol w:w="992"/>
      </w:tblGrid>
      <w:tr w:rsidR="00212C6F" w:rsidRPr="006B485C" w14:paraId="5DEB4C51" w14:textId="77777777" w:rsidTr="008B3F86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FE3E23" w14:textId="77777777" w:rsidR="00212C6F" w:rsidRPr="006B485C" w:rsidRDefault="00F80ABB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Iesnieguma</w:t>
            </w:r>
            <w:r w:rsidR="00212C6F" w:rsidRPr="006B485C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="00212C6F" w:rsidRPr="006B485C">
              <w:rPr>
                <w:sz w:val="24"/>
                <w:szCs w:val="24"/>
                <w:lang w:val="lv-LV"/>
              </w:rPr>
              <w:t>reģ</w:t>
            </w:r>
            <w:proofErr w:type="spellEnd"/>
            <w:r w:rsidR="00212C6F" w:rsidRPr="006B485C">
              <w:rPr>
                <w:sz w:val="24"/>
                <w:szCs w:val="24"/>
                <w:lang w:val="lv-LV"/>
              </w:rPr>
              <w:t>. datums</w:t>
            </w:r>
            <w:r w:rsidR="00212C6F" w:rsidRPr="006B485C">
              <w:rPr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A29F4E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Reproduktīvā materiāla veids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C63DF8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Apjoms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440345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E6666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Plānots sertificēt</w:t>
            </w:r>
          </w:p>
        </w:tc>
      </w:tr>
      <w:tr w:rsidR="00212C6F" w:rsidRPr="006B485C" w14:paraId="128EDA20" w14:textId="77777777" w:rsidTr="008B3F86">
        <w:tblPrEx>
          <w:tblCellMar>
            <w:top w:w="0" w:type="dxa"/>
            <w:bottom w:w="0" w:type="dxa"/>
          </w:tblCellMar>
        </w:tblPrEx>
        <w:trPr>
          <w:cantSplit/>
          <w:trHeight w:val="182"/>
          <w:jc w:val="center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6DBA39B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3204587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8182C2E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395E8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17AE422" w14:textId="77777777" w:rsidR="00212C6F" w:rsidRPr="006B485C" w:rsidRDefault="00212C6F">
            <w:pPr>
              <w:jc w:val="center"/>
              <w:rPr>
                <w:sz w:val="24"/>
                <w:szCs w:val="24"/>
                <w:lang w:val="lv-LV"/>
              </w:rPr>
            </w:pPr>
            <w:r w:rsidRPr="006B485C">
              <w:rPr>
                <w:sz w:val="24"/>
                <w:szCs w:val="24"/>
                <w:lang w:val="lv-LV"/>
              </w:rPr>
              <w:t>5</w:t>
            </w:r>
          </w:p>
        </w:tc>
      </w:tr>
      <w:tr w:rsidR="00212C6F" w:rsidRPr="006B485C" w14:paraId="2C371F06" w14:textId="77777777" w:rsidTr="008B3F8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2B526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C3D22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22262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C0F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5C8DA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</w:tr>
      <w:tr w:rsidR="00212C6F" w:rsidRPr="006B485C" w14:paraId="7EC7B968" w14:textId="77777777" w:rsidTr="008B3F8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ADFC20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E3464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C8EDB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600C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E79E9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</w:tr>
      <w:tr w:rsidR="00212C6F" w:rsidRPr="006B485C" w14:paraId="0D00FCB9" w14:textId="77777777" w:rsidTr="008B3F8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20BBD9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3516B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74AB2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373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7CA19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</w:tr>
      <w:tr w:rsidR="00212C6F" w:rsidRPr="006B485C" w14:paraId="24EC0718" w14:textId="77777777" w:rsidTr="008B3F8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BFE4D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87B98B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E60728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E2C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12101" w14:textId="77777777" w:rsidR="00212C6F" w:rsidRPr="006B485C" w:rsidRDefault="00212C6F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0DD8F47F" w14:textId="77777777" w:rsidR="00920A2E" w:rsidRDefault="00920A2E">
      <w:pPr>
        <w:rPr>
          <w:sz w:val="24"/>
          <w:szCs w:val="24"/>
          <w:lang w:val="lv-LV"/>
        </w:rPr>
      </w:pPr>
    </w:p>
    <w:p w14:paraId="57285845" w14:textId="77777777" w:rsidR="0081317D" w:rsidRDefault="0081317D">
      <w:pPr>
        <w:rPr>
          <w:sz w:val="24"/>
          <w:szCs w:val="24"/>
          <w:lang w:val="lv-LV"/>
        </w:rPr>
      </w:pPr>
    </w:p>
    <w:p w14:paraId="41CF2862" w14:textId="77777777" w:rsidR="0081317D" w:rsidRDefault="0081317D">
      <w:pPr>
        <w:rPr>
          <w:sz w:val="24"/>
          <w:szCs w:val="24"/>
          <w:lang w:val="lv-LV"/>
        </w:rPr>
      </w:pPr>
    </w:p>
    <w:p w14:paraId="434CFEDC" w14:textId="77777777" w:rsidR="0081317D" w:rsidRPr="006B485C" w:rsidRDefault="0081317D">
      <w:pPr>
        <w:rPr>
          <w:sz w:val="24"/>
          <w:szCs w:val="24"/>
          <w:lang w:val="lv-LV"/>
        </w:rPr>
      </w:pPr>
    </w:p>
    <w:tbl>
      <w:tblPr>
        <w:tblW w:w="8647" w:type="dxa"/>
        <w:tblInd w:w="851" w:type="dxa"/>
        <w:tblLayout w:type="fixed"/>
        <w:tblCellMar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103"/>
      </w:tblGrid>
      <w:tr w:rsidR="0081317D" w:rsidRPr="00742653" w14:paraId="56842898" w14:textId="77777777" w:rsidTr="00A34A2B">
        <w:tc>
          <w:tcPr>
            <w:tcW w:w="3544" w:type="dxa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BDA0DCB" w14:textId="77777777" w:rsidR="0081317D" w:rsidRPr="00742653" w:rsidRDefault="0081317D" w:rsidP="00A34A2B">
            <w:pPr>
              <w:rPr>
                <w:lang w:val="lv-LV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75016B5" w14:textId="77777777" w:rsidR="0081317D" w:rsidRPr="00742653" w:rsidRDefault="0081317D" w:rsidP="00A34A2B">
            <w:pPr>
              <w:jc w:val="right"/>
              <w:rPr>
                <w:lang w:val="lv-LV"/>
              </w:rPr>
            </w:pPr>
          </w:p>
        </w:tc>
      </w:tr>
      <w:tr w:rsidR="0081317D" w:rsidRPr="00742653" w14:paraId="2DB32012" w14:textId="77777777" w:rsidTr="00A34A2B">
        <w:tc>
          <w:tcPr>
            <w:tcW w:w="3544" w:type="dxa"/>
            <w:tcBorders>
              <w:top w:val="single" w:sz="4" w:space="0" w:color="auto"/>
            </w:tcBorders>
            <w:noWrap/>
            <w:tcMar>
              <w:left w:w="0" w:type="dxa"/>
            </w:tcMar>
          </w:tcPr>
          <w:p w14:paraId="27163F63" w14:textId="77777777" w:rsidR="0081317D" w:rsidRPr="00742653" w:rsidRDefault="0081317D" w:rsidP="00A34A2B">
            <w:pPr>
              <w:jc w:val="center"/>
              <w:rPr>
                <w:lang w:val="lv-LV"/>
              </w:rPr>
            </w:pPr>
            <w:r w:rsidRPr="00742653">
              <w:rPr>
                <w:lang w:val="lv-LV"/>
              </w:rPr>
              <w:t>(paraksts)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B8A8F96" w14:textId="77777777" w:rsidR="0081317D" w:rsidRPr="00742653" w:rsidRDefault="0081317D" w:rsidP="00A34A2B">
            <w:pPr>
              <w:jc w:val="center"/>
              <w:rPr>
                <w:lang w:val="lv-LV"/>
              </w:rPr>
            </w:pPr>
            <w:r w:rsidRPr="00742653">
              <w:rPr>
                <w:lang w:val="lv-LV"/>
              </w:rPr>
              <w:t>(paraksta atšifrējums, datums)</w:t>
            </w:r>
          </w:p>
        </w:tc>
      </w:tr>
    </w:tbl>
    <w:p w14:paraId="4BE21D51" w14:textId="77777777" w:rsidR="00212C6F" w:rsidRPr="006B485C" w:rsidRDefault="00212C6F">
      <w:pPr>
        <w:rPr>
          <w:sz w:val="24"/>
          <w:szCs w:val="24"/>
          <w:lang w:val="lv-LV"/>
        </w:rPr>
      </w:pPr>
    </w:p>
    <w:p w14:paraId="3C8B90E8" w14:textId="77777777" w:rsidR="00212C6F" w:rsidRPr="006B485C" w:rsidRDefault="00212C6F">
      <w:pPr>
        <w:rPr>
          <w:sz w:val="24"/>
          <w:szCs w:val="24"/>
          <w:lang w:val="lv-LV"/>
        </w:rPr>
      </w:pPr>
    </w:p>
    <w:p w14:paraId="5142DE03" w14:textId="77777777" w:rsidR="0081317D" w:rsidRPr="00C1020A" w:rsidRDefault="0081317D" w:rsidP="0081317D">
      <w:pPr>
        <w:rPr>
          <w:b/>
          <w:bCs/>
          <w:sz w:val="24"/>
          <w:szCs w:val="24"/>
          <w:lang w:val="lv-LV"/>
        </w:rPr>
      </w:pPr>
    </w:p>
    <w:p w14:paraId="0D4BE8BE" w14:textId="77777777" w:rsidR="0081317D" w:rsidRDefault="0081317D" w:rsidP="0081317D">
      <w:pPr>
        <w:pStyle w:val="Kjene"/>
        <w:pBdr>
          <w:top w:val="single" w:sz="4" w:space="1" w:color="auto"/>
        </w:pBdr>
        <w:tabs>
          <w:tab w:val="clear" w:pos="4153"/>
          <w:tab w:val="clear" w:pos="8306"/>
        </w:tabs>
        <w:rPr>
          <w:vertAlign w:val="superscript"/>
          <w:lang w:val="lv-LV"/>
        </w:rPr>
        <w:sectPr w:rsidR="0081317D">
          <w:footerReference w:type="first" r:id="rId7"/>
          <w:pgSz w:w="11907" w:h="16840" w:code="9"/>
          <w:pgMar w:top="567" w:right="567" w:bottom="567" w:left="851" w:header="720" w:footer="720" w:gutter="0"/>
          <w:cols w:space="720"/>
          <w:titlePg/>
        </w:sectPr>
      </w:pPr>
    </w:p>
    <w:p w14:paraId="342C77B9" w14:textId="77777777" w:rsidR="0081317D" w:rsidRDefault="0081317D" w:rsidP="0081317D">
      <w:pPr>
        <w:pStyle w:val="Kjene"/>
        <w:pBdr>
          <w:top w:val="single" w:sz="4" w:space="1" w:color="auto"/>
        </w:pBdr>
        <w:tabs>
          <w:tab w:val="clear" w:pos="4153"/>
          <w:tab w:val="clear" w:pos="8306"/>
        </w:tabs>
        <w:rPr>
          <w:lang w:val="lv-LV"/>
        </w:rPr>
      </w:pPr>
      <w:r w:rsidRPr="005876D6">
        <w:rPr>
          <w:vertAlign w:val="superscript"/>
          <w:lang w:val="lv-LV"/>
        </w:rPr>
        <w:t>1</w:t>
      </w:r>
      <w:r>
        <w:rPr>
          <w:lang w:val="lv-LV"/>
        </w:rPr>
        <w:t xml:space="preserve"> Šo veidlapu izstrādājis VMD un tai ir ieteikuma raksturs </w:t>
      </w:r>
    </w:p>
    <w:p w14:paraId="28F9BE9D" w14:textId="77777777" w:rsidR="00920A2E" w:rsidRPr="006B485C" w:rsidRDefault="0081317D" w:rsidP="0081317D">
      <w:pPr>
        <w:pStyle w:val="Kjene"/>
        <w:pBdr>
          <w:top w:val="single" w:sz="4" w:space="1" w:color="auto"/>
        </w:pBdr>
        <w:tabs>
          <w:tab w:val="clear" w:pos="4153"/>
          <w:tab w:val="clear" w:pos="8306"/>
        </w:tabs>
        <w:rPr>
          <w:lang w:val="lv-LV"/>
        </w:rPr>
      </w:pPr>
      <w:r w:rsidRPr="0081317D">
        <w:rPr>
          <w:vertAlign w:val="superscript"/>
          <w:lang w:val="lv-LV"/>
        </w:rPr>
        <w:t>2</w:t>
      </w:r>
      <w:r>
        <w:rPr>
          <w:lang w:val="lv-LV"/>
        </w:rPr>
        <w:t xml:space="preserve"> Aizpilda VMD amatpersona     </w:t>
      </w:r>
    </w:p>
    <w:sectPr w:rsidR="00920A2E" w:rsidRPr="006B485C" w:rsidSect="0081317D">
      <w:type w:val="continuous"/>
      <w:pgSz w:w="11907" w:h="16840" w:code="9"/>
      <w:pgMar w:top="567" w:right="567" w:bottom="567" w:left="851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31D4" w14:textId="77777777" w:rsidR="00C85277" w:rsidRDefault="00C85277">
      <w:r>
        <w:separator/>
      </w:r>
    </w:p>
  </w:endnote>
  <w:endnote w:type="continuationSeparator" w:id="0">
    <w:p w14:paraId="5A7477B7" w14:textId="77777777" w:rsidR="00C85277" w:rsidRDefault="00C8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927F" w14:textId="77777777" w:rsidR="00A05713" w:rsidRDefault="00A05713">
    <w:pPr>
      <w:pStyle w:val="Kjene"/>
      <w:rPr>
        <w:lang w:val="lv-LV"/>
      </w:rPr>
    </w:pPr>
    <w:r>
      <w:rPr>
        <w:lang w:val="lv-LV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E3E6" w14:textId="77777777" w:rsidR="00C85277" w:rsidRDefault="00C85277">
      <w:r>
        <w:separator/>
      </w:r>
    </w:p>
  </w:footnote>
  <w:footnote w:type="continuationSeparator" w:id="0">
    <w:p w14:paraId="6F8A4BA0" w14:textId="77777777" w:rsidR="00C85277" w:rsidRDefault="00C8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2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3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83410746">
    <w:abstractNumId w:val="9"/>
  </w:num>
  <w:num w:numId="2" w16cid:durableId="763184055">
    <w:abstractNumId w:val="14"/>
  </w:num>
  <w:num w:numId="3" w16cid:durableId="326254736">
    <w:abstractNumId w:val="5"/>
  </w:num>
  <w:num w:numId="4" w16cid:durableId="159345820">
    <w:abstractNumId w:val="20"/>
  </w:num>
  <w:num w:numId="5" w16cid:durableId="1903448003">
    <w:abstractNumId w:val="17"/>
  </w:num>
  <w:num w:numId="6" w16cid:durableId="597176345">
    <w:abstractNumId w:val="3"/>
  </w:num>
  <w:num w:numId="7" w16cid:durableId="1708482238">
    <w:abstractNumId w:val="0"/>
  </w:num>
  <w:num w:numId="8" w16cid:durableId="1818180645">
    <w:abstractNumId w:val="13"/>
  </w:num>
  <w:num w:numId="9" w16cid:durableId="494927898">
    <w:abstractNumId w:val="19"/>
  </w:num>
  <w:num w:numId="10" w16cid:durableId="236791816">
    <w:abstractNumId w:val="7"/>
  </w:num>
  <w:num w:numId="11" w16cid:durableId="49770556">
    <w:abstractNumId w:val="10"/>
  </w:num>
  <w:num w:numId="12" w16cid:durableId="2136556971">
    <w:abstractNumId w:val="4"/>
  </w:num>
  <w:num w:numId="13" w16cid:durableId="1936860672">
    <w:abstractNumId w:val="15"/>
  </w:num>
  <w:num w:numId="14" w16cid:durableId="330791297">
    <w:abstractNumId w:val="8"/>
  </w:num>
  <w:num w:numId="15" w16cid:durableId="381029452">
    <w:abstractNumId w:val="6"/>
  </w:num>
  <w:num w:numId="16" w16cid:durableId="2064404287">
    <w:abstractNumId w:val="1"/>
  </w:num>
  <w:num w:numId="17" w16cid:durableId="1830369368">
    <w:abstractNumId w:val="11"/>
  </w:num>
  <w:num w:numId="18" w16cid:durableId="1496342396">
    <w:abstractNumId w:val="12"/>
  </w:num>
  <w:num w:numId="19" w16cid:durableId="1466385769">
    <w:abstractNumId w:val="16"/>
  </w:num>
  <w:num w:numId="20" w16cid:durableId="260451456">
    <w:abstractNumId w:val="2"/>
  </w:num>
  <w:num w:numId="21" w16cid:durableId="17154217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2E6"/>
    <w:rsid w:val="000956F1"/>
    <w:rsid w:val="00096898"/>
    <w:rsid w:val="000A0245"/>
    <w:rsid w:val="000D5B83"/>
    <w:rsid w:val="00105849"/>
    <w:rsid w:val="00166D93"/>
    <w:rsid w:val="001C437A"/>
    <w:rsid w:val="001D2BC7"/>
    <w:rsid w:val="001F36C7"/>
    <w:rsid w:val="00203852"/>
    <w:rsid w:val="00212C6F"/>
    <w:rsid w:val="002E534F"/>
    <w:rsid w:val="00303723"/>
    <w:rsid w:val="0032626D"/>
    <w:rsid w:val="003E4F32"/>
    <w:rsid w:val="00445DC8"/>
    <w:rsid w:val="004920FD"/>
    <w:rsid w:val="005601BD"/>
    <w:rsid w:val="006501B6"/>
    <w:rsid w:val="006B2235"/>
    <w:rsid w:val="006B485C"/>
    <w:rsid w:val="00706172"/>
    <w:rsid w:val="00720FFC"/>
    <w:rsid w:val="00727747"/>
    <w:rsid w:val="00790BC1"/>
    <w:rsid w:val="0081317D"/>
    <w:rsid w:val="008B3F86"/>
    <w:rsid w:val="00920A2E"/>
    <w:rsid w:val="009E1639"/>
    <w:rsid w:val="00A05713"/>
    <w:rsid w:val="00A34A2B"/>
    <w:rsid w:val="00A47186"/>
    <w:rsid w:val="00A503AC"/>
    <w:rsid w:val="00B67681"/>
    <w:rsid w:val="00B8177C"/>
    <w:rsid w:val="00BD3B15"/>
    <w:rsid w:val="00BE0DBB"/>
    <w:rsid w:val="00C00B84"/>
    <w:rsid w:val="00C10505"/>
    <w:rsid w:val="00C85277"/>
    <w:rsid w:val="00CD48E1"/>
    <w:rsid w:val="00E13EB6"/>
    <w:rsid w:val="00E54831"/>
    <w:rsid w:val="00EB3616"/>
    <w:rsid w:val="00F73B03"/>
    <w:rsid w:val="00F80ABB"/>
    <w:rsid w:val="00F83AB3"/>
    <w:rsid w:val="00F862E6"/>
    <w:rsid w:val="00FB51F4"/>
    <w:rsid w:val="00F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4F17BB8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semiHidden/>
  </w:style>
  <w:style w:type="paragraph" w:styleId="Komentratma">
    <w:name w:val="annotation subject"/>
    <w:basedOn w:val="Komentrateksts"/>
    <w:next w:val="Komentrateksts"/>
    <w:semiHidden/>
    <w:rPr>
      <w:b/>
      <w:bCs/>
    </w:r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Dokumentakarte">
    <w:name w:val="Document Map"/>
    <w:basedOn w:val="Parasts"/>
    <w:semiHidden/>
    <w:rsid w:val="0010584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ieteikumi\Piet_cirsana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Piet_cirsana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VMD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2010-03-16T12:17:00Z</cp:lastPrinted>
  <dcterms:created xsi:type="dcterms:W3CDTF">2026-01-22T13:53:00Z</dcterms:created>
  <dcterms:modified xsi:type="dcterms:W3CDTF">2026-01-22T13:53:00Z</dcterms:modified>
</cp:coreProperties>
</file>