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DDAB" w14:textId="77777777" w:rsidR="00920A2E" w:rsidRDefault="003E4F32">
      <w:pPr>
        <w:jc w:val="center"/>
        <w:rPr>
          <w:b/>
          <w:sz w:val="28"/>
          <w:lang w:val="lv-LV"/>
        </w:rPr>
      </w:pPr>
      <w:r>
        <w:rPr>
          <w:b/>
          <w:sz w:val="24"/>
          <w:szCs w:val="24"/>
          <w:lang w:val="lv-LV"/>
        </w:rPr>
        <w:t>M</w:t>
      </w:r>
      <w:r w:rsidR="00920A2E">
        <w:rPr>
          <w:b/>
          <w:sz w:val="24"/>
          <w:szCs w:val="24"/>
          <w:lang w:val="lv-LV"/>
        </w:rPr>
        <w:t>ež</w:t>
      </w:r>
      <w:r>
        <w:rPr>
          <w:b/>
          <w:sz w:val="24"/>
          <w:szCs w:val="24"/>
          <w:lang w:val="lv-LV"/>
        </w:rPr>
        <w:t xml:space="preserve">a reproduktīvā materiāla ieguves </w:t>
      </w:r>
      <w:r w:rsidRPr="003E4F32">
        <w:rPr>
          <w:b/>
          <w:sz w:val="28"/>
          <w:szCs w:val="28"/>
          <w:lang w:val="lv-LV"/>
        </w:rPr>
        <w:t>saskaņojums</w:t>
      </w:r>
      <w:r>
        <w:rPr>
          <w:b/>
          <w:sz w:val="28"/>
          <w:vertAlign w:val="superscript"/>
          <w:lang w:val="lv-LV"/>
        </w:rPr>
        <w:t>1</w:t>
      </w:r>
    </w:p>
    <w:p w14:paraId="0190CB22" w14:textId="77777777" w:rsidR="00920A2E" w:rsidRDefault="003E4F32">
      <w:pPr>
        <w:jc w:val="center"/>
        <w:rPr>
          <w:sz w:val="22"/>
          <w:szCs w:val="22"/>
          <w:lang w:val="lv-LV"/>
        </w:rPr>
      </w:pPr>
      <w:r>
        <w:rPr>
          <w:sz w:val="24"/>
          <w:szCs w:val="24"/>
          <w:lang w:val="lv-LV"/>
        </w:rPr>
        <w:t>Saskaņojuma</w:t>
      </w:r>
      <w:r w:rsidR="00920A2E">
        <w:rPr>
          <w:sz w:val="24"/>
          <w:szCs w:val="24"/>
          <w:lang w:val="lv-LV"/>
        </w:rPr>
        <w:t xml:space="preserve">: </w:t>
      </w:r>
      <w:r w:rsidR="00920A2E">
        <w:rPr>
          <w:sz w:val="22"/>
          <w:szCs w:val="22"/>
          <w:lang w:val="lv-LV"/>
        </w:rPr>
        <w:t>saņemšanas datums</w:t>
      </w:r>
      <w:r w:rsidR="00920A2E">
        <w:rPr>
          <w:sz w:val="22"/>
          <w:szCs w:val="22"/>
          <w:vertAlign w:val="superscript"/>
          <w:lang w:val="lv-LV"/>
        </w:rPr>
        <w:t>2</w:t>
      </w:r>
      <w:r w:rsidR="00920A2E">
        <w:rPr>
          <w:sz w:val="22"/>
          <w:szCs w:val="22"/>
          <w:lang w:val="lv-LV"/>
        </w:rPr>
        <w:t xml:space="preserve">__________, </w:t>
      </w:r>
      <w:r w:rsidR="00920A2E">
        <w:rPr>
          <w:bCs/>
          <w:sz w:val="22"/>
          <w:szCs w:val="22"/>
          <w:lang w:val="lv-LV"/>
        </w:rPr>
        <w:t>vieta</w:t>
      </w:r>
      <w:r w:rsidR="00920A2E">
        <w:rPr>
          <w:bCs/>
          <w:sz w:val="22"/>
          <w:szCs w:val="22"/>
          <w:vertAlign w:val="superscript"/>
          <w:lang w:val="lv-LV"/>
        </w:rPr>
        <w:t>2</w:t>
      </w:r>
      <w:r w:rsidR="00920A2E">
        <w:rPr>
          <w:sz w:val="22"/>
          <w:szCs w:val="22"/>
          <w:lang w:val="lv-LV"/>
        </w:rPr>
        <w:t>_____________, izskatīšanas kontroles datums</w:t>
      </w:r>
      <w:r w:rsidR="00920A2E">
        <w:rPr>
          <w:bCs/>
          <w:sz w:val="22"/>
          <w:szCs w:val="22"/>
          <w:vertAlign w:val="superscript"/>
          <w:lang w:val="lv-LV"/>
        </w:rPr>
        <w:t>2</w:t>
      </w:r>
      <w:r>
        <w:rPr>
          <w:sz w:val="22"/>
          <w:szCs w:val="22"/>
          <w:lang w:val="lv-LV"/>
        </w:rPr>
        <w:t xml:space="preserve"> ___________</w:t>
      </w:r>
    </w:p>
    <w:p w14:paraId="2ACD7AF2" w14:textId="77777777" w:rsidR="00920A2E" w:rsidRDefault="00920A2E">
      <w:pPr>
        <w:jc w:val="center"/>
        <w:rPr>
          <w:sz w:val="16"/>
          <w:lang w:val="lv-LV"/>
        </w:rPr>
      </w:pPr>
    </w:p>
    <w:tbl>
      <w:tblPr>
        <w:tblW w:w="10740" w:type="dxa"/>
        <w:tblLook w:val="0000" w:firstRow="0" w:lastRow="0" w:firstColumn="0" w:lastColumn="0" w:noHBand="0" w:noVBand="0"/>
      </w:tblPr>
      <w:tblGrid>
        <w:gridCol w:w="7905"/>
        <w:gridCol w:w="2835"/>
      </w:tblGrid>
      <w:tr w:rsidR="008E4772" w14:paraId="63E962E7" w14:textId="77777777" w:rsidTr="00A00F15">
        <w:tblPrEx>
          <w:tblCellMar>
            <w:top w:w="0" w:type="dxa"/>
            <w:bottom w:w="0" w:type="dxa"/>
          </w:tblCellMar>
        </w:tblPrEx>
        <w:tc>
          <w:tcPr>
            <w:tcW w:w="7905" w:type="dxa"/>
          </w:tcPr>
          <w:p w14:paraId="27F2541C" w14:textId="77777777" w:rsidR="008E4772" w:rsidRDefault="008E4772" w:rsidP="00A00F15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</w:tc>
        <w:tc>
          <w:tcPr>
            <w:tcW w:w="2835" w:type="dxa"/>
          </w:tcPr>
          <w:p w14:paraId="16916C03" w14:textId="77777777" w:rsidR="008E4772" w:rsidRDefault="008E4772" w:rsidP="00A00F15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</w:p>
        </w:tc>
      </w:tr>
      <w:tr w:rsidR="008E4772" w14:paraId="77194947" w14:textId="77777777" w:rsidTr="00A00F15">
        <w:tblPrEx>
          <w:tblCellMar>
            <w:top w:w="0" w:type="dxa"/>
            <w:bottom w:w="0" w:type="dxa"/>
          </w:tblCellMar>
        </w:tblPrEx>
        <w:tc>
          <w:tcPr>
            <w:tcW w:w="7905" w:type="dxa"/>
          </w:tcPr>
          <w:p w14:paraId="0B8415C5" w14:textId="77777777" w:rsidR="008E4772" w:rsidRPr="00BE380B" w:rsidRDefault="008E4772" w:rsidP="00A00F15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380B">
              <w:rPr>
                <w:rFonts w:ascii="Times New Roman" w:hAnsi="Times New Roman"/>
                <w:sz w:val="22"/>
                <w:szCs w:val="22"/>
              </w:rPr>
              <w:t>(Valsts meža dienesta struktūrvienība)</w:t>
            </w:r>
          </w:p>
        </w:tc>
        <w:tc>
          <w:tcPr>
            <w:tcW w:w="2835" w:type="dxa"/>
          </w:tcPr>
          <w:p w14:paraId="6543DA44" w14:textId="77777777" w:rsidR="008E4772" w:rsidRDefault="008E4772" w:rsidP="00A00F15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</w:p>
        </w:tc>
      </w:tr>
    </w:tbl>
    <w:p w14:paraId="201D1C2F" w14:textId="77777777" w:rsidR="00920A2E" w:rsidRDefault="00920A2E">
      <w:pPr>
        <w:rPr>
          <w:b/>
          <w:sz w:val="22"/>
          <w:lang w:val="lv-LV"/>
        </w:rPr>
      </w:pPr>
    </w:p>
    <w:p w14:paraId="17CF066D" w14:textId="77777777" w:rsidR="00920A2E" w:rsidRDefault="00475A63">
      <w:pPr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Īpašnieks (īpašnieki), tiesiskais valdītājs (tiesiskie valdītāji) vai piegādātājs:</w:t>
      </w:r>
    </w:p>
    <w:p w14:paraId="7C3644C8" w14:textId="77777777" w:rsidR="00436046" w:rsidRDefault="00436046">
      <w:pPr>
        <w:rPr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1983"/>
        <w:gridCol w:w="3970"/>
        <w:gridCol w:w="1383"/>
      </w:tblGrid>
      <w:tr w:rsidR="00920A2E" w14:paraId="324F09AD" w14:textId="77777777">
        <w:tblPrEx>
          <w:tblCellMar>
            <w:top w:w="0" w:type="dxa"/>
            <w:bottom w:w="0" w:type="dxa"/>
          </w:tblCellMar>
        </w:tblPrEx>
        <w:tc>
          <w:tcPr>
            <w:tcW w:w="3369" w:type="dxa"/>
            <w:vAlign w:val="center"/>
          </w:tcPr>
          <w:p w14:paraId="48F9ADE8" w14:textId="77777777" w:rsidR="00920A2E" w:rsidRDefault="00920A2E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Vārds, uzvārds / Juridiskās personas nosaukums</w:t>
            </w:r>
          </w:p>
        </w:tc>
        <w:tc>
          <w:tcPr>
            <w:tcW w:w="1983" w:type="dxa"/>
            <w:vAlign w:val="center"/>
          </w:tcPr>
          <w:p w14:paraId="2D9183DC" w14:textId="77777777" w:rsidR="00920A2E" w:rsidRDefault="00920A2E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Personas kods / Reģistrācijas Nr.</w:t>
            </w:r>
          </w:p>
        </w:tc>
        <w:tc>
          <w:tcPr>
            <w:tcW w:w="3970" w:type="dxa"/>
            <w:vAlign w:val="center"/>
          </w:tcPr>
          <w:p w14:paraId="427C5BF3" w14:textId="77777777" w:rsidR="00920A2E" w:rsidRDefault="00920A2E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Dzīvesvieta / Adrese</w:t>
            </w:r>
            <w:r w:rsidR="000E47AC">
              <w:rPr>
                <w:sz w:val="24"/>
                <w:szCs w:val="24"/>
                <w:lang w:val="lv-LV"/>
              </w:rPr>
              <w:t xml:space="preserve"> / (e-pasta adrese elektroniska dokumenta saņemšanai)</w:t>
            </w:r>
            <w:r w:rsidR="000E47AC" w:rsidRPr="000E47AC">
              <w:rPr>
                <w:sz w:val="24"/>
                <w:szCs w:val="24"/>
                <w:vertAlign w:val="superscript"/>
                <w:lang w:val="lv-LV"/>
              </w:rPr>
              <w:t>3</w:t>
            </w:r>
          </w:p>
        </w:tc>
        <w:tc>
          <w:tcPr>
            <w:tcW w:w="1383" w:type="dxa"/>
            <w:vAlign w:val="center"/>
          </w:tcPr>
          <w:p w14:paraId="37E048A1" w14:textId="77777777" w:rsidR="00920A2E" w:rsidRDefault="00920A2E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Telefons</w:t>
            </w:r>
          </w:p>
        </w:tc>
      </w:tr>
      <w:tr w:rsidR="00920A2E" w14:paraId="2B80708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69" w:type="dxa"/>
          </w:tcPr>
          <w:p w14:paraId="1D330CBD" w14:textId="77777777" w:rsidR="00920A2E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1983" w:type="dxa"/>
          </w:tcPr>
          <w:p w14:paraId="4A7C6ECC" w14:textId="77777777" w:rsidR="00920A2E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3970" w:type="dxa"/>
          </w:tcPr>
          <w:p w14:paraId="22B37488" w14:textId="77777777" w:rsidR="00920A2E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1383" w:type="dxa"/>
          </w:tcPr>
          <w:p w14:paraId="598A58E0" w14:textId="77777777" w:rsidR="00920A2E" w:rsidRDefault="00920A2E">
            <w:pPr>
              <w:rPr>
                <w:sz w:val="22"/>
                <w:lang w:val="lv-LV"/>
              </w:rPr>
            </w:pPr>
          </w:p>
        </w:tc>
      </w:tr>
      <w:tr w:rsidR="00920A2E" w14:paraId="17D7222A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69" w:type="dxa"/>
          </w:tcPr>
          <w:p w14:paraId="796AAFA1" w14:textId="77777777" w:rsidR="00920A2E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1983" w:type="dxa"/>
          </w:tcPr>
          <w:p w14:paraId="0CE0AE99" w14:textId="77777777" w:rsidR="00920A2E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3970" w:type="dxa"/>
          </w:tcPr>
          <w:p w14:paraId="2296E7D8" w14:textId="77777777" w:rsidR="00920A2E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1383" w:type="dxa"/>
          </w:tcPr>
          <w:p w14:paraId="12490F28" w14:textId="77777777" w:rsidR="00920A2E" w:rsidRDefault="00920A2E">
            <w:pPr>
              <w:rPr>
                <w:sz w:val="22"/>
                <w:lang w:val="lv-LV"/>
              </w:rPr>
            </w:pPr>
          </w:p>
        </w:tc>
      </w:tr>
    </w:tbl>
    <w:p w14:paraId="33465450" w14:textId="77777777" w:rsidR="00920A2E" w:rsidRDefault="00920A2E">
      <w:pPr>
        <w:rPr>
          <w:sz w:val="22"/>
          <w:lang w:val="lv-LV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6663"/>
      </w:tblGrid>
      <w:tr w:rsidR="00920A2E" w14:paraId="7C3D5B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077" w:type="dxa"/>
            <w:gridSpan w:val="2"/>
            <w:vAlign w:val="bottom"/>
          </w:tcPr>
          <w:p w14:paraId="2C1D5D9A" w14:textId="77777777" w:rsidR="00920A2E" w:rsidRDefault="00920A2E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Saimniecības (struktūrvienības) nosaukums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14:paraId="7D9C9CEE" w14:textId="77777777" w:rsidR="00920A2E" w:rsidRDefault="00920A2E">
            <w:pPr>
              <w:rPr>
                <w:sz w:val="22"/>
                <w:lang w:val="lv-LV"/>
              </w:rPr>
            </w:pPr>
          </w:p>
        </w:tc>
      </w:tr>
      <w:tr w:rsidR="00920A2E" w14:paraId="4FF773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376" w:type="dxa"/>
            <w:vAlign w:val="bottom"/>
          </w:tcPr>
          <w:p w14:paraId="58E4C17C" w14:textId="77777777" w:rsidR="00920A2E" w:rsidRDefault="00920A2E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Administratīvā teritorija</w:t>
            </w:r>
          </w:p>
        </w:tc>
        <w:tc>
          <w:tcPr>
            <w:tcW w:w="8364" w:type="dxa"/>
            <w:gridSpan w:val="2"/>
            <w:tcBorders>
              <w:bottom w:val="single" w:sz="4" w:space="0" w:color="auto"/>
            </w:tcBorders>
            <w:vAlign w:val="bottom"/>
          </w:tcPr>
          <w:p w14:paraId="5ADF9F84" w14:textId="77777777" w:rsidR="00920A2E" w:rsidRDefault="00920A2E">
            <w:pPr>
              <w:rPr>
                <w:sz w:val="22"/>
                <w:lang w:val="lv-LV"/>
              </w:rPr>
            </w:pPr>
          </w:p>
        </w:tc>
      </w:tr>
    </w:tbl>
    <w:p w14:paraId="630D5875" w14:textId="77777777" w:rsidR="00920A2E" w:rsidRDefault="00920A2E">
      <w:pPr>
        <w:rPr>
          <w:b/>
          <w:sz w:val="16"/>
          <w:lang w:val="lv-LV"/>
        </w:rPr>
      </w:pPr>
      <w:r>
        <w:rPr>
          <w:b/>
          <w:sz w:val="16"/>
          <w:lang w:val="lv-LV"/>
        </w:rPr>
        <w:t>___________________________________________________________________________________________________________________________________</w:t>
      </w:r>
    </w:p>
    <w:p w14:paraId="12076429" w14:textId="77777777" w:rsidR="00920A2E" w:rsidRDefault="00920A2E">
      <w:pPr>
        <w:rPr>
          <w:b/>
          <w:sz w:val="16"/>
          <w:lang w:val="lv-LV"/>
        </w:rPr>
      </w:pPr>
      <w:r>
        <w:rPr>
          <w:b/>
          <w:sz w:val="22"/>
          <w:lang w:val="lv-LV"/>
        </w:rPr>
        <w:t>Pilnvarotā persona: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55"/>
        <w:gridCol w:w="129"/>
        <w:gridCol w:w="284"/>
        <w:gridCol w:w="2268"/>
        <w:gridCol w:w="1416"/>
        <w:gridCol w:w="426"/>
        <w:gridCol w:w="1134"/>
        <w:gridCol w:w="1418"/>
        <w:gridCol w:w="992"/>
        <w:gridCol w:w="1383"/>
      </w:tblGrid>
      <w:tr w:rsidR="00920A2E" w14:paraId="40AA5517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668" w:type="dxa"/>
            <w:gridSpan w:val="3"/>
            <w:vAlign w:val="bottom"/>
          </w:tcPr>
          <w:p w14:paraId="409A42B3" w14:textId="77777777" w:rsidR="00920A2E" w:rsidRDefault="00920A2E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</w:t>
            </w: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vAlign w:val="bottom"/>
          </w:tcPr>
          <w:p w14:paraId="78FDA3A4" w14:textId="77777777" w:rsidR="00920A2E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357BC9E2" w14:textId="77777777" w:rsidR="00920A2E" w:rsidRDefault="00920A2E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Personas kods</w:t>
            </w:r>
          </w:p>
        </w:tc>
        <w:tc>
          <w:tcPr>
            <w:tcW w:w="3793" w:type="dxa"/>
            <w:gridSpan w:val="3"/>
            <w:tcBorders>
              <w:bottom w:val="single" w:sz="4" w:space="0" w:color="auto"/>
            </w:tcBorders>
            <w:vAlign w:val="bottom"/>
          </w:tcPr>
          <w:p w14:paraId="68FCADF4" w14:textId="77777777" w:rsidR="00920A2E" w:rsidRDefault="00920A2E">
            <w:pPr>
              <w:rPr>
                <w:sz w:val="22"/>
                <w:lang w:val="lv-LV"/>
              </w:rPr>
            </w:pPr>
          </w:p>
        </w:tc>
      </w:tr>
      <w:tr w:rsidR="00920A2E" w14:paraId="53042CE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55" w:type="dxa"/>
            <w:vAlign w:val="bottom"/>
          </w:tcPr>
          <w:p w14:paraId="618F18F6" w14:textId="77777777" w:rsidR="00920A2E" w:rsidRDefault="00920A2E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Dzīvesvieta</w:t>
            </w:r>
          </w:p>
        </w:tc>
        <w:tc>
          <w:tcPr>
            <w:tcW w:w="7075" w:type="dxa"/>
            <w:gridSpan w:val="7"/>
            <w:tcBorders>
              <w:bottom w:val="single" w:sz="4" w:space="0" w:color="auto"/>
            </w:tcBorders>
            <w:vAlign w:val="bottom"/>
          </w:tcPr>
          <w:p w14:paraId="49BD8BC1" w14:textId="77777777" w:rsidR="00920A2E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992" w:type="dxa"/>
            <w:vAlign w:val="bottom"/>
          </w:tcPr>
          <w:p w14:paraId="07A744A8" w14:textId="77777777" w:rsidR="00920A2E" w:rsidRDefault="00920A2E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Telefons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370196D5" w14:textId="77777777" w:rsidR="00920A2E" w:rsidRDefault="00920A2E">
            <w:pPr>
              <w:rPr>
                <w:sz w:val="22"/>
                <w:lang w:val="lv-LV"/>
              </w:rPr>
            </w:pPr>
          </w:p>
        </w:tc>
      </w:tr>
      <w:tr w:rsidR="00920A2E" w14:paraId="7AB16DCD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384" w:type="dxa"/>
            <w:gridSpan w:val="2"/>
            <w:vAlign w:val="bottom"/>
          </w:tcPr>
          <w:p w14:paraId="623AF38E" w14:textId="77777777" w:rsidR="00920A2E" w:rsidRDefault="00920A2E">
            <w:pPr>
              <w:rPr>
                <w:sz w:val="22"/>
                <w:lang w:val="lv-LV"/>
              </w:rPr>
            </w:pPr>
            <w:smartTag w:uri="schemas-tilde-lv/tildestengine" w:element="veidnes">
              <w:smartTagPr>
                <w:attr w:name="baseform" w:val="pilnvar|a"/>
                <w:attr w:name="id" w:val="-1"/>
                <w:attr w:name="text" w:val="Pilnvaras"/>
              </w:smartTagPr>
              <w:r>
                <w:rPr>
                  <w:sz w:val="22"/>
                  <w:lang w:val="lv-LV"/>
                </w:rPr>
                <w:t>Pilnvaras</w:t>
              </w:r>
            </w:smartTag>
            <w:r>
              <w:rPr>
                <w:sz w:val="22"/>
                <w:lang w:val="lv-LV"/>
              </w:rPr>
              <w:t xml:space="preserve"> Nr.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bottom"/>
          </w:tcPr>
          <w:p w14:paraId="0A9E686E" w14:textId="77777777" w:rsidR="00920A2E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7A18EF44" w14:textId="77777777" w:rsidR="00920A2E" w:rsidRDefault="00920A2E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Izdošanas datums</w:t>
            </w:r>
          </w:p>
        </w:tc>
        <w:tc>
          <w:tcPr>
            <w:tcW w:w="4927" w:type="dxa"/>
            <w:gridSpan w:val="4"/>
            <w:tcBorders>
              <w:bottom w:val="single" w:sz="4" w:space="0" w:color="auto"/>
            </w:tcBorders>
            <w:vAlign w:val="bottom"/>
          </w:tcPr>
          <w:p w14:paraId="29A00375" w14:textId="77777777" w:rsidR="00920A2E" w:rsidRDefault="00920A2E">
            <w:pPr>
              <w:rPr>
                <w:sz w:val="22"/>
                <w:lang w:val="lv-LV"/>
              </w:rPr>
            </w:pPr>
          </w:p>
        </w:tc>
      </w:tr>
      <w:tr w:rsidR="00920A2E" w14:paraId="0A111B19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668" w:type="dxa"/>
            <w:gridSpan w:val="3"/>
            <w:vAlign w:val="bottom"/>
          </w:tcPr>
          <w:p w14:paraId="03CE4A90" w14:textId="77777777" w:rsidR="00920A2E" w:rsidRDefault="00920A2E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Izdevēja iestāde</w:t>
            </w:r>
          </w:p>
        </w:tc>
        <w:tc>
          <w:tcPr>
            <w:tcW w:w="9037" w:type="dxa"/>
            <w:gridSpan w:val="7"/>
            <w:tcBorders>
              <w:bottom w:val="single" w:sz="4" w:space="0" w:color="auto"/>
            </w:tcBorders>
            <w:vAlign w:val="bottom"/>
          </w:tcPr>
          <w:p w14:paraId="1C0F17CF" w14:textId="77777777" w:rsidR="00920A2E" w:rsidRDefault="00920A2E">
            <w:pPr>
              <w:rPr>
                <w:sz w:val="22"/>
                <w:lang w:val="lv-LV"/>
              </w:rPr>
            </w:pPr>
          </w:p>
        </w:tc>
      </w:tr>
    </w:tbl>
    <w:p w14:paraId="4D4938B7" w14:textId="77777777" w:rsidR="00920A2E" w:rsidRDefault="00920A2E">
      <w:pPr>
        <w:rPr>
          <w:sz w:val="22"/>
          <w:lang w:val="lv-LV"/>
        </w:rPr>
      </w:pPr>
      <w:r>
        <w:rPr>
          <w:b/>
          <w:sz w:val="16"/>
          <w:lang w:val="lv-LV"/>
        </w:rPr>
        <w:t>___________________________________________________________________________________________________________________________________</w:t>
      </w:r>
    </w:p>
    <w:p w14:paraId="0D11ABE3" w14:textId="77777777" w:rsidR="00920A2E" w:rsidRDefault="00920A2E">
      <w:pPr>
        <w:rPr>
          <w:b/>
          <w:sz w:val="22"/>
          <w:lang w:val="lv-LV"/>
        </w:rPr>
      </w:pPr>
    </w:p>
    <w:p w14:paraId="79FBCA0D" w14:textId="77777777" w:rsidR="00920A2E" w:rsidRDefault="00920A2E">
      <w:pPr>
        <w:rPr>
          <w:b/>
          <w:sz w:val="22"/>
          <w:lang w:val="lv-LV"/>
        </w:rPr>
      </w:pPr>
      <w:r>
        <w:rPr>
          <w:b/>
          <w:sz w:val="22"/>
          <w:lang w:val="lv-LV"/>
        </w:rPr>
        <w:t xml:space="preserve">Lūdzu </w:t>
      </w:r>
      <w:r w:rsidR="000D5B83">
        <w:rPr>
          <w:b/>
          <w:sz w:val="22"/>
          <w:lang w:val="lv-LV"/>
        </w:rPr>
        <w:t>saskaņot</w:t>
      </w:r>
      <w:r>
        <w:rPr>
          <w:b/>
          <w:sz w:val="22"/>
          <w:lang w:val="lv-LV"/>
        </w:rPr>
        <w:t xml:space="preserve"> me</w:t>
      </w:r>
      <w:r w:rsidR="000D5B83">
        <w:rPr>
          <w:b/>
          <w:sz w:val="22"/>
          <w:lang w:val="lv-LV"/>
        </w:rPr>
        <w:t>ža reproduktīvā materiāla ieguv</w:t>
      </w:r>
      <w:r>
        <w:rPr>
          <w:b/>
          <w:sz w:val="22"/>
          <w:lang w:val="lv-LV"/>
        </w:rPr>
        <w:t>i</w:t>
      </w:r>
      <w:r w:rsidR="00F862E6" w:rsidRPr="00F862E6">
        <w:rPr>
          <w:b/>
          <w:sz w:val="22"/>
          <w:lang w:val="lv-LV"/>
        </w:rPr>
        <w:t xml:space="preserve"> </w:t>
      </w:r>
      <w:r w:rsidR="00F862E6">
        <w:rPr>
          <w:b/>
          <w:sz w:val="22"/>
          <w:lang w:val="lv-LV"/>
        </w:rPr>
        <w:t>MRM ieguves avotā</w:t>
      </w:r>
      <w:r>
        <w:rPr>
          <w:b/>
          <w:sz w:val="22"/>
          <w:lang w:val="lv-LV"/>
        </w:rPr>
        <w:t>:</w:t>
      </w:r>
    </w:p>
    <w:p w14:paraId="4B834377" w14:textId="77777777" w:rsidR="00920A2E" w:rsidRDefault="00920A2E">
      <w:pPr>
        <w:rPr>
          <w:sz w:val="22"/>
          <w:u w:val="single"/>
          <w:lang w:val="lv-LV"/>
        </w:rPr>
      </w:pPr>
      <w:r>
        <w:rPr>
          <w:sz w:val="22"/>
          <w:lang w:val="lv-LV"/>
        </w:rPr>
        <w:t xml:space="preserve">reģistrācijas Nr. </w:t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lang w:val="lv-LV"/>
        </w:rPr>
        <w:t xml:space="preserve"> nosaukums </w:t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</w:p>
    <w:p w14:paraId="05C0180E" w14:textId="77777777" w:rsidR="00920A2E" w:rsidRDefault="00920A2E">
      <w:pPr>
        <w:rPr>
          <w:sz w:val="22"/>
          <w:u w:val="single"/>
          <w:lang w:val="lv-LV"/>
        </w:rPr>
      </w:pPr>
      <w:r>
        <w:rPr>
          <w:sz w:val="22"/>
          <w:lang w:val="lv-LV"/>
        </w:rPr>
        <w:t xml:space="preserve">atrašanās vieta </w:t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</w:p>
    <w:p w14:paraId="3567932C" w14:textId="77777777" w:rsidR="00920A2E" w:rsidRDefault="00920A2E">
      <w:pPr>
        <w:ind w:left="720" w:firstLine="720"/>
        <w:rPr>
          <w:sz w:val="16"/>
          <w:lang w:val="lv-LV"/>
        </w:rPr>
      </w:pPr>
      <w:r>
        <w:rPr>
          <w:sz w:val="16"/>
          <w:lang w:val="lv-LV"/>
        </w:rPr>
        <w:tab/>
        <w:t>(administratīvās teritorijas nosaukums, adrese, virsmežniecības nosaukums)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985"/>
        <w:gridCol w:w="850"/>
        <w:gridCol w:w="709"/>
        <w:gridCol w:w="709"/>
        <w:gridCol w:w="708"/>
        <w:gridCol w:w="851"/>
        <w:gridCol w:w="803"/>
        <w:gridCol w:w="1748"/>
        <w:gridCol w:w="993"/>
      </w:tblGrid>
      <w:tr w:rsidR="00920A2E" w14:paraId="36E73CE7" w14:textId="77777777" w:rsidTr="003E4F3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85E0C4" w14:textId="77777777" w:rsidR="00920A2E" w:rsidRDefault="003E4F32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Saskaņojuma reģ. </w:t>
            </w:r>
            <w:r w:rsidR="00920A2E">
              <w:rPr>
                <w:sz w:val="22"/>
                <w:szCs w:val="22"/>
                <w:lang w:val="lv-LV"/>
              </w:rPr>
              <w:t>Nr.</w:t>
            </w:r>
            <w:r w:rsidR="00920A2E">
              <w:rPr>
                <w:sz w:val="22"/>
                <w:szCs w:val="22"/>
                <w:vertAlign w:val="superscript"/>
                <w:lang w:val="lv-LV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0C9A9D" w14:textId="77777777" w:rsidR="00920A2E" w:rsidRDefault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Zemes vienības kadastra apzīmējums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469F4" w14:textId="77777777" w:rsidR="00920A2E" w:rsidRDefault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Koku suga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18537" w14:textId="77777777" w:rsidR="00920A2E" w:rsidRDefault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MRM veids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506513" w14:textId="77777777" w:rsidR="00920A2E" w:rsidRDefault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Kv. Nr.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42586D" w14:textId="77777777" w:rsidR="00920A2E" w:rsidRDefault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Nog. Nr.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7353A" w14:textId="77777777" w:rsidR="00920A2E" w:rsidRDefault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Mēr- vienība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D1AD90" w14:textId="77777777" w:rsidR="00920A2E" w:rsidRDefault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Apjoms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FC4FB2" w14:textId="77777777" w:rsidR="00920A2E" w:rsidRDefault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Plānotais ievākšanas laiks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8A262D" w14:textId="77777777" w:rsidR="00920A2E" w:rsidRDefault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Plānots sertificēt</w:t>
            </w:r>
          </w:p>
        </w:tc>
      </w:tr>
      <w:tr w:rsidR="00920A2E" w14:paraId="706FCB4D" w14:textId="77777777" w:rsidTr="003E4F32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018385E" w14:textId="77777777" w:rsidR="00920A2E" w:rsidRDefault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C374ECF" w14:textId="77777777" w:rsidR="00920A2E" w:rsidRDefault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0D71AD1" w14:textId="77777777" w:rsidR="00920A2E" w:rsidRDefault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72C7F92" w14:textId="77777777" w:rsidR="00920A2E" w:rsidRDefault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7126CDFE" w14:textId="77777777" w:rsidR="00920A2E" w:rsidRDefault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78B96DD3" w14:textId="77777777" w:rsidR="00920A2E" w:rsidRDefault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7CB72EDC" w14:textId="77777777" w:rsidR="00920A2E" w:rsidRDefault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8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A8DADD4" w14:textId="77777777" w:rsidR="00920A2E" w:rsidRDefault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9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85253E4" w14:textId="77777777" w:rsidR="00920A2E" w:rsidRDefault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9691C4F" w14:textId="77777777" w:rsidR="00920A2E" w:rsidRDefault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11</w:t>
            </w:r>
          </w:p>
        </w:tc>
      </w:tr>
      <w:tr w:rsidR="00920A2E" w14:paraId="19F817E0" w14:textId="77777777" w:rsidTr="003E4F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D7498E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2D745F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D64BA9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21627E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C5C47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D0E34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67E7E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FF5197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E9B41B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AF5261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</w:tr>
      <w:tr w:rsidR="00920A2E" w14:paraId="4FD8EE74" w14:textId="77777777" w:rsidTr="003E4F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B8AE89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0CA686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D139C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C61299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469FF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23437D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0E2CF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69F537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F12CE6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545F4D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</w:tr>
      <w:tr w:rsidR="00920A2E" w14:paraId="5FB6EFAA" w14:textId="77777777" w:rsidTr="003E4F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40BE0B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78708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43259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5C3E25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90C07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F2250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4329F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86FC9D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9600CF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A9BCA5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</w:tr>
      <w:tr w:rsidR="00920A2E" w14:paraId="3AE16055" w14:textId="77777777" w:rsidTr="003E4F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531EA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899BA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9E457F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DCD334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9F6954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9883AC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003441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E16220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E4E87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974FE9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</w:tr>
      <w:tr w:rsidR="00920A2E" w14:paraId="51639250" w14:textId="77777777" w:rsidTr="003E4F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3969AD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81904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04A25D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D5C9FD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2C0A8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95CD63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F53F6F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8F5173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349799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894DD" w14:textId="77777777" w:rsidR="00920A2E" w:rsidRDefault="00920A2E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3F0F175" w14:textId="77777777" w:rsidR="00F862E6" w:rsidRDefault="00F862E6">
      <w:pPr>
        <w:rPr>
          <w:b/>
          <w:bCs/>
          <w:sz w:val="22"/>
          <w:lang w:val="lv-LV"/>
        </w:rPr>
      </w:pPr>
      <w:r>
        <w:rPr>
          <w:b/>
          <w:bCs/>
          <w:sz w:val="22"/>
          <w:lang w:val="lv-LV"/>
        </w:rPr>
        <w:t>Iegūto MRM plānots izmantot meža atjaunošanai un/vai ieaudzēšanai</w:t>
      </w:r>
      <w:r w:rsidR="000956F1">
        <w:rPr>
          <w:b/>
          <w:bCs/>
          <w:sz w:val="22"/>
          <w:lang w:val="lv-LV"/>
        </w:rPr>
        <w:t xml:space="preserve"> un/vai stādāmā materiāla audzēšanai pašpatēriņam</w:t>
      </w:r>
      <w:r w:rsidR="000E47AC">
        <w:rPr>
          <w:b/>
          <w:bCs/>
          <w:sz w:val="22"/>
          <w:vertAlign w:val="superscript"/>
          <w:lang w:val="lv-LV"/>
        </w:rPr>
        <w:t>4</w:t>
      </w:r>
      <w:r>
        <w:rPr>
          <w:b/>
          <w:bCs/>
          <w:sz w:val="22"/>
          <w:lang w:val="lv-LV"/>
        </w:rPr>
        <w:t>: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012"/>
        <w:gridCol w:w="709"/>
        <w:gridCol w:w="709"/>
        <w:gridCol w:w="992"/>
        <w:gridCol w:w="1418"/>
        <w:gridCol w:w="2835"/>
      </w:tblGrid>
      <w:tr w:rsidR="000956F1" w14:paraId="0B478229" w14:textId="77777777" w:rsidTr="000956F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6C1301" w14:textId="77777777" w:rsidR="000956F1" w:rsidRDefault="000956F1" w:rsidP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Zemes vienības kadastra apzīmējums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221728" w14:textId="77777777" w:rsidR="000956F1" w:rsidRDefault="000956F1" w:rsidP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lang w:val="lv-LV"/>
              </w:rPr>
              <w:t>Saimniecības  nosaukums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DF34DE" w14:textId="77777777" w:rsidR="000956F1" w:rsidRDefault="000956F1" w:rsidP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Kv. Nr.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FC129A" w14:textId="77777777" w:rsidR="000956F1" w:rsidRDefault="000956F1" w:rsidP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Nog. Nr.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24B48" w14:textId="77777777" w:rsidR="000956F1" w:rsidRDefault="000956F1" w:rsidP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Mēr- vienība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EEB882" w14:textId="77777777" w:rsidR="000956F1" w:rsidRDefault="000956F1" w:rsidP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Apjoms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294BA3" w14:textId="77777777" w:rsidR="000956F1" w:rsidRDefault="000956F1" w:rsidP="00920A2E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Stādāmā materiāla audzēšana pašpatēriņam</w:t>
            </w:r>
            <w:r w:rsidR="000D5B83">
              <w:rPr>
                <w:sz w:val="22"/>
                <w:szCs w:val="22"/>
                <w:lang w:val="lv-LV"/>
              </w:rPr>
              <w:t xml:space="preserve"> </w:t>
            </w:r>
            <w:r w:rsidR="000D5B83" w:rsidRPr="000D5B83">
              <w:rPr>
                <w:lang w:val="lv-LV"/>
              </w:rPr>
              <w:t>(jā vai nē)</w:t>
            </w:r>
          </w:p>
        </w:tc>
      </w:tr>
      <w:tr w:rsidR="000956F1" w14:paraId="392135BE" w14:textId="77777777" w:rsidTr="000956F1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1591F7B" w14:textId="77777777" w:rsidR="000956F1" w:rsidRDefault="000956F1" w:rsidP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9A18D" w14:textId="77777777" w:rsidR="000956F1" w:rsidRDefault="000956F1" w:rsidP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9577F54" w14:textId="77777777" w:rsidR="000956F1" w:rsidRDefault="000956F1" w:rsidP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CBCA2F0" w14:textId="77777777" w:rsidR="000956F1" w:rsidRDefault="000956F1" w:rsidP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BC3C0D5" w14:textId="77777777" w:rsidR="000956F1" w:rsidRDefault="000956F1" w:rsidP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FC97795" w14:textId="77777777" w:rsidR="000956F1" w:rsidRDefault="000956F1" w:rsidP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6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D5E8D" w14:textId="77777777" w:rsidR="000956F1" w:rsidRDefault="000956F1" w:rsidP="00920A2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7</w:t>
            </w:r>
          </w:p>
        </w:tc>
      </w:tr>
      <w:tr w:rsidR="000956F1" w14:paraId="027DCFB1" w14:textId="77777777" w:rsidTr="00095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1790CA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C43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1DD8E0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15EE9A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6F72FF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9B6D70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27F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</w:tr>
      <w:tr w:rsidR="000956F1" w14:paraId="161F5BD9" w14:textId="77777777" w:rsidTr="00095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56CB4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019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88D3C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3EFB94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65339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F3B8A7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DC0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</w:tr>
      <w:tr w:rsidR="000956F1" w14:paraId="25FEEF53" w14:textId="77777777" w:rsidTr="00095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13594A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456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9122A8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EB88CE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EC37C1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23B6C3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3E7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</w:tr>
      <w:tr w:rsidR="000956F1" w14:paraId="6F10A206" w14:textId="77777777" w:rsidTr="00095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004CA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7B9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D3B9F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D50B11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166FE0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CEE95F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CB3D" w14:textId="77777777" w:rsidR="000956F1" w:rsidRDefault="000956F1" w:rsidP="00920A2E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6C24A93A" w14:textId="77777777" w:rsidR="00942B83" w:rsidRDefault="00942B83" w:rsidP="00942B83">
      <w:pPr>
        <w:rPr>
          <w:b/>
          <w:bCs/>
          <w:sz w:val="22"/>
          <w:lang w:val="lv-LV"/>
        </w:rPr>
      </w:pPr>
      <w:r>
        <w:rPr>
          <w:b/>
          <w:bCs/>
          <w:sz w:val="22"/>
          <w:lang w:val="lv-LV"/>
        </w:rPr>
        <w:t>Meža reproduktīvā materiāla ieguves saskaņojumu vēlos saņemt: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1494"/>
        <w:gridCol w:w="940"/>
        <w:gridCol w:w="3803"/>
        <w:gridCol w:w="2233"/>
      </w:tblGrid>
      <w:tr w:rsidR="00942B83" w14:paraId="336A7283" w14:textId="77777777" w:rsidTr="003D23B3">
        <w:tc>
          <w:tcPr>
            <w:tcW w:w="3729" w:type="dxa"/>
            <w:gridSpan w:val="2"/>
          </w:tcPr>
          <w:p w14:paraId="557D0962" w14:textId="77777777" w:rsidR="00942B83" w:rsidRDefault="00942B83" w:rsidP="003D23B3">
            <w:pPr>
              <w:ind w:left="1936"/>
              <w:jc w:val="right"/>
              <w:rPr>
                <w:lang w:val="lv-LV"/>
              </w:rPr>
            </w:pPr>
            <w:r>
              <w:rPr>
                <w:lang w:val="lv-LV"/>
              </w:rPr>
              <w:t>Virsmežniecībā:</w:t>
            </w:r>
          </w:p>
        </w:tc>
        <w:tc>
          <w:tcPr>
            <w:tcW w:w="6976" w:type="dxa"/>
            <w:gridSpan w:val="3"/>
          </w:tcPr>
          <w:p w14:paraId="38DDE36C" w14:textId="77777777" w:rsidR="00942B83" w:rsidRDefault="00942B83" w:rsidP="003D23B3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</w:t>
            </w:r>
          </w:p>
        </w:tc>
      </w:tr>
      <w:tr w:rsidR="00942B83" w14:paraId="5C9F2C87" w14:textId="77777777" w:rsidTr="003D23B3">
        <w:tc>
          <w:tcPr>
            <w:tcW w:w="2235" w:type="dxa"/>
          </w:tcPr>
          <w:p w14:paraId="15B7E1FC" w14:textId="77777777" w:rsidR="00942B83" w:rsidRDefault="00942B83" w:rsidP="003D23B3">
            <w:r>
              <w:t>Pa pastu (norādīt adresi):</w:t>
            </w:r>
          </w:p>
        </w:tc>
        <w:tc>
          <w:tcPr>
            <w:tcW w:w="2434" w:type="dxa"/>
            <w:gridSpan w:val="2"/>
          </w:tcPr>
          <w:p w14:paraId="4A654495" w14:textId="77777777" w:rsidR="00942B83" w:rsidRDefault="00942B83" w:rsidP="003D23B3">
            <w:r>
              <w:t>______________________</w:t>
            </w:r>
          </w:p>
        </w:tc>
        <w:tc>
          <w:tcPr>
            <w:tcW w:w="3803" w:type="dxa"/>
          </w:tcPr>
          <w:p w14:paraId="2A04DF46" w14:textId="77777777" w:rsidR="00942B83" w:rsidRDefault="00942B83" w:rsidP="003D23B3">
            <w:pPr>
              <w:jc w:val="right"/>
            </w:pPr>
            <w:r>
              <w:t>Elektroniska dokumenta veidā uz e-pastu:</w:t>
            </w:r>
          </w:p>
        </w:tc>
        <w:tc>
          <w:tcPr>
            <w:tcW w:w="2233" w:type="dxa"/>
          </w:tcPr>
          <w:p w14:paraId="17F63D6D" w14:textId="77777777" w:rsidR="00942B83" w:rsidRDefault="00942B83" w:rsidP="003D23B3">
            <w:pPr>
              <w:ind w:right="-143"/>
            </w:pPr>
            <w:r>
              <w:t>_____________________</w:t>
            </w:r>
          </w:p>
        </w:tc>
      </w:tr>
    </w:tbl>
    <w:p w14:paraId="617C1E25" w14:textId="77777777" w:rsidR="00920A2E" w:rsidRDefault="00920A2E">
      <w:pPr>
        <w:rPr>
          <w:sz w:val="1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18"/>
        <w:gridCol w:w="3686"/>
        <w:gridCol w:w="4501"/>
      </w:tblGrid>
      <w:tr w:rsidR="00920A2E" w14:paraId="73E3AD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48E1" w14:textId="77777777" w:rsidR="00920A2E" w:rsidRDefault="00920A2E">
            <w:pPr>
              <w:jc w:val="center"/>
              <w:rPr>
                <w:sz w:val="16"/>
                <w:lang w:val="lv-LV"/>
              </w:rPr>
            </w:pPr>
            <w:bookmarkStart w:id="0" w:name="Text196"/>
            <w:r>
              <w:rPr>
                <w:sz w:val="16"/>
                <w:lang w:val="lv-LV"/>
              </w:rPr>
              <w:t>Datums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EF8" w14:textId="77777777" w:rsidR="00920A2E" w:rsidRDefault="00920A2E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Iesniedzēja paraksts</w:t>
            </w:r>
          </w:p>
        </w:tc>
        <w:bookmarkEnd w:id="0"/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40D" w14:textId="77777777" w:rsidR="00920A2E" w:rsidRDefault="00920A2E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Paraksta atšifrējums</w:t>
            </w:r>
          </w:p>
        </w:tc>
      </w:tr>
      <w:tr w:rsidR="00920A2E" w14:paraId="05C890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A49B" w14:textId="77777777" w:rsidR="00920A2E" w:rsidRDefault="00920A2E">
            <w:pPr>
              <w:rPr>
                <w:sz w:val="16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89E0" w14:textId="77777777" w:rsidR="00920A2E" w:rsidRDefault="00920A2E">
            <w:pPr>
              <w:rPr>
                <w:sz w:val="16"/>
                <w:lang w:val="lv-LV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3FBA" w14:textId="77777777" w:rsidR="00920A2E" w:rsidRDefault="00920A2E">
            <w:pPr>
              <w:jc w:val="both"/>
              <w:rPr>
                <w:sz w:val="16"/>
                <w:lang w:val="lv-LV"/>
              </w:rPr>
            </w:pPr>
          </w:p>
        </w:tc>
      </w:tr>
    </w:tbl>
    <w:p w14:paraId="7A594E81" w14:textId="77777777" w:rsidR="00920A2E" w:rsidRDefault="00920A2E">
      <w:pPr>
        <w:pStyle w:val="Kjene"/>
        <w:tabs>
          <w:tab w:val="clear" w:pos="4153"/>
          <w:tab w:val="clear" w:pos="8306"/>
        </w:tabs>
        <w:rPr>
          <w:lang w:val="lv-LV"/>
        </w:rPr>
      </w:pPr>
    </w:p>
    <w:p w14:paraId="4F25B1CF" w14:textId="77777777" w:rsidR="00920A2E" w:rsidRDefault="00920A2E">
      <w:pPr>
        <w:rPr>
          <w:lang w:val="lv-LV"/>
        </w:rPr>
      </w:pPr>
      <w:r>
        <w:rPr>
          <w:lang w:val="lv-LV"/>
        </w:rPr>
        <w:t xml:space="preserve">1 šo </w:t>
      </w:r>
      <w:smartTag w:uri="schemas-tilde-lv/tildestengine" w:element="veidnes">
        <w:smartTagPr>
          <w:attr w:name="text" w:val="veidlapu"/>
          <w:attr w:name="id" w:val="-1"/>
          <w:attr w:name="baseform" w:val="veidlap|a"/>
        </w:smartTagPr>
        <w:r>
          <w:rPr>
            <w:lang w:val="lv-LV"/>
          </w:rPr>
          <w:t>veidlapu</w:t>
        </w:r>
      </w:smartTag>
      <w:r>
        <w:rPr>
          <w:lang w:val="lv-LV"/>
        </w:rPr>
        <w:t xml:space="preserve"> izstrādājis VMD un tai ir ieteikuma raksturs</w:t>
      </w:r>
    </w:p>
    <w:p w14:paraId="74233148" w14:textId="77777777" w:rsidR="00920A2E" w:rsidRDefault="00920A2E">
      <w:pPr>
        <w:rPr>
          <w:lang w:val="lv-LV"/>
        </w:rPr>
      </w:pPr>
      <w:r>
        <w:rPr>
          <w:lang w:val="lv-LV"/>
        </w:rPr>
        <w:t>2 aizpilda VMD amatpersona</w:t>
      </w:r>
    </w:p>
    <w:p w14:paraId="05268441" w14:textId="77777777" w:rsidR="000E47AC" w:rsidRDefault="00A47186">
      <w:pPr>
        <w:rPr>
          <w:lang w:val="lv-LV"/>
        </w:rPr>
      </w:pPr>
      <w:r>
        <w:rPr>
          <w:noProof/>
          <w:lang w:val="lv-LV" w:eastAsia="lv-LV"/>
        </w:rPr>
        <w:pict w14:anchorId="4060D5F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.5pt;margin-top:31.35pt;width:45pt;height:18pt;z-index:1" stroked="f">
            <v:textbox style="mso-next-textbox:#_x0000_s1028">
              <w:txbxContent>
                <w:p w14:paraId="026648B2" w14:textId="77777777" w:rsidR="00920A2E" w:rsidRDefault="00920A2E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KR-05</w:t>
                  </w:r>
                </w:p>
              </w:txbxContent>
            </v:textbox>
          </v:shape>
        </w:pict>
      </w:r>
      <w:r w:rsidR="00720FFC">
        <w:rPr>
          <w:lang w:val="lv-LV"/>
        </w:rPr>
        <w:t xml:space="preserve">3 </w:t>
      </w:r>
      <w:r w:rsidR="000E47AC">
        <w:rPr>
          <w:lang w:val="lv-LV"/>
        </w:rPr>
        <w:t>aizpilda, ja vēlas saņemt elektronisku dokumentu</w:t>
      </w:r>
    </w:p>
    <w:p w14:paraId="31AC7713" w14:textId="77777777" w:rsidR="00720FFC" w:rsidRDefault="000E47AC">
      <w:pPr>
        <w:rPr>
          <w:lang w:val="lv-LV"/>
        </w:rPr>
      </w:pPr>
      <w:r>
        <w:rPr>
          <w:lang w:val="lv-LV"/>
        </w:rPr>
        <w:t xml:space="preserve">4 </w:t>
      </w:r>
      <w:r w:rsidR="00720FFC">
        <w:rPr>
          <w:lang w:val="lv-LV"/>
        </w:rPr>
        <w:t>aizpilda iesniedzējs, ja iegūto MRM nav plānots sertificēt</w:t>
      </w:r>
    </w:p>
    <w:sectPr w:rsidR="00720FFC">
      <w:footerReference w:type="first" r:id="rId7"/>
      <w:pgSz w:w="11907" w:h="16840" w:code="9"/>
      <w:pgMar w:top="567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B75F" w14:textId="77777777" w:rsidR="005A5867" w:rsidRDefault="005A5867">
      <w:r>
        <w:separator/>
      </w:r>
    </w:p>
  </w:endnote>
  <w:endnote w:type="continuationSeparator" w:id="0">
    <w:p w14:paraId="65500176" w14:textId="77777777" w:rsidR="005A5867" w:rsidRDefault="005A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B0FA" w14:textId="77777777" w:rsidR="00920A2E" w:rsidRDefault="00920A2E">
    <w:pPr>
      <w:pStyle w:val="Kjene"/>
      <w:rPr>
        <w:lang w:val="lv-LV"/>
      </w:rPr>
    </w:pPr>
    <w:r>
      <w:rPr>
        <w:lang w:val="lv-LV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89E3" w14:textId="77777777" w:rsidR="005A5867" w:rsidRDefault="005A5867">
      <w:r>
        <w:separator/>
      </w:r>
    </w:p>
  </w:footnote>
  <w:footnote w:type="continuationSeparator" w:id="0">
    <w:p w14:paraId="621A5049" w14:textId="77777777" w:rsidR="005A5867" w:rsidRDefault="005A5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A34"/>
    <w:multiLevelType w:val="singleLevel"/>
    <w:tmpl w:val="C2FCCA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713F7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82505B"/>
    <w:multiLevelType w:val="singleLevel"/>
    <w:tmpl w:val="08090001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F49B8"/>
    <w:multiLevelType w:val="singleLevel"/>
    <w:tmpl w:val="C3FAD3E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E7524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474C11"/>
    <w:multiLevelType w:val="multilevel"/>
    <w:tmpl w:val="6D1E7DE6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4883376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90355F"/>
    <w:multiLevelType w:val="multilevel"/>
    <w:tmpl w:val="99E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5F309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12243A4"/>
    <w:multiLevelType w:val="singleLevel"/>
    <w:tmpl w:val="477AA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6887126"/>
    <w:multiLevelType w:val="multilevel"/>
    <w:tmpl w:val="3A0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6955139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2" w15:restartNumberingAfterBreak="0">
    <w:nsid w:val="5CD9324D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3" w15:restartNumberingAfterBreak="0">
    <w:nsid w:val="5E3601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5F54619E"/>
    <w:multiLevelType w:val="multilevel"/>
    <w:tmpl w:val="6D1E7D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2105D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AB01BD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591B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7A920648"/>
    <w:multiLevelType w:val="singleLevel"/>
    <w:tmpl w:val="477AA3B0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 w15:restartNumberingAfterBreak="0">
    <w:nsid w:val="7B8161B4"/>
    <w:multiLevelType w:val="multilevel"/>
    <w:tmpl w:val="F37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7D5870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71574851">
    <w:abstractNumId w:val="9"/>
  </w:num>
  <w:num w:numId="2" w16cid:durableId="1730768419">
    <w:abstractNumId w:val="14"/>
  </w:num>
  <w:num w:numId="3" w16cid:durableId="2014455539">
    <w:abstractNumId w:val="5"/>
  </w:num>
  <w:num w:numId="4" w16cid:durableId="40521765">
    <w:abstractNumId w:val="20"/>
  </w:num>
  <w:num w:numId="5" w16cid:durableId="1788815745">
    <w:abstractNumId w:val="17"/>
  </w:num>
  <w:num w:numId="6" w16cid:durableId="1742870898">
    <w:abstractNumId w:val="3"/>
  </w:num>
  <w:num w:numId="7" w16cid:durableId="1427263837">
    <w:abstractNumId w:val="0"/>
  </w:num>
  <w:num w:numId="8" w16cid:durableId="552928105">
    <w:abstractNumId w:val="13"/>
  </w:num>
  <w:num w:numId="9" w16cid:durableId="2108887866">
    <w:abstractNumId w:val="19"/>
  </w:num>
  <w:num w:numId="10" w16cid:durableId="1054741520">
    <w:abstractNumId w:val="7"/>
  </w:num>
  <w:num w:numId="11" w16cid:durableId="1772431803">
    <w:abstractNumId w:val="10"/>
  </w:num>
  <w:num w:numId="12" w16cid:durableId="578637768">
    <w:abstractNumId w:val="4"/>
  </w:num>
  <w:num w:numId="13" w16cid:durableId="78675725">
    <w:abstractNumId w:val="15"/>
  </w:num>
  <w:num w:numId="14" w16cid:durableId="1637105491">
    <w:abstractNumId w:val="8"/>
  </w:num>
  <w:num w:numId="15" w16cid:durableId="306519589">
    <w:abstractNumId w:val="6"/>
  </w:num>
  <w:num w:numId="16" w16cid:durableId="590629583">
    <w:abstractNumId w:val="1"/>
  </w:num>
  <w:num w:numId="17" w16cid:durableId="673188936">
    <w:abstractNumId w:val="11"/>
  </w:num>
  <w:num w:numId="18" w16cid:durableId="1193884648">
    <w:abstractNumId w:val="12"/>
  </w:num>
  <w:num w:numId="19" w16cid:durableId="1872840619">
    <w:abstractNumId w:val="16"/>
  </w:num>
  <w:num w:numId="20" w16cid:durableId="929503071">
    <w:abstractNumId w:val="2"/>
  </w:num>
  <w:num w:numId="21" w16cid:durableId="10661017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2E6"/>
    <w:rsid w:val="000956F1"/>
    <w:rsid w:val="000D5B83"/>
    <w:rsid w:val="000E47AC"/>
    <w:rsid w:val="001D2BC7"/>
    <w:rsid w:val="001F36C7"/>
    <w:rsid w:val="001F622F"/>
    <w:rsid w:val="00203852"/>
    <w:rsid w:val="00303723"/>
    <w:rsid w:val="003D23B3"/>
    <w:rsid w:val="003E4F32"/>
    <w:rsid w:val="00436046"/>
    <w:rsid w:val="00475A63"/>
    <w:rsid w:val="005601BD"/>
    <w:rsid w:val="005A5867"/>
    <w:rsid w:val="00632AF7"/>
    <w:rsid w:val="006501B6"/>
    <w:rsid w:val="00662854"/>
    <w:rsid w:val="006B2235"/>
    <w:rsid w:val="00706172"/>
    <w:rsid w:val="00720FFC"/>
    <w:rsid w:val="008E4772"/>
    <w:rsid w:val="00920A2E"/>
    <w:rsid w:val="00942B83"/>
    <w:rsid w:val="00A00F15"/>
    <w:rsid w:val="00A47186"/>
    <w:rsid w:val="00B67681"/>
    <w:rsid w:val="00BE0DBB"/>
    <w:rsid w:val="00C00B84"/>
    <w:rsid w:val="00C10505"/>
    <w:rsid w:val="00E13EB6"/>
    <w:rsid w:val="00EB3616"/>
    <w:rsid w:val="00F83AB3"/>
    <w:rsid w:val="00F862E6"/>
    <w:rsid w:val="00FB51F4"/>
    <w:rsid w:val="00FB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9"/>
    <o:shapelayout v:ext="edit">
      <o:idmap v:ext="edit" data="1"/>
    </o:shapelayout>
  </w:shapeDefaults>
  <w:decimalSymbol w:val="."/>
  <w:listSeparator w:val=";"/>
  <w14:docId w14:val="1E2077BE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sz w:val="24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b/>
      <w:sz w:val="22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Galvene">
    <w:name w:val="header"/>
    <w:basedOn w:val="Parasts"/>
    <w:pPr>
      <w:tabs>
        <w:tab w:val="center" w:pos="4153"/>
        <w:tab w:val="right" w:pos="8306"/>
      </w:tabs>
    </w:pPr>
    <w:rPr>
      <w:rFonts w:ascii="RimTimes" w:hAnsi="RimTimes"/>
      <w:sz w:val="24"/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semiHidden/>
  </w:style>
  <w:style w:type="paragraph" w:styleId="Komentratma">
    <w:name w:val="annotation subject"/>
    <w:basedOn w:val="Komentrateksts"/>
    <w:next w:val="Komentrateksts"/>
    <w:semiHidden/>
    <w:rPr>
      <w:b/>
      <w:bCs/>
    </w:r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ntis\My%20Documents\Veidlapas\Pieteikumi\Piet_cirsana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Piet_cirsana</Template>
  <TotalTime>0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6.pielikums</vt:lpstr>
    </vt:vector>
  </TitlesOfParts>
  <Company>VMD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6.pielikums</dc:title>
  <dc:subject>Pieteikumi, koku ciršana</dc:subject>
  <dc:creator>guntis</dc:creator>
  <cp:keywords/>
  <cp:lastModifiedBy>Ieva Brence</cp:lastModifiedBy>
  <cp:revision>2</cp:revision>
  <cp:lastPrinted>2010-03-16T12:17:00Z</cp:lastPrinted>
  <dcterms:created xsi:type="dcterms:W3CDTF">2026-01-22T13:54:00Z</dcterms:created>
  <dcterms:modified xsi:type="dcterms:W3CDTF">2026-01-22T13:54:00Z</dcterms:modified>
</cp:coreProperties>
</file>