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22CB8" w14:textId="77777777" w:rsidR="00F32D30" w:rsidRPr="00E46322" w:rsidRDefault="00F32D30">
      <w:pPr>
        <w:jc w:val="center"/>
        <w:rPr>
          <w:b/>
          <w:sz w:val="24"/>
          <w:szCs w:val="24"/>
          <w:lang w:val="lv-LV"/>
        </w:rPr>
      </w:pPr>
      <w:r w:rsidRPr="00E46322">
        <w:rPr>
          <w:b/>
          <w:sz w:val="24"/>
          <w:szCs w:val="24"/>
          <w:lang w:val="lv-LV"/>
        </w:rPr>
        <w:t>Pārskats</w:t>
      </w:r>
      <w:r w:rsidR="003B5F97" w:rsidRPr="00E46322">
        <w:rPr>
          <w:sz w:val="24"/>
          <w:szCs w:val="24"/>
          <w:vertAlign w:val="superscript"/>
          <w:lang w:val="lv-LV"/>
        </w:rPr>
        <w:t>1</w:t>
      </w:r>
      <w:r w:rsidR="00D12082" w:rsidRPr="00E46322">
        <w:rPr>
          <w:sz w:val="24"/>
          <w:szCs w:val="24"/>
          <w:vertAlign w:val="superscript"/>
          <w:lang w:val="lv-LV"/>
        </w:rPr>
        <w:t xml:space="preserve"> </w:t>
      </w:r>
      <w:r w:rsidRPr="00E46322">
        <w:rPr>
          <w:b/>
          <w:sz w:val="24"/>
          <w:szCs w:val="24"/>
          <w:lang w:val="lv-LV"/>
        </w:rPr>
        <w:t xml:space="preserve"> </w:t>
      </w:r>
      <w:r w:rsidR="00D12082" w:rsidRPr="00E46322">
        <w:rPr>
          <w:b/>
          <w:sz w:val="24"/>
          <w:szCs w:val="24"/>
          <w:lang w:val="lv-LV"/>
        </w:rPr>
        <w:softHyphen/>
      </w:r>
      <w:r w:rsidR="00D12082" w:rsidRPr="00E46322">
        <w:rPr>
          <w:b/>
          <w:sz w:val="24"/>
          <w:szCs w:val="24"/>
          <w:lang w:val="lv-LV"/>
        </w:rPr>
        <w:softHyphen/>
      </w:r>
      <w:r w:rsidR="00D12082" w:rsidRPr="00E46322">
        <w:rPr>
          <w:b/>
          <w:sz w:val="24"/>
          <w:szCs w:val="24"/>
          <w:lang w:val="lv-LV"/>
        </w:rPr>
        <w:softHyphen/>
      </w:r>
      <w:r w:rsidR="00D12082" w:rsidRPr="00E46322">
        <w:rPr>
          <w:b/>
          <w:sz w:val="24"/>
          <w:szCs w:val="24"/>
          <w:lang w:val="lv-LV"/>
        </w:rPr>
        <w:softHyphen/>
      </w:r>
      <w:r w:rsidR="00D12082" w:rsidRPr="00E46322">
        <w:rPr>
          <w:b/>
          <w:sz w:val="24"/>
          <w:szCs w:val="24"/>
          <w:lang w:val="lv-LV"/>
        </w:rPr>
        <w:softHyphen/>
      </w:r>
      <w:r w:rsidR="00D12082" w:rsidRPr="00E46322">
        <w:rPr>
          <w:b/>
          <w:sz w:val="24"/>
          <w:szCs w:val="24"/>
          <w:lang w:val="lv-LV"/>
        </w:rPr>
        <w:softHyphen/>
      </w:r>
      <w:r w:rsidR="00D12082" w:rsidRPr="00E46322">
        <w:rPr>
          <w:b/>
          <w:sz w:val="24"/>
          <w:szCs w:val="24"/>
          <w:lang w:val="lv-LV"/>
        </w:rPr>
        <w:softHyphen/>
      </w:r>
      <w:r w:rsidRPr="00E46322">
        <w:rPr>
          <w:b/>
          <w:sz w:val="24"/>
          <w:szCs w:val="24"/>
          <w:lang w:val="lv-LV"/>
        </w:rPr>
        <w:t>par 20</w:t>
      </w:r>
      <w:r w:rsidRPr="00E46322">
        <w:rPr>
          <w:b/>
          <w:sz w:val="24"/>
          <w:szCs w:val="24"/>
          <w:u w:val="single"/>
          <w:lang w:val="lv-LV"/>
        </w:rPr>
        <w:t>___</w:t>
      </w:r>
      <w:r w:rsidR="003D2355" w:rsidRPr="00E46322">
        <w:rPr>
          <w:b/>
          <w:sz w:val="24"/>
          <w:szCs w:val="24"/>
          <w:lang w:val="lv-LV"/>
        </w:rPr>
        <w:t>.g. par darbībām meža zemēs, kurām nav nepieciešams apliecinājums</w:t>
      </w:r>
    </w:p>
    <w:p w14:paraId="4BCA8574" w14:textId="77777777" w:rsidR="00F32D30" w:rsidRPr="00E46322" w:rsidRDefault="00F32D30">
      <w:pPr>
        <w:jc w:val="center"/>
        <w:rPr>
          <w:sz w:val="24"/>
          <w:szCs w:val="24"/>
          <w:lang w:val="lv-LV"/>
        </w:rPr>
      </w:pPr>
      <w:r w:rsidRPr="00E46322">
        <w:rPr>
          <w:b/>
          <w:sz w:val="24"/>
          <w:szCs w:val="24"/>
          <w:lang w:val="lv-LV"/>
        </w:rPr>
        <w:t>Pārskata saņemšanas datums</w:t>
      </w:r>
      <w:r w:rsidR="003B5F97" w:rsidRPr="00E46322">
        <w:rPr>
          <w:b/>
          <w:sz w:val="24"/>
          <w:szCs w:val="24"/>
          <w:vertAlign w:val="superscript"/>
          <w:lang w:val="lv-LV"/>
        </w:rPr>
        <w:t>2</w:t>
      </w:r>
      <w:r w:rsidRPr="00E46322">
        <w:rPr>
          <w:b/>
          <w:sz w:val="24"/>
          <w:szCs w:val="24"/>
          <w:lang w:val="lv-LV"/>
        </w:rPr>
        <w:t>:</w:t>
      </w:r>
      <w:r w:rsidRPr="00E46322">
        <w:rPr>
          <w:sz w:val="24"/>
          <w:szCs w:val="24"/>
          <w:lang w:val="lv-LV"/>
        </w:rPr>
        <w:t xml:space="preserve"> ____________</w:t>
      </w:r>
    </w:p>
    <w:p w14:paraId="336EA196" w14:textId="77777777" w:rsidR="00F32D30" w:rsidRPr="00E46322" w:rsidRDefault="00F32D30">
      <w:pPr>
        <w:jc w:val="center"/>
        <w:rPr>
          <w:sz w:val="24"/>
          <w:szCs w:val="24"/>
          <w:lang w:val="lv-LV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227"/>
        <w:gridCol w:w="2693"/>
        <w:gridCol w:w="2977"/>
        <w:gridCol w:w="6804"/>
      </w:tblGrid>
      <w:tr w:rsidR="00F32D30" w:rsidRPr="00A00556" w14:paraId="7DB0ACA5" w14:textId="77777777" w:rsidTr="005B6529">
        <w:tc>
          <w:tcPr>
            <w:tcW w:w="3227" w:type="dxa"/>
            <w:tcBorders>
              <w:bottom w:val="single" w:sz="4" w:space="0" w:color="auto"/>
            </w:tcBorders>
          </w:tcPr>
          <w:p w14:paraId="3639C74B" w14:textId="77777777" w:rsidR="00F32D30" w:rsidRPr="00A00556" w:rsidRDefault="00F32D30">
            <w:pPr>
              <w:pStyle w:val="Galvene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14:paraId="619F4CE1" w14:textId="77777777" w:rsidR="00F32D30" w:rsidRPr="00A00556" w:rsidRDefault="00D12082">
            <w:pPr>
              <w:pStyle w:val="Galvene"/>
              <w:tabs>
                <w:tab w:val="clear" w:pos="4153"/>
                <w:tab w:val="clear" w:pos="8306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virsmežniecība</w:t>
            </w:r>
          </w:p>
        </w:tc>
        <w:tc>
          <w:tcPr>
            <w:tcW w:w="2977" w:type="dxa"/>
          </w:tcPr>
          <w:p w14:paraId="37553C44" w14:textId="77777777" w:rsidR="00F32D30" w:rsidRPr="00A00556" w:rsidRDefault="00F32D30">
            <w:pPr>
              <w:pStyle w:val="Galvene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6804" w:type="dxa"/>
          </w:tcPr>
          <w:p w14:paraId="5BF5BF17" w14:textId="77777777" w:rsidR="00F32D30" w:rsidRPr="00A00556" w:rsidRDefault="00B32D50">
            <w:pPr>
              <w:pStyle w:val="Galvene"/>
              <w:tabs>
                <w:tab w:val="clear" w:pos="4153"/>
                <w:tab w:val="clear" w:pos="8306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Mežniecība</w:t>
            </w:r>
            <w:r w:rsidR="00D12082">
              <w:rPr>
                <w:rFonts w:ascii="Times New Roman" w:hAnsi="Times New Roman"/>
              </w:rPr>
              <w:t>____________________________</w:t>
            </w:r>
          </w:p>
        </w:tc>
      </w:tr>
    </w:tbl>
    <w:p w14:paraId="7DDC273B" w14:textId="77777777" w:rsidR="00F32D30" w:rsidRPr="00A00556" w:rsidRDefault="00F32D30">
      <w:pPr>
        <w:rPr>
          <w:b/>
          <w:sz w:val="22"/>
          <w:lang w:val="lv-LV"/>
        </w:rPr>
      </w:pPr>
      <w:r w:rsidRPr="00A00556">
        <w:rPr>
          <w:b/>
          <w:sz w:val="22"/>
          <w:lang w:val="lv-LV"/>
        </w:rPr>
        <w:t>Īpašnieks (īpašnieki) vai tiesiskais valdītājs (tiesiskie valdītāji):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77"/>
        <w:gridCol w:w="426"/>
        <w:gridCol w:w="3457"/>
        <w:gridCol w:w="1220"/>
        <w:gridCol w:w="372"/>
        <w:gridCol w:w="2463"/>
        <w:gridCol w:w="1985"/>
        <w:gridCol w:w="1922"/>
      </w:tblGrid>
      <w:tr w:rsidR="00F32D30" w:rsidRPr="00A00556" w14:paraId="0B640761" w14:textId="77777777">
        <w:tc>
          <w:tcPr>
            <w:tcW w:w="4503" w:type="dxa"/>
            <w:gridSpan w:val="2"/>
            <w:vAlign w:val="center"/>
          </w:tcPr>
          <w:p w14:paraId="01D9F4DA" w14:textId="77777777" w:rsidR="00F32D30" w:rsidRPr="00A00556" w:rsidRDefault="00F32D30">
            <w:pPr>
              <w:jc w:val="center"/>
              <w:rPr>
                <w:b/>
                <w:sz w:val="22"/>
                <w:lang w:val="lv-LV"/>
              </w:rPr>
            </w:pPr>
            <w:r w:rsidRPr="00A00556">
              <w:rPr>
                <w:b/>
                <w:sz w:val="22"/>
                <w:lang w:val="lv-LV"/>
              </w:rPr>
              <w:t>Vārds, uzvārds / Juridiskās personas nosaukums</w:t>
            </w:r>
          </w:p>
        </w:tc>
        <w:tc>
          <w:tcPr>
            <w:tcW w:w="3457" w:type="dxa"/>
            <w:vAlign w:val="center"/>
          </w:tcPr>
          <w:p w14:paraId="219310C2" w14:textId="77777777" w:rsidR="00F32D30" w:rsidRPr="00A00556" w:rsidRDefault="00F32D30">
            <w:pPr>
              <w:jc w:val="center"/>
              <w:rPr>
                <w:b/>
                <w:sz w:val="22"/>
                <w:lang w:val="lv-LV"/>
              </w:rPr>
            </w:pPr>
            <w:r w:rsidRPr="00A00556">
              <w:rPr>
                <w:b/>
                <w:sz w:val="22"/>
                <w:lang w:val="lv-LV"/>
              </w:rPr>
              <w:t>Personas kods / Reģistrācijas numurs</w:t>
            </w:r>
          </w:p>
        </w:tc>
        <w:tc>
          <w:tcPr>
            <w:tcW w:w="6040" w:type="dxa"/>
            <w:gridSpan w:val="4"/>
            <w:vAlign w:val="center"/>
          </w:tcPr>
          <w:p w14:paraId="21F6B9D9" w14:textId="77777777" w:rsidR="00F32D30" w:rsidRPr="00A00556" w:rsidRDefault="00DB702D">
            <w:pPr>
              <w:jc w:val="center"/>
              <w:rPr>
                <w:b/>
                <w:sz w:val="22"/>
                <w:lang w:val="lv-LV"/>
              </w:rPr>
            </w:pPr>
            <w:r>
              <w:rPr>
                <w:b/>
                <w:sz w:val="22"/>
                <w:lang w:val="lv-LV"/>
              </w:rPr>
              <w:t>Deklarētās d</w:t>
            </w:r>
            <w:r w:rsidR="00F32D30" w:rsidRPr="00A00556">
              <w:rPr>
                <w:b/>
                <w:sz w:val="22"/>
                <w:lang w:val="lv-LV"/>
              </w:rPr>
              <w:t>zīvesvieta</w:t>
            </w:r>
            <w:r>
              <w:rPr>
                <w:b/>
                <w:sz w:val="22"/>
                <w:lang w:val="lv-LV"/>
              </w:rPr>
              <w:t>s adrese</w:t>
            </w:r>
            <w:r w:rsidR="00F32D30" w:rsidRPr="00A00556">
              <w:rPr>
                <w:b/>
                <w:sz w:val="22"/>
                <w:lang w:val="lv-LV"/>
              </w:rPr>
              <w:t xml:space="preserve"> / Adrese</w:t>
            </w:r>
          </w:p>
        </w:tc>
        <w:tc>
          <w:tcPr>
            <w:tcW w:w="1922" w:type="dxa"/>
            <w:vAlign w:val="center"/>
          </w:tcPr>
          <w:p w14:paraId="11447C5F" w14:textId="77777777" w:rsidR="00F32D30" w:rsidRPr="00A00556" w:rsidRDefault="00DB702D">
            <w:pPr>
              <w:jc w:val="center"/>
              <w:rPr>
                <w:b/>
                <w:sz w:val="22"/>
                <w:lang w:val="lv-LV"/>
              </w:rPr>
            </w:pPr>
            <w:r>
              <w:rPr>
                <w:b/>
                <w:sz w:val="22"/>
                <w:lang w:val="lv-LV"/>
              </w:rPr>
              <w:t>Tālruņa Nr.</w:t>
            </w:r>
          </w:p>
        </w:tc>
      </w:tr>
      <w:tr w:rsidR="00F32D30" w:rsidRPr="00A00556" w14:paraId="55A7C401" w14:textId="77777777">
        <w:trPr>
          <w:trHeight w:hRule="exact" w:val="397"/>
        </w:trPr>
        <w:tc>
          <w:tcPr>
            <w:tcW w:w="4503" w:type="dxa"/>
            <w:gridSpan w:val="2"/>
          </w:tcPr>
          <w:p w14:paraId="177BD6ED" w14:textId="77777777" w:rsidR="00F32D30" w:rsidRPr="00A00556" w:rsidRDefault="00F32D30">
            <w:pPr>
              <w:rPr>
                <w:b/>
                <w:sz w:val="22"/>
                <w:lang w:val="lv-LV"/>
              </w:rPr>
            </w:pPr>
          </w:p>
        </w:tc>
        <w:tc>
          <w:tcPr>
            <w:tcW w:w="3457" w:type="dxa"/>
          </w:tcPr>
          <w:p w14:paraId="04F10EE7" w14:textId="77777777" w:rsidR="00F32D30" w:rsidRPr="00A00556" w:rsidRDefault="00F32D30">
            <w:pPr>
              <w:rPr>
                <w:b/>
                <w:sz w:val="22"/>
                <w:lang w:val="lv-LV"/>
              </w:rPr>
            </w:pPr>
          </w:p>
        </w:tc>
        <w:tc>
          <w:tcPr>
            <w:tcW w:w="6040" w:type="dxa"/>
            <w:gridSpan w:val="4"/>
          </w:tcPr>
          <w:p w14:paraId="2ED56E5D" w14:textId="77777777" w:rsidR="00F32D30" w:rsidRPr="00A00556" w:rsidRDefault="00F32D30">
            <w:pPr>
              <w:rPr>
                <w:b/>
                <w:sz w:val="22"/>
                <w:lang w:val="lv-LV"/>
              </w:rPr>
            </w:pPr>
          </w:p>
        </w:tc>
        <w:tc>
          <w:tcPr>
            <w:tcW w:w="1922" w:type="dxa"/>
          </w:tcPr>
          <w:p w14:paraId="4CF7B356" w14:textId="77777777" w:rsidR="00F32D30" w:rsidRPr="00A00556" w:rsidRDefault="00F32D30">
            <w:pPr>
              <w:rPr>
                <w:b/>
                <w:sz w:val="22"/>
                <w:lang w:val="lv-LV"/>
              </w:rPr>
            </w:pPr>
          </w:p>
        </w:tc>
      </w:tr>
      <w:tr w:rsidR="00F32D30" w:rsidRPr="00A00556" w14:paraId="308BA58A" w14:textId="77777777">
        <w:trPr>
          <w:trHeight w:hRule="exact" w:val="397"/>
        </w:trPr>
        <w:tc>
          <w:tcPr>
            <w:tcW w:w="4503" w:type="dxa"/>
            <w:gridSpan w:val="2"/>
          </w:tcPr>
          <w:p w14:paraId="20174B6F" w14:textId="77777777" w:rsidR="00F32D30" w:rsidRPr="00A00556" w:rsidRDefault="00F32D30">
            <w:pPr>
              <w:rPr>
                <w:b/>
                <w:sz w:val="22"/>
                <w:lang w:val="lv-LV"/>
              </w:rPr>
            </w:pPr>
          </w:p>
        </w:tc>
        <w:tc>
          <w:tcPr>
            <w:tcW w:w="3457" w:type="dxa"/>
          </w:tcPr>
          <w:p w14:paraId="38B59879" w14:textId="77777777" w:rsidR="00F32D30" w:rsidRPr="00A00556" w:rsidRDefault="00F32D30">
            <w:pPr>
              <w:rPr>
                <w:b/>
                <w:sz w:val="22"/>
                <w:lang w:val="lv-LV"/>
              </w:rPr>
            </w:pPr>
          </w:p>
        </w:tc>
        <w:tc>
          <w:tcPr>
            <w:tcW w:w="6040" w:type="dxa"/>
            <w:gridSpan w:val="4"/>
          </w:tcPr>
          <w:p w14:paraId="29A727CF" w14:textId="77777777" w:rsidR="00F32D30" w:rsidRPr="00A00556" w:rsidRDefault="00F32D30">
            <w:pPr>
              <w:rPr>
                <w:b/>
                <w:sz w:val="22"/>
                <w:lang w:val="lv-LV"/>
              </w:rPr>
            </w:pPr>
          </w:p>
        </w:tc>
        <w:tc>
          <w:tcPr>
            <w:tcW w:w="1922" w:type="dxa"/>
          </w:tcPr>
          <w:p w14:paraId="0CAEFF7A" w14:textId="77777777" w:rsidR="00F32D30" w:rsidRPr="00A00556" w:rsidRDefault="00F32D30">
            <w:pPr>
              <w:rPr>
                <w:b/>
                <w:sz w:val="22"/>
                <w:lang w:val="lv-LV"/>
              </w:rPr>
            </w:pPr>
          </w:p>
        </w:tc>
      </w:tr>
      <w:tr w:rsidR="001C71BC" w:rsidRPr="00E127EB" w14:paraId="3314E804" w14:textId="77777777">
        <w:tc>
          <w:tcPr>
            <w:tcW w:w="40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A7E24" w14:textId="77777777" w:rsidR="001C71BC" w:rsidRPr="00E127EB" w:rsidRDefault="00DB702D" w:rsidP="00E92991">
            <w:pPr>
              <w:rPr>
                <w:bCs/>
                <w:sz w:val="22"/>
                <w:lang w:val="lv-LV"/>
              </w:rPr>
            </w:pPr>
            <w:r>
              <w:rPr>
                <w:bCs/>
                <w:sz w:val="22"/>
                <w:lang w:val="lv-LV"/>
              </w:rPr>
              <w:t>Īpašuma vai tiesiskā valdījuma</w:t>
            </w:r>
            <w:r w:rsidR="001C71BC" w:rsidRPr="00E127EB">
              <w:rPr>
                <w:bCs/>
                <w:sz w:val="22"/>
                <w:lang w:val="lv-LV"/>
              </w:rPr>
              <w:t xml:space="preserve"> nosaukums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A61135" w14:textId="77777777" w:rsidR="001C71BC" w:rsidRPr="00E127EB" w:rsidRDefault="001C71BC" w:rsidP="00E92991">
            <w:pPr>
              <w:rPr>
                <w:bCs/>
                <w:sz w:val="22"/>
                <w:lang w:val="lv-LV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EEE7E8" w14:textId="77777777" w:rsidR="001C71BC" w:rsidRPr="00E127EB" w:rsidRDefault="001C71BC" w:rsidP="00E92991">
            <w:pPr>
              <w:rPr>
                <w:bCs/>
                <w:sz w:val="22"/>
                <w:lang w:val="lv-LV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3439E54" w14:textId="77777777" w:rsidR="001C71BC" w:rsidRPr="00E127EB" w:rsidRDefault="001C71BC" w:rsidP="00DB702D">
            <w:pPr>
              <w:rPr>
                <w:bCs/>
                <w:sz w:val="22"/>
                <w:lang w:val="lv-LV"/>
              </w:rPr>
            </w:pPr>
            <w:r w:rsidRPr="00E127EB">
              <w:rPr>
                <w:bCs/>
                <w:sz w:val="22"/>
                <w:lang w:val="lv-LV"/>
              </w:rPr>
              <w:t>Administratīvā teritorija</w:t>
            </w:r>
          </w:p>
        </w:tc>
        <w:tc>
          <w:tcPr>
            <w:tcW w:w="39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1DB77B" w14:textId="77777777" w:rsidR="001C71BC" w:rsidRPr="00E127EB" w:rsidRDefault="001C71BC" w:rsidP="00E92991">
            <w:pPr>
              <w:rPr>
                <w:bCs/>
                <w:sz w:val="22"/>
                <w:lang w:val="lv-LV"/>
              </w:rPr>
            </w:pPr>
          </w:p>
        </w:tc>
      </w:tr>
    </w:tbl>
    <w:p w14:paraId="44159E85" w14:textId="77777777" w:rsidR="00F32D30" w:rsidRPr="00A00556" w:rsidRDefault="00F32D30">
      <w:pPr>
        <w:rPr>
          <w:b/>
          <w:sz w:val="22"/>
          <w:lang w:val="lv-LV"/>
        </w:rPr>
      </w:pPr>
      <w:r w:rsidRPr="00A00556">
        <w:rPr>
          <w:b/>
          <w:sz w:val="22"/>
          <w:lang w:val="lv-LV"/>
        </w:rPr>
        <w:t>Pilnvarotā persona:</w:t>
      </w:r>
    </w:p>
    <w:tbl>
      <w:tblPr>
        <w:tblW w:w="15985" w:type="dxa"/>
        <w:tblLayout w:type="fixed"/>
        <w:tblLook w:val="0000" w:firstRow="0" w:lastRow="0" w:firstColumn="0" w:lastColumn="0" w:noHBand="0" w:noVBand="0"/>
      </w:tblPr>
      <w:tblGrid>
        <w:gridCol w:w="3085"/>
        <w:gridCol w:w="413"/>
        <w:gridCol w:w="283"/>
        <w:gridCol w:w="2410"/>
        <w:gridCol w:w="2126"/>
        <w:gridCol w:w="284"/>
        <w:gridCol w:w="1004"/>
        <w:gridCol w:w="413"/>
        <w:gridCol w:w="1289"/>
        <w:gridCol w:w="1134"/>
        <w:gridCol w:w="1323"/>
        <w:gridCol w:w="2221"/>
      </w:tblGrid>
      <w:tr w:rsidR="00F32D30" w:rsidRPr="00A00556" w14:paraId="35814D16" w14:textId="77777777" w:rsidTr="00D12082">
        <w:tc>
          <w:tcPr>
            <w:tcW w:w="3498" w:type="dxa"/>
            <w:gridSpan w:val="2"/>
          </w:tcPr>
          <w:p w14:paraId="0C6F2F95" w14:textId="77777777" w:rsidR="00F32D30" w:rsidRPr="00A00556" w:rsidRDefault="00F32D30">
            <w:pPr>
              <w:rPr>
                <w:sz w:val="22"/>
                <w:lang w:val="lv-LV"/>
              </w:rPr>
            </w:pPr>
            <w:r w:rsidRPr="00A00556">
              <w:rPr>
                <w:sz w:val="22"/>
                <w:lang w:val="lv-LV"/>
              </w:rPr>
              <w:t>Vārds, uzvārds</w:t>
            </w:r>
          </w:p>
        </w:tc>
        <w:tc>
          <w:tcPr>
            <w:tcW w:w="4819" w:type="dxa"/>
            <w:gridSpan w:val="3"/>
            <w:tcBorders>
              <w:bottom w:val="single" w:sz="4" w:space="0" w:color="auto"/>
            </w:tcBorders>
          </w:tcPr>
          <w:p w14:paraId="208123C0" w14:textId="77777777" w:rsidR="00F32D30" w:rsidRPr="00A00556" w:rsidRDefault="00F32D30">
            <w:pPr>
              <w:rPr>
                <w:sz w:val="22"/>
                <w:lang w:val="lv-LV"/>
              </w:rPr>
            </w:pPr>
          </w:p>
        </w:tc>
        <w:tc>
          <w:tcPr>
            <w:tcW w:w="1701" w:type="dxa"/>
            <w:gridSpan w:val="3"/>
          </w:tcPr>
          <w:p w14:paraId="15452E35" w14:textId="77777777" w:rsidR="00F32D30" w:rsidRPr="00A00556" w:rsidRDefault="00F32D30">
            <w:pPr>
              <w:jc w:val="right"/>
              <w:rPr>
                <w:sz w:val="22"/>
                <w:lang w:val="lv-LV"/>
              </w:rPr>
            </w:pPr>
            <w:r w:rsidRPr="00A00556">
              <w:rPr>
                <w:sz w:val="22"/>
                <w:lang w:val="lv-LV"/>
              </w:rPr>
              <w:t>Personas kods</w:t>
            </w:r>
          </w:p>
        </w:tc>
        <w:tc>
          <w:tcPr>
            <w:tcW w:w="2423" w:type="dxa"/>
            <w:gridSpan w:val="2"/>
            <w:tcBorders>
              <w:bottom w:val="single" w:sz="4" w:space="0" w:color="auto"/>
            </w:tcBorders>
          </w:tcPr>
          <w:p w14:paraId="1A0A563D" w14:textId="77777777" w:rsidR="00F32D30" w:rsidRPr="00A00556" w:rsidRDefault="00F32D30">
            <w:pPr>
              <w:rPr>
                <w:sz w:val="22"/>
                <w:lang w:val="lv-LV"/>
              </w:rPr>
            </w:pPr>
          </w:p>
        </w:tc>
        <w:tc>
          <w:tcPr>
            <w:tcW w:w="1323" w:type="dxa"/>
          </w:tcPr>
          <w:p w14:paraId="199B115E" w14:textId="77777777" w:rsidR="00F32D30" w:rsidRPr="00A00556" w:rsidRDefault="00D12082">
            <w:pPr>
              <w:jc w:val="right"/>
              <w:rPr>
                <w:sz w:val="22"/>
                <w:lang w:val="lv-LV"/>
              </w:rPr>
            </w:pPr>
            <w:r>
              <w:rPr>
                <w:sz w:val="22"/>
                <w:lang w:val="lv-LV"/>
              </w:rPr>
              <w:t>Tālruņa Nr.</w:t>
            </w:r>
          </w:p>
        </w:tc>
        <w:tc>
          <w:tcPr>
            <w:tcW w:w="2221" w:type="dxa"/>
            <w:tcBorders>
              <w:bottom w:val="single" w:sz="4" w:space="0" w:color="auto"/>
            </w:tcBorders>
          </w:tcPr>
          <w:p w14:paraId="6CF60741" w14:textId="77777777" w:rsidR="00F32D30" w:rsidRPr="00A00556" w:rsidRDefault="00F32D30">
            <w:pPr>
              <w:rPr>
                <w:sz w:val="22"/>
                <w:lang w:val="lv-LV"/>
              </w:rPr>
            </w:pPr>
          </w:p>
        </w:tc>
      </w:tr>
      <w:tr w:rsidR="00F32D30" w:rsidRPr="00A00556" w14:paraId="0558C02A" w14:textId="77777777" w:rsidTr="00D12082">
        <w:tc>
          <w:tcPr>
            <w:tcW w:w="3085" w:type="dxa"/>
          </w:tcPr>
          <w:p w14:paraId="3C77243A" w14:textId="77777777" w:rsidR="00F32D30" w:rsidRPr="00A00556" w:rsidRDefault="00D12082">
            <w:pPr>
              <w:rPr>
                <w:sz w:val="22"/>
                <w:lang w:val="lv-LV"/>
              </w:rPr>
            </w:pPr>
            <w:r>
              <w:rPr>
                <w:sz w:val="22"/>
                <w:lang w:val="lv-LV"/>
              </w:rPr>
              <w:t>Deklarētās dzīvesvietas adrese</w:t>
            </w:r>
          </w:p>
        </w:tc>
        <w:tc>
          <w:tcPr>
            <w:tcW w:w="6520" w:type="dxa"/>
            <w:gridSpan w:val="6"/>
            <w:tcBorders>
              <w:bottom w:val="single" w:sz="4" w:space="0" w:color="auto"/>
            </w:tcBorders>
          </w:tcPr>
          <w:p w14:paraId="41B599BD" w14:textId="77777777" w:rsidR="00F32D30" w:rsidRPr="00A00556" w:rsidRDefault="00F32D30">
            <w:pPr>
              <w:rPr>
                <w:sz w:val="22"/>
                <w:lang w:val="lv-LV"/>
              </w:rPr>
            </w:pPr>
          </w:p>
        </w:tc>
        <w:tc>
          <w:tcPr>
            <w:tcW w:w="1702" w:type="dxa"/>
            <w:gridSpan w:val="2"/>
          </w:tcPr>
          <w:p w14:paraId="6ED7CB3D" w14:textId="77777777" w:rsidR="00F32D30" w:rsidRPr="00A00556" w:rsidRDefault="00D12082">
            <w:pPr>
              <w:jc w:val="right"/>
              <w:rPr>
                <w:sz w:val="22"/>
                <w:lang w:val="lv-LV"/>
              </w:rPr>
            </w:pPr>
            <w:r>
              <w:rPr>
                <w:sz w:val="22"/>
                <w:lang w:val="lv-LV"/>
              </w:rPr>
              <w:t xml:space="preserve">   </w:t>
            </w:r>
            <w:r w:rsidR="00F32D30" w:rsidRPr="00A00556">
              <w:rPr>
                <w:sz w:val="22"/>
                <w:lang w:val="lv-LV"/>
              </w:rPr>
              <w:t>Pilnvaras Nr.</w:t>
            </w:r>
          </w:p>
        </w:tc>
        <w:tc>
          <w:tcPr>
            <w:tcW w:w="4678" w:type="dxa"/>
            <w:gridSpan w:val="3"/>
            <w:tcBorders>
              <w:bottom w:val="single" w:sz="4" w:space="0" w:color="auto"/>
            </w:tcBorders>
          </w:tcPr>
          <w:p w14:paraId="679CCC5B" w14:textId="77777777" w:rsidR="00F32D30" w:rsidRPr="00A00556" w:rsidRDefault="00F32D30">
            <w:pPr>
              <w:rPr>
                <w:sz w:val="22"/>
                <w:lang w:val="lv-LV"/>
              </w:rPr>
            </w:pPr>
          </w:p>
        </w:tc>
      </w:tr>
      <w:tr w:rsidR="00F32D30" w:rsidRPr="00A00556" w14:paraId="644F5CE8" w14:textId="77777777" w:rsidTr="00D12082">
        <w:tc>
          <w:tcPr>
            <w:tcW w:w="3781" w:type="dxa"/>
            <w:gridSpan w:val="3"/>
          </w:tcPr>
          <w:p w14:paraId="38D0BD76" w14:textId="77777777" w:rsidR="00F32D30" w:rsidRPr="00A00556" w:rsidRDefault="00F32D30">
            <w:pPr>
              <w:rPr>
                <w:sz w:val="22"/>
                <w:lang w:val="lv-LV"/>
              </w:rPr>
            </w:pPr>
            <w:r w:rsidRPr="00A00556">
              <w:rPr>
                <w:sz w:val="22"/>
                <w:lang w:val="lv-LV"/>
              </w:rPr>
              <w:t>Izdošanas datums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3B01262B" w14:textId="77777777" w:rsidR="00F32D30" w:rsidRPr="00A00556" w:rsidRDefault="00F32D30">
            <w:pPr>
              <w:rPr>
                <w:sz w:val="22"/>
                <w:lang w:val="lv-LV"/>
              </w:rPr>
            </w:pPr>
          </w:p>
        </w:tc>
        <w:tc>
          <w:tcPr>
            <w:tcW w:w="2410" w:type="dxa"/>
            <w:gridSpan w:val="2"/>
          </w:tcPr>
          <w:p w14:paraId="36221258" w14:textId="77777777" w:rsidR="00F32D30" w:rsidRPr="00A00556" w:rsidRDefault="00F32D30">
            <w:pPr>
              <w:jc w:val="right"/>
              <w:rPr>
                <w:sz w:val="22"/>
                <w:lang w:val="lv-LV"/>
              </w:rPr>
            </w:pPr>
            <w:r w:rsidRPr="00A00556">
              <w:rPr>
                <w:sz w:val="22"/>
                <w:lang w:val="lv-LV"/>
              </w:rPr>
              <w:t>Izdevēja iestāde</w:t>
            </w:r>
          </w:p>
        </w:tc>
        <w:tc>
          <w:tcPr>
            <w:tcW w:w="7384" w:type="dxa"/>
            <w:gridSpan w:val="6"/>
            <w:tcBorders>
              <w:bottom w:val="single" w:sz="4" w:space="0" w:color="auto"/>
            </w:tcBorders>
          </w:tcPr>
          <w:p w14:paraId="542681D3" w14:textId="77777777" w:rsidR="00F32D30" w:rsidRPr="00A00556" w:rsidRDefault="00F32D30">
            <w:pPr>
              <w:rPr>
                <w:sz w:val="22"/>
                <w:lang w:val="lv-LV"/>
              </w:rPr>
            </w:pPr>
          </w:p>
        </w:tc>
      </w:tr>
    </w:tbl>
    <w:p w14:paraId="53AC27A4" w14:textId="77777777" w:rsidR="00A54AE1" w:rsidRPr="00A00556" w:rsidRDefault="00A54AE1">
      <w:pPr>
        <w:rPr>
          <w:sz w:val="22"/>
          <w:lang w:val="lv-LV"/>
        </w:rPr>
      </w:pPr>
    </w:p>
    <w:p w14:paraId="0E79A5FC" w14:textId="77777777" w:rsidR="00F32D30" w:rsidRPr="00A00556" w:rsidRDefault="00F32D30">
      <w:pPr>
        <w:rPr>
          <w:b/>
          <w:sz w:val="22"/>
          <w:lang w:val="lv-LV"/>
        </w:rPr>
      </w:pPr>
      <w:r w:rsidRPr="00A00556">
        <w:rPr>
          <w:b/>
          <w:sz w:val="22"/>
          <w:lang w:val="lv-LV"/>
        </w:rPr>
        <w:t>Apliecinu, ka esmu 20___. gadā veicis šādas darbības savā īpašumā vai tiesiskajā valdījumā:</w:t>
      </w:r>
    </w:p>
    <w:p w14:paraId="6BE15B22" w14:textId="77777777" w:rsidR="00F32D30" w:rsidRPr="00A00556" w:rsidRDefault="003D2355">
      <w:pPr>
        <w:pStyle w:val="Virsraksts1"/>
      </w:pPr>
      <w:r w:rsidRPr="00A00556">
        <w:t>D</w:t>
      </w:r>
      <w:r w:rsidR="00D82998">
        <w:t>arbības veids – meža ieaudzēšana</w:t>
      </w:r>
      <w:r w:rsidR="00F32D30" w:rsidRPr="00A00556">
        <w:tab/>
      </w:r>
      <w:r w:rsidR="00F32D30" w:rsidRPr="00A00556">
        <w:tab/>
      </w:r>
      <w:r w:rsidR="00F32D30" w:rsidRPr="00A00556">
        <w:tab/>
      </w:r>
    </w:p>
    <w:tbl>
      <w:tblPr>
        <w:tblW w:w="157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134"/>
        <w:gridCol w:w="851"/>
        <w:gridCol w:w="992"/>
        <w:gridCol w:w="992"/>
        <w:gridCol w:w="851"/>
        <w:gridCol w:w="992"/>
        <w:gridCol w:w="1277"/>
        <w:gridCol w:w="849"/>
        <w:gridCol w:w="1418"/>
        <w:gridCol w:w="992"/>
        <w:gridCol w:w="2268"/>
        <w:gridCol w:w="1701"/>
      </w:tblGrid>
      <w:tr w:rsidR="00D82998" w:rsidRPr="00A00556" w14:paraId="4C223804" w14:textId="77777777" w:rsidTr="00426E38">
        <w:trPr>
          <w:cantSplit/>
          <w:trHeight w:val="174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721619" w14:textId="77777777" w:rsidR="00D82998" w:rsidRDefault="00D82998" w:rsidP="00DE7E55">
            <w:pPr>
              <w:rPr>
                <w:sz w:val="18"/>
                <w:lang w:val="lv-LV"/>
              </w:rPr>
            </w:pPr>
          </w:p>
          <w:p w14:paraId="16C6828B" w14:textId="77777777" w:rsidR="00D82998" w:rsidRDefault="00D82998" w:rsidP="00DE7E55">
            <w:pPr>
              <w:rPr>
                <w:sz w:val="18"/>
                <w:lang w:val="lv-LV"/>
              </w:rPr>
            </w:pPr>
          </w:p>
          <w:p w14:paraId="588AD095" w14:textId="77777777" w:rsidR="00D82998" w:rsidRDefault="00D82998" w:rsidP="00DE7E55">
            <w:pPr>
              <w:rPr>
                <w:sz w:val="18"/>
                <w:lang w:val="lv-LV"/>
              </w:rPr>
            </w:pPr>
          </w:p>
          <w:p w14:paraId="6070C5E9" w14:textId="77777777" w:rsidR="00D82998" w:rsidRDefault="00D82998" w:rsidP="00DE7E55">
            <w:pPr>
              <w:rPr>
                <w:sz w:val="18"/>
                <w:lang w:val="lv-LV"/>
              </w:rPr>
            </w:pPr>
          </w:p>
          <w:p w14:paraId="6165570E" w14:textId="77777777" w:rsidR="00D82998" w:rsidRPr="00A00556" w:rsidRDefault="00D82998" w:rsidP="00DE7E55">
            <w:pPr>
              <w:rPr>
                <w:sz w:val="18"/>
                <w:lang w:val="lv-LV"/>
              </w:rPr>
            </w:pPr>
            <w:r>
              <w:rPr>
                <w:sz w:val="18"/>
                <w:lang w:val="lv-LV"/>
              </w:rPr>
              <w:t>Pārskata N</w:t>
            </w:r>
            <w:r w:rsidR="00643353">
              <w:rPr>
                <w:sz w:val="18"/>
                <w:lang w:val="lv-LV"/>
              </w:rPr>
              <w:t>r.</w:t>
            </w:r>
            <w:r w:rsidR="00643353">
              <w:rPr>
                <w:b/>
                <w:sz w:val="24"/>
                <w:szCs w:val="24"/>
                <w:vertAlign w:val="superscript"/>
                <w:lang w:val="lv-LV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C9A502" w14:textId="77777777" w:rsidR="00D82998" w:rsidRPr="00A00556" w:rsidRDefault="00D82998" w:rsidP="0041136A">
            <w:pPr>
              <w:jc w:val="center"/>
              <w:rPr>
                <w:sz w:val="18"/>
                <w:lang w:val="lv-LV"/>
              </w:rPr>
            </w:pPr>
            <w:r w:rsidRPr="00A00556">
              <w:rPr>
                <w:sz w:val="18"/>
                <w:lang w:val="lv-LV"/>
              </w:rPr>
              <w:t>Zemes vienības kadastra apzīmējums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CBE6F0" w14:textId="77777777" w:rsidR="00D82998" w:rsidRPr="00A00556" w:rsidRDefault="00D82998" w:rsidP="0041136A">
            <w:pPr>
              <w:jc w:val="center"/>
              <w:rPr>
                <w:sz w:val="18"/>
                <w:lang w:val="lv-LV"/>
              </w:rPr>
            </w:pPr>
            <w:r>
              <w:rPr>
                <w:sz w:val="18"/>
                <w:lang w:val="lv-LV"/>
              </w:rPr>
              <w:t>Kvartāla</w:t>
            </w:r>
            <w:r w:rsidRPr="00A00556">
              <w:rPr>
                <w:sz w:val="18"/>
                <w:lang w:val="lv-LV"/>
              </w:rPr>
              <w:t xml:space="preserve"> Nr.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75B47" w14:textId="77777777" w:rsidR="00D82998" w:rsidRPr="00A00556" w:rsidRDefault="00D82998" w:rsidP="0041136A">
            <w:pPr>
              <w:jc w:val="center"/>
              <w:rPr>
                <w:sz w:val="18"/>
                <w:lang w:val="lv-LV"/>
              </w:rPr>
            </w:pPr>
            <w:r w:rsidRPr="00A00556">
              <w:rPr>
                <w:sz w:val="18"/>
                <w:lang w:val="lv-LV"/>
              </w:rPr>
              <w:t>Nogabala</w:t>
            </w:r>
          </w:p>
          <w:p w14:paraId="0225A7AF" w14:textId="77777777" w:rsidR="00D82998" w:rsidRPr="00A00556" w:rsidRDefault="00D82998" w:rsidP="0041136A">
            <w:pPr>
              <w:jc w:val="center"/>
              <w:rPr>
                <w:sz w:val="18"/>
                <w:lang w:val="lv-LV"/>
              </w:rPr>
            </w:pPr>
            <w:r w:rsidRPr="00A00556">
              <w:rPr>
                <w:sz w:val="18"/>
                <w:lang w:val="lv-LV"/>
              </w:rPr>
              <w:t>Nr.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9EA5D5" w14:textId="77777777" w:rsidR="00D82998" w:rsidRPr="00A00556" w:rsidRDefault="00D82998" w:rsidP="0041136A">
            <w:pPr>
              <w:jc w:val="center"/>
              <w:rPr>
                <w:sz w:val="18"/>
                <w:lang w:val="lv-LV"/>
              </w:rPr>
            </w:pPr>
            <w:r>
              <w:rPr>
                <w:sz w:val="18"/>
                <w:lang w:val="lv-LV"/>
              </w:rPr>
              <w:t xml:space="preserve"> Ieaudzētā </w:t>
            </w:r>
            <w:r w:rsidRPr="00A00556">
              <w:rPr>
                <w:sz w:val="18"/>
                <w:lang w:val="lv-LV"/>
              </w:rPr>
              <w:t>platība, ha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4CE49A" w14:textId="77777777" w:rsidR="00D82998" w:rsidRPr="00A00556" w:rsidRDefault="00D82998" w:rsidP="000218E6">
            <w:pPr>
              <w:jc w:val="center"/>
              <w:rPr>
                <w:sz w:val="18"/>
                <w:lang w:val="lv-LV"/>
              </w:rPr>
            </w:pPr>
            <w:r w:rsidRPr="00A00556">
              <w:rPr>
                <w:sz w:val="18"/>
                <w:lang w:val="lv-LV"/>
              </w:rPr>
              <w:t>Valdošā koku suga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EABB0A" w14:textId="77777777" w:rsidR="00D82998" w:rsidRDefault="00A54AE1" w:rsidP="0041136A">
            <w:pPr>
              <w:jc w:val="center"/>
              <w:rPr>
                <w:sz w:val="18"/>
                <w:lang w:val="lv-LV"/>
              </w:rPr>
            </w:pPr>
            <w:r>
              <w:rPr>
                <w:sz w:val="18"/>
                <w:lang w:val="lv-LV"/>
              </w:rPr>
              <w:t>Koku vecums</w:t>
            </w:r>
          </w:p>
          <w:p w14:paraId="6E165954" w14:textId="77777777" w:rsidR="00A54AE1" w:rsidRDefault="00A54AE1" w:rsidP="0041136A">
            <w:pPr>
              <w:jc w:val="center"/>
              <w:rPr>
                <w:sz w:val="18"/>
                <w:lang w:val="lv-LV"/>
              </w:rPr>
            </w:pPr>
            <w:r>
              <w:rPr>
                <w:sz w:val="18"/>
                <w:lang w:val="lv-LV"/>
              </w:rPr>
              <w:t>dabiski ieaugušām</w:t>
            </w:r>
          </w:p>
          <w:p w14:paraId="6A6DDE87" w14:textId="77777777" w:rsidR="00A54AE1" w:rsidRPr="00A00556" w:rsidRDefault="00A54AE1" w:rsidP="0041136A">
            <w:pPr>
              <w:jc w:val="center"/>
              <w:rPr>
                <w:sz w:val="18"/>
                <w:lang w:val="lv-LV"/>
              </w:rPr>
            </w:pPr>
            <w:r>
              <w:rPr>
                <w:sz w:val="18"/>
                <w:lang w:val="lv-LV"/>
              </w:rPr>
              <w:t xml:space="preserve">platībām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FEDA5B" w14:textId="77777777" w:rsidR="00D82998" w:rsidRDefault="00D82998" w:rsidP="0041136A">
            <w:pPr>
              <w:jc w:val="center"/>
              <w:rPr>
                <w:sz w:val="18"/>
                <w:lang w:val="lv-LV"/>
              </w:rPr>
            </w:pPr>
            <w:r>
              <w:rPr>
                <w:sz w:val="18"/>
                <w:lang w:val="lv-LV"/>
              </w:rPr>
              <w:t xml:space="preserve">Vidējais </w:t>
            </w:r>
          </w:p>
          <w:p w14:paraId="330B8B75" w14:textId="77777777" w:rsidR="00D82998" w:rsidRDefault="00D82998" w:rsidP="0041136A">
            <w:pPr>
              <w:jc w:val="center"/>
              <w:rPr>
                <w:sz w:val="18"/>
                <w:lang w:val="lv-LV"/>
              </w:rPr>
            </w:pPr>
            <w:r>
              <w:rPr>
                <w:sz w:val="18"/>
                <w:lang w:val="lv-LV"/>
              </w:rPr>
              <w:t xml:space="preserve">koku </w:t>
            </w:r>
          </w:p>
          <w:p w14:paraId="5CF1DC65" w14:textId="77777777" w:rsidR="00D82998" w:rsidRDefault="00D82998" w:rsidP="0041136A">
            <w:pPr>
              <w:jc w:val="center"/>
              <w:rPr>
                <w:sz w:val="18"/>
                <w:lang w:val="lv-LV"/>
              </w:rPr>
            </w:pPr>
            <w:r>
              <w:rPr>
                <w:sz w:val="18"/>
                <w:lang w:val="lv-LV"/>
              </w:rPr>
              <w:t>augstums  m</w:t>
            </w:r>
          </w:p>
          <w:p w14:paraId="45A1072D" w14:textId="77777777" w:rsidR="00B32D50" w:rsidRPr="00A00556" w:rsidRDefault="00B32D50" w:rsidP="00B32D50">
            <w:pPr>
              <w:jc w:val="center"/>
              <w:rPr>
                <w:sz w:val="18"/>
                <w:lang w:val="lv-LV"/>
              </w:rPr>
            </w:pPr>
          </w:p>
          <w:p w14:paraId="4D9D262F" w14:textId="77777777" w:rsidR="00D82998" w:rsidRPr="00A00556" w:rsidRDefault="00D82998" w:rsidP="00426E38">
            <w:pPr>
              <w:jc w:val="center"/>
              <w:rPr>
                <w:sz w:val="18"/>
                <w:lang w:val="lv-LV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CEB4F0" w14:textId="77777777" w:rsidR="00D82998" w:rsidRDefault="00D82998" w:rsidP="0041136A">
            <w:pPr>
              <w:jc w:val="center"/>
              <w:rPr>
                <w:sz w:val="18"/>
                <w:lang w:val="lv-LV"/>
              </w:rPr>
            </w:pPr>
            <w:r>
              <w:rPr>
                <w:sz w:val="18"/>
                <w:lang w:val="lv-LV"/>
              </w:rPr>
              <w:t xml:space="preserve">Vidējais </w:t>
            </w:r>
          </w:p>
          <w:p w14:paraId="35002930" w14:textId="77777777" w:rsidR="00D82998" w:rsidRDefault="00D82998" w:rsidP="0041136A">
            <w:pPr>
              <w:jc w:val="center"/>
              <w:rPr>
                <w:sz w:val="18"/>
                <w:lang w:val="lv-LV"/>
              </w:rPr>
            </w:pPr>
            <w:r>
              <w:rPr>
                <w:sz w:val="18"/>
                <w:lang w:val="lv-LV"/>
              </w:rPr>
              <w:t>koku</w:t>
            </w:r>
          </w:p>
          <w:p w14:paraId="6238F3A6" w14:textId="77777777" w:rsidR="00D82998" w:rsidRDefault="00D82998" w:rsidP="0041136A">
            <w:pPr>
              <w:jc w:val="center"/>
              <w:rPr>
                <w:sz w:val="18"/>
                <w:lang w:val="lv-LV"/>
              </w:rPr>
            </w:pPr>
            <w:r>
              <w:rPr>
                <w:sz w:val="18"/>
                <w:lang w:val="lv-LV"/>
              </w:rPr>
              <w:t xml:space="preserve"> skaits</w:t>
            </w:r>
          </w:p>
          <w:p w14:paraId="3DE7FFA5" w14:textId="77777777" w:rsidR="00D82998" w:rsidRPr="00A00556" w:rsidRDefault="00D82998" w:rsidP="0041136A">
            <w:pPr>
              <w:jc w:val="center"/>
              <w:rPr>
                <w:sz w:val="18"/>
                <w:lang w:val="lv-LV"/>
              </w:rPr>
            </w:pPr>
            <w:r>
              <w:rPr>
                <w:sz w:val="18"/>
                <w:lang w:val="lv-LV"/>
              </w:rPr>
              <w:t>gab/ha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473CB4" w14:textId="77777777" w:rsidR="00D82998" w:rsidRDefault="00D82998" w:rsidP="00B05845">
            <w:pPr>
              <w:jc w:val="center"/>
              <w:rPr>
                <w:sz w:val="18"/>
                <w:lang w:val="lv-LV"/>
              </w:rPr>
            </w:pPr>
            <w:r>
              <w:rPr>
                <w:sz w:val="18"/>
                <w:lang w:val="lv-LV"/>
              </w:rPr>
              <w:t xml:space="preserve">Galvenais </w:t>
            </w:r>
          </w:p>
          <w:p w14:paraId="2FF07E1D" w14:textId="77777777" w:rsidR="00D82998" w:rsidRDefault="00D82998" w:rsidP="00B05845">
            <w:pPr>
              <w:jc w:val="center"/>
              <w:rPr>
                <w:sz w:val="18"/>
                <w:lang w:val="lv-LV"/>
              </w:rPr>
            </w:pPr>
            <w:r>
              <w:rPr>
                <w:sz w:val="18"/>
                <w:lang w:val="lv-LV"/>
              </w:rPr>
              <w:t xml:space="preserve">ieaudzēšanas </w:t>
            </w:r>
          </w:p>
          <w:p w14:paraId="3822E545" w14:textId="77777777" w:rsidR="00D82998" w:rsidRDefault="00D82998" w:rsidP="00B05845">
            <w:pPr>
              <w:jc w:val="center"/>
              <w:rPr>
                <w:sz w:val="18"/>
                <w:lang w:val="lv-LV"/>
              </w:rPr>
            </w:pPr>
            <w:r w:rsidRPr="00A00556">
              <w:rPr>
                <w:sz w:val="18"/>
                <w:lang w:val="lv-LV"/>
              </w:rPr>
              <w:t xml:space="preserve"> veids</w:t>
            </w:r>
            <w:r>
              <w:rPr>
                <w:sz w:val="18"/>
                <w:lang w:val="lv-LV"/>
              </w:rPr>
              <w:t xml:space="preserve"> (Stādot/sējot</w:t>
            </w:r>
          </w:p>
          <w:p w14:paraId="2DC24D87" w14:textId="77777777" w:rsidR="00D82998" w:rsidRDefault="00D82998" w:rsidP="00B05845">
            <w:pPr>
              <w:jc w:val="center"/>
              <w:rPr>
                <w:sz w:val="18"/>
                <w:lang w:val="lv-LV"/>
              </w:rPr>
            </w:pPr>
            <w:r>
              <w:rPr>
                <w:sz w:val="18"/>
                <w:lang w:val="lv-LV"/>
              </w:rPr>
              <w:t xml:space="preserve"> vai dabiski </w:t>
            </w:r>
          </w:p>
          <w:p w14:paraId="1224F622" w14:textId="77777777" w:rsidR="00D82998" w:rsidRPr="00A00556" w:rsidRDefault="00604733" w:rsidP="00B05845">
            <w:pPr>
              <w:jc w:val="center"/>
              <w:rPr>
                <w:sz w:val="18"/>
                <w:lang w:val="lv-LV"/>
              </w:rPr>
            </w:pPr>
            <w:r>
              <w:rPr>
                <w:sz w:val="18"/>
                <w:lang w:val="lv-LV"/>
              </w:rPr>
              <w:t>ieaudzējot</w:t>
            </w:r>
            <w:r w:rsidR="00D82998" w:rsidRPr="00A00556">
              <w:rPr>
                <w:sz w:val="18"/>
                <w:lang w:val="lv-LV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0331C5" w14:textId="77777777" w:rsidR="00D82998" w:rsidRDefault="00D82998" w:rsidP="00D82998">
            <w:pPr>
              <w:jc w:val="center"/>
              <w:rPr>
                <w:sz w:val="18"/>
                <w:lang w:val="lv-LV"/>
              </w:rPr>
            </w:pPr>
          </w:p>
          <w:p w14:paraId="28992DFB" w14:textId="77777777" w:rsidR="00D82998" w:rsidRDefault="00D82998" w:rsidP="00D82998">
            <w:pPr>
              <w:rPr>
                <w:sz w:val="18"/>
                <w:lang w:val="lv-LV"/>
              </w:rPr>
            </w:pPr>
          </w:p>
          <w:p w14:paraId="1785C0BD" w14:textId="77777777" w:rsidR="00D82998" w:rsidRDefault="00D82998" w:rsidP="00D82998">
            <w:pPr>
              <w:jc w:val="center"/>
              <w:rPr>
                <w:sz w:val="18"/>
                <w:lang w:val="lv-LV"/>
              </w:rPr>
            </w:pPr>
            <w:r>
              <w:rPr>
                <w:sz w:val="18"/>
                <w:lang w:val="lv-LV"/>
              </w:rPr>
              <w:t>Atzīme par plantāciju mežu</w:t>
            </w:r>
          </w:p>
          <w:p w14:paraId="013FE23D" w14:textId="77777777" w:rsidR="00D82998" w:rsidRPr="00D82998" w:rsidRDefault="00D82998" w:rsidP="00D82998">
            <w:pPr>
              <w:jc w:val="center"/>
              <w:rPr>
                <w:sz w:val="18"/>
                <w:lang w:val="lv-LV"/>
              </w:rPr>
            </w:pPr>
            <w:r>
              <w:rPr>
                <w:sz w:val="18"/>
                <w:lang w:val="lv-LV"/>
              </w:rPr>
              <w:t>(P)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D6EDE5" w14:textId="77777777" w:rsidR="00D82998" w:rsidRDefault="00D82998" w:rsidP="0009122C">
            <w:pPr>
              <w:jc w:val="center"/>
              <w:rPr>
                <w:sz w:val="18"/>
                <w:lang w:val="lv-LV"/>
              </w:rPr>
            </w:pPr>
            <w:r>
              <w:rPr>
                <w:sz w:val="18"/>
                <w:lang w:val="lv-LV"/>
              </w:rPr>
              <w:t>Saskaņojuma datums</w:t>
            </w:r>
            <w:r w:rsidRPr="00594DF3">
              <w:rPr>
                <w:sz w:val="18"/>
                <w:lang w:val="lv-LV"/>
              </w:rPr>
              <w:t xml:space="preserve"> meža reproduk</w:t>
            </w:r>
            <w:r>
              <w:rPr>
                <w:sz w:val="18"/>
                <w:lang w:val="lv-LV"/>
              </w:rPr>
              <w:t>tīvā materiāla (MRM) ieguvei  / MRM izcelsmes sertifikāta numurs / MRM ievešanas atļaujas numurs vai atzinuma par MRM piemērotību izdošanas datums</w:t>
            </w:r>
            <w:r w:rsidRPr="0000413F">
              <w:rPr>
                <w:sz w:val="18"/>
                <w:szCs w:val="18"/>
                <w:vertAlign w:val="superscript"/>
                <w:lang w:val="lv-LV"/>
              </w:rPr>
              <w:t>3</w:t>
            </w:r>
          </w:p>
          <w:p w14:paraId="7271125A" w14:textId="77777777" w:rsidR="00D82998" w:rsidRPr="00A00556" w:rsidRDefault="00D82998" w:rsidP="00B05845">
            <w:pPr>
              <w:jc w:val="center"/>
              <w:rPr>
                <w:sz w:val="18"/>
                <w:lang w:val="lv-LV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D9F9D2" w14:textId="77777777" w:rsidR="00D82998" w:rsidRDefault="00D82998" w:rsidP="0009122C">
            <w:pPr>
              <w:jc w:val="center"/>
              <w:rPr>
                <w:sz w:val="18"/>
                <w:lang w:val="lv-LV"/>
              </w:rPr>
            </w:pPr>
          </w:p>
          <w:p w14:paraId="2351DDE9" w14:textId="77777777" w:rsidR="00D82998" w:rsidRDefault="00D82998" w:rsidP="0009122C">
            <w:pPr>
              <w:jc w:val="center"/>
              <w:rPr>
                <w:sz w:val="18"/>
                <w:lang w:val="lv-LV"/>
              </w:rPr>
            </w:pPr>
          </w:p>
          <w:p w14:paraId="16BAE76C" w14:textId="77777777" w:rsidR="00D82998" w:rsidRDefault="00D82998" w:rsidP="00F57321">
            <w:pPr>
              <w:rPr>
                <w:sz w:val="18"/>
                <w:lang w:val="lv-LV"/>
              </w:rPr>
            </w:pPr>
          </w:p>
          <w:p w14:paraId="1B4CE16B" w14:textId="77777777" w:rsidR="00F57321" w:rsidRDefault="00D82998" w:rsidP="0009122C">
            <w:pPr>
              <w:jc w:val="center"/>
              <w:rPr>
                <w:sz w:val="18"/>
                <w:lang w:val="lv-LV"/>
              </w:rPr>
            </w:pPr>
            <w:r>
              <w:rPr>
                <w:sz w:val="18"/>
                <w:lang w:val="lv-LV"/>
              </w:rPr>
              <w:t>Piezīmes</w:t>
            </w:r>
          </w:p>
          <w:p w14:paraId="6F708EC6" w14:textId="77777777" w:rsidR="00D82998" w:rsidRDefault="00F57321" w:rsidP="0009122C">
            <w:pPr>
              <w:jc w:val="center"/>
              <w:rPr>
                <w:sz w:val="18"/>
                <w:lang w:val="lv-LV"/>
              </w:rPr>
            </w:pPr>
            <w:r>
              <w:rPr>
                <w:sz w:val="18"/>
                <w:lang w:val="lv-LV"/>
              </w:rPr>
              <w:t xml:space="preserve">( norāda </w:t>
            </w:r>
            <w:r w:rsidR="00E86332">
              <w:rPr>
                <w:sz w:val="18"/>
                <w:lang w:val="lv-LV"/>
              </w:rPr>
              <w:t>-</w:t>
            </w:r>
            <w:r>
              <w:rPr>
                <w:sz w:val="18"/>
                <w:lang w:val="lv-LV"/>
              </w:rPr>
              <w:t>valsts un ES atbalsta platības)</w:t>
            </w:r>
          </w:p>
        </w:tc>
      </w:tr>
      <w:tr w:rsidR="00D82998" w:rsidRPr="00A00556" w14:paraId="7A4FB0DB" w14:textId="77777777" w:rsidTr="00A54AE1">
        <w:trPr>
          <w:cantSplit/>
          <w:trHeight w:val="37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BD57B" w14:textId="77777777" w:rsidR="00D82998" w:rsidRPr="00A00556" w:rsidRDefault="00D82998">
            <w:pPr>
              <w:jc w:val="center"/>
              <w:rPr>
                <w:sz w:val="16"/>
                <w:lang w:val="lv-L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9BC54" w14:textId="77777777" w:rsidR="00D82998" w:rsidRPr="00A00556" w:rsidRDefault="00D82998">
            <w:pPr>
              <w:jc w:val="center"/>
              <w:rPr>
                <w:sz w:val="16"/>
                <w:lang w:val="lv-LV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ACAE3" w14:textId="77777777" w:rsidR="00D82998" w:rsidRPr="00A00556" w:rsidRDefault="00D82998">
            <w:pPr>
              <w:jc w:val="center"/>
              <w:rPr>
                <w:sz w:val="16"/>
                <w:lang w:val="lv-L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667A5" w14:textId="77777777" w:rsidR="00D82998" w:rsidRPr="00A00556" w:rsidRDefault="00D82998">
            <w:pPr>
              <w:jc w:val="center"/>
              <w:rPr>
                <w:sz w:val="16"/>
                <w:lang w:val="lv-L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2DE1C" w14:textId="77777777" w:rsidR="00D82998" w:rsidRPr="00A00556" w:rsidRDefault="00D82998">
            <w:pPr>
              <w:jc w:val="center"/>
              <w:rPr>
                <w:sz w:val="16"/>
                <w:lang w:val="lv-LV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FC8B6" w14:textId="77777777" w:rsidR="00D82998" w:rsidRPr="00A00556" w:rsidRDefault="00D82998">
            <w:pPr>
              <w:jc w:val="center"/>
              <w:rPr>
                <w:sz w:val="16"/>
                <w:lang w:val="lv-L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3E794" w14:textId="77777777" w:rsidR="00D82998" w:rsidRPr="00A00556" w:rsidRDefault="00D82998">
            <w:pPr>
              <w:jc w:val="center"/>
              <w:rPr>
                <w:sz w:val="16"/>
                <w:lang w:val="lv-LV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7DD2C" w14:textId="77777777" w:rsidR="00D82998" w:rsidRPr="00A00556" w:rsidRDefault="00D82998">
            <w:pPr>
              <w:jc w:val="center"/>
              <w:rPr>
                <w:sz w:val="16"/>
                <w:lang w:val="lv-LV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CDAF8" w14:textId="77777777" w:rsidR="00D82998" w:rsidRPr="00A00556" w:rsidRDefault="00D82998">
            <w:pPr>
              <w:jc w:val="center"/>
              <w:rPr>
                <w:sz w:val="16"/>
                <w:lang w:val="lv-LV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92AD7" w14:textId="77777777" w:rsidR="00D82998" w:rsidRPr="00A00556" w:rsidRDefault="00D82998" w:rsidP="00B05845">
            <w:pPr>
              <w:jc w:val="center"/>
              <w:rPr>
                <w:sz w:val="16"/>
                <w:lang w:val="lv-L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D76A2" w14:textId="77777777" w:rsidR="00D82998" w:rsidRPr="00A00556" w:rsidRDefault="00D82998" w:rsidP="00B05845">
            <w:pPr>
              <w:jc w:val="center"/>
              <w:rPr>
                <w:sz w:val="16"/>
                <w:lang w:val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D20DC" w14:textId="77777777" w:rsidR="00D82998" w:rsidRPr="00A00556" w:rsidRDefault="00D82998" w:rsidP="00B05845">
            <w:pPr>
              <w:jc w:val="center"/>
              <w:rPr>
                <w:sz w:val="16"/>
                <w:lang w:val="lv-LV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26312" w14:textId="77777777" w:rsidR="00D82998" w:rsidRPr="00A00556" w:rsidRDefault="00D82998" w:rsidP="00B05845">
            <w:pPr>
              <w:jc w:val="center"/>
              <w:rPr>
                <w:sz w:val="16"/>
                <w:lang w:val="lv-LV"/>
              </w:rPr>
            </w:pPr>
          </w:p>
        </w:tc>
      </w:tr>
      <w:tr w:rsidR="00D82998" w:rsidRPr="00A00556" w14:paraId="343AC611" w14:textId="77777777" w:rsidTr="00A54AE1">
        <w:trPr>
          <w:cantSplit/>
          <w:trHeight w:hRule="exact" w:val="39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0C38F" w14:textId="77777777" w:rsidR="00D82998" w:rsidRPr="00A00556" w:rsidRDefault="00D82998">
            <w:pPr>
              <w:jc w:val="center"/>
              <w:rPr>
                <w:sz w:val="16"/>
                <w:lang w:val="lv-L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B247B" w14:textId="77777777" w:rsidR="00D82998" w:rsidRPr="00A00556" w:rsidRDefault="00D82998">
            <w:pPr>
              <w:jc w:val="center"/>
              <w:rPr>
                <w:sz w:val="16"/>
                <w:lang w:val="lv-LV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37339" w14:textId="77777777" w:rsidR="00D82998" w:rsidRPr="00A00556" w:rsidRDefault="00D82998">
            <w:pPr>
              <w:jc w:val="center"/>
              <w:rPr>
                <w:sz w:val="16"/>
                <w:lang w:val="lv-L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84B50" w14:textId="77777777" w:rsidR="00D82998" w:rsidRPr="00A00556" w:rsidRDefault="00D82998">
            <w:pPr>
              <w:jc w:val="center"/>
              <w:rPr>
                <w:sz w:val="16"/>
                <w:lang w:val="lv-L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E34B3" w14:textId="77777777" w:rsidR="00D82998" w:rsidRPr="00A00556" w:rsidRDefault="00D82998">
            <w:pPr>
              <w:jc w:val="center"/>
              <w:rPr>
                <w:sz w:val="16"/>
                <w:lang w:val="lv-LV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87B71" w14:textId="77777777" w:rsidR="00D82998" w:rsidRPr="00A00556" w:rsidRDefault="00D82998">
            <w:pPr>
              <w:jc w:val="center"/>
              <w:rPr>
                <w:sz w:val="16"/>
                <w:lang w:val="lv-L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44B4E" w14:textId="77777777" w:rsidR="00D82998" w:rsidRPr="00A00556" w:rsidRDefault="00D82998">
            <w:pPr>
              <w:jc w:val="center"/>
              <w:rPr>
                <w:sz w:val="16"/>
                <w:lang w:val="lv-LV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9E473" w14:textId="77777777" w:rsidR="00D82998" w:rsidRPr="00A00556" w:rsidRDefault="00D82998">
            <w:pPr>
              <w:jc w:val="center"/>
              <w:rPr>
                <w:sz w:val="16"/>
                <w:lang w:val="lv-LV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DE5F1" w14:textId="77777777" w:rsidR="00D82998" w:rsidRPr="00A00556" w:rsidRDefault="00D82998">
            <w:pPr>
              <w:jc w:val="center"/>
              <w:rPr>
                <w:sz w:val="16"/>
                <w:lang w:val="lv-LV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B4A69" w14:textId="77777777" w:rsidR="00D82998" w:rsidRPr="00A00556" w:rsidRDefault="00D82998" w:rsidP="00B05845">
            <w:pPr>
              <w:jc w:val="center"/>
              <w:rPr>
                <w:sz w:val="16"/>
                <w:lang w:val="lv-L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25B5C" w14:textId="77777777" w:rsidR="00D82998" w:rsidRPr="00A00556" w:rsidRDefault="00D82998" w:rsidP="00B05845">
            <w:pPr>
              <w:jc w:val="center"/>
              <w:rPr>
                <w:sz w:val="16"/>
                <w:lang w:val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7C19F" w14:textId="77777777" w:rsidR="00D82998" w:rsidRPr="00A00556" w:rsidRDefault="00D82998" w:rsidP="00B05845">
            <w:pPr>
              <w:jc w:val="center"/>
              <w:rPr>
                <w:sz w:val="16"/>
                <w:lang w:val="lv-LV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BCB7F" w14:textId="77777777" w:rsidR="00D82998" w:rsidRPr="00A00556" w:rsidRDefault="00D82998" w:rsidP="00B05845">
            <w:pPr>
              <w:jc w:val="center"/>
              <w:rPr>
                <w:sz w:val="16"/>
                <w:lang w:val="lv-LV"/>
              </w:rPr>
            </w:pPr>
          </w:p>
        </w:tc>
      </w:tr>
      <w:tr w:rsidR="00D82998" w:rsidRPr="00A00556" w14:paraId="51D3941A" w14:textId="77777777" w:rsidTr="00A54AE1">
        <w:trPr>
          <w:cantSplit/>
          <w:trHeight w:hRule="exact" w:val="39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D48A0" w14:textId="77777777" w:rsidR="00D82998" w:rsidRPr="00A00556" w:rsidRDefault="00D82998">
            <w:pPr>
              <w:jc w:val="center"/>
              <w:rPr>
                <w:sz w:val="16"/>
                <w:lang w:val="lv-L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802C8" w14:textId="77777777" w:rsidR="00D82998" w:rsidRPr="00A00556" w:rsidRDefault="00D82998">
            <w:pPr>
              <w:jc w:val="center"/>
              <w:rPr>
                <w:sz w:val="16"/>
                <w:lang w:val="lv-LV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F98A2" w14:textId="77777777" w:rsidR="00D82998" w:rsidRPr="00A00556" w:rsidRDefault="00D82998">
            <w:pPr>
              <w:jc w:val="center"/>
              <w:rPr>
                <w:sz w:val="16"/>
                <w:lang w:val="lv-L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F60DC" w14:textId="77777777" w:rsidR="00D82998" w:rsidRPr="00A00556" w:rsidRDefault="00D82998">
            <w:pPr>
              <w:jc w:val="center"/>
              <w:rPr>
                <w:sz w:val="16"/>
                <w:lang w:val="lv-L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3A1E1" w14:textId="77777777" w:rsidR="00D82998" w:rsidRPr="00A00556" w:rsidRDefault="00D82998">
            <w:pPr>
              <w:jc w:val="center"/>
              <w:rPr>
                <w:sz w:val="16"/>
                <w:lang w:val="lv-LV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5F2EE" w14:textId="77777777" w:rsidR="00D82998" w:rsidRPr="00A00556" w:rsidRDefault="00D82998">
            <w:pPr>
              <w:jc w:val="center"/>
              <w:rPr>
                <w:sz w:val="16"/>
                <w:lang w:val="lv-L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56528" w14:textId="77777777" w:rsidR="00D82998" w:rsidRPr="00A00556" w:rsidRDefault="00D82998">
            <w:pPr>
              <w:jc w:val="center"/>
              <w:rPr>
                <w:sz w:val="16"/>
                <w:lang w:val="lv-LV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6A16C" w14:textId="77777777" w:rsidR="00D82998" w:rsidRPr="00A00556" w:rsidRDefault="00D82998">
            <w:pPr>
              <w:jc w:val="center"/>
              <w:rPr>
                <w:sz w:val="16"/>
                <w:lang w:val="lv-LV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B89AB" w14:textId="77777777" w:rsidR="00D82998" w:rsidRPr="00A00556" w:rsidRDefault="00D82998">
            <w:pPr>
              <w:jc w:val="center"/>
              <w:rPr>
                <w:sz w:val="16"/>
                <w:lang w:val="lv-LV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D525E" w14:textId="77777777" w:rsidR="00D82998" w:rsidRPr="00A00556" w:rsidRDefault="00D82998" w:rsidP="00B05845">
            <w:pPr>
              <w:jc w:val="center"/>
              <w:rPr>
                <w:sz w:val="16"/>
                <w:lang w:val="lv-L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DB38C" w14:textId="77777777" w:rsidR="00D82998" w:rsidRPr="00A00556" w:rsidRDefault="00D82998" w:rsidP="00B05845">
            <w:pPr>
              <w:jc w:val="center"/>
              <w:rPr>
                <w:sz w:val="16"/>
                <w:lang w:val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DBBB5" w14:textId="77777777" w:rsidR="00D82998" w:rsidRPr="00A00556" w:rsidRDefault="00D82998" w:rsidP="00B05845">
            <w:pPr>
              <w:jc w:val="center"/>
              <w:rPr>
                <w:sz w:val="16"/>
                <w:lang w:val="lv-LV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6CAEB" w14:textId="77777777" w:rsidR="00D82998" w:rsidRPr="00A00556" w:rsidRDefault="00D82998" w:rsidP="00B05845">
            <w:pPr>
              <w:jc w:val="center"/>
              <w:rPr>
                <w:sz w:val="16"/>
                <w:lang w:val="lv-LV"/>
              </w:rPr>
            </w:pPr>
          </w:p>
        </w:tc>
      </w:tr>
      <w:tr w:rsidR="00D82998" w:rsidRPr="00A00556" w14:paraId="770D9EDB" w14:textId="77777777" w:rsidTr="00A54AE1">
        <w:trPr>
          <w:cantSplit/>
          <w:trHeight w:hRule="exact" w:val="39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597AA" w14:textId="77777777" w:rsidR="00D82998" w:rsidRPr="00A00556" w:rsidRDefault="00D82998">
            <w:pPr>
              <w:jc w:val="center"/>
              <w:rPr>
                <w:sz w:val="16"/>
                <w:lang w:val="lv-L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83604" w14:textId="77777777" w:rsidR="00D82998" w:rsidRPr="00A00556" w:rsidRDefault="00D82998">
            <w:pPr>
              <w:jc w:val="center"/>
              <w:rPr>
                <w:sz w:val="16"/>
                <w:lang w:val="lv-LV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D0874" w14:textId="77777777" w:rsidR="00D82998" w:rsidRPr="00A00556" w:rsidRDefault="00D82998">
            <w:pPr>
              <w:jc w:val="center"/>
              <w:rPr>
                <w:sz w:val="16"/>
                <w:lang w:val="lv-L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A0B2D" w14:textId="77777777" w:rsidR="00D82998" w:rsidRPr="00A00556" w:rsidRDefault="00D82998">
            <w:pPr>
              <w:jc w:val="center"/>
              <w:rPr>
                <w:sz w:val="16"/>
                <w:lang w:val="lv-L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BB0AA" w14:textId="77777777" w:rsidR="00D82998" w:rsidRPr="00A00556" w:rsidRDefault="00D82998">
            <w:pPr>
              <w:jc w:val="center"/>
              <w:rPr>
                <w:sz w:val="16"/>
                <w:lang w:val="lv-LV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53236" w14:textId="77777777" w:rsidR="00D82998" w:rsidRPr="00A00556" w:rsidRDefault="00D82998">
            <w:pPr>
              <w:jc w:val="center"/>
              <w:rPr>
                <w:sz w:val="16"/>
                <w:lang w:val="lv-L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43442" w14:textId="77777777" w:rsidR="00D82998" w:rsidRPr="00A00556" w:rsidRDefault="00D82998">
            <w:pPr>
              <w:jc w:val="center"/>
              <w:rPr>
                <w:sz w:val="16"/>
                <w:lang w:val="lv-LV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59E85" w14:textId="77777777" w:rsidR="00D82998" w:rsidRPr="00A00556" w:rsidRDefault="00D82998">
            <w:pPr>
              <w:jc w:val="center"/>
              <w:rPr>
                <w:sz w:val="16"/>
                <w:lang w:val="lv-LV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F264A" w14:textId="77777777" w:rsidR="00D82998" w:rsidRPr="00A00556" w:rsidRDefault="00D82998">
            <w:pPr>
              <w:jc w:val="center"/>
              <w:rPr>
                <w:sz w:val="16"/>
                <w:lang w:val="lv-LV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CB3C9" w14:textId="77777777" w:rsidR="00D82998" w:rsidRPr="00A00556" w:rsidRDefault="00D82998" w:rsidP="00B05845">
            <w:pPr>
              <w:jc w:val="center"/>
              <w:rPr>
                <w:sz w:val="16"/>
                <w:lang w:val="lv-L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9E3C3" w14:textId="77777777" w:rsidR="00D82998" w:rsidRPr="00A00556" w:rsidRDefault="00D82998" w:rsidP="00B05845">
            <w:pPr>
              <w:jc w:val="center"/>
              <w:rPr>
                <w:sz w:val="16"/>
                <w:lang w:val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37D18" w14:textId="77777777" w:rsidR="00D82998" w:rsidRPr="00A00556" w:rsidRDefault="00D82998" w:rsidP="00B05845">
            <w:pPr>
              <w:jc w:val="center"/>
              <w:rPr>
                <w:sz w:val="16"/>
                <w:lang w:val="lv-LV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2BF9B" w14:textId="77777777" w:rsidR="00D82998" w:rsidRPr="00A00556" w:rsidRDefault="00D82998" w:rsidP="00B05845">
            <w:pPr>
              <w:jc w:val="center"/>
              <w:rPr>
                <w:sz w:val="16"/>
                <w:lang w:val="lv-LV"/>
              </w:rPr>
            </w:pPr>
          </w:p>
        </w:tc>
      </w:tr>
    </w:tbl>
    <w:p w14:paraId="60943A02" w14:textId="77777777" w:rsidR="00F53267" w:rsidRDefault="00F53267" w:rsidP="003B5F97">
      <w:pPr>
        <w:rPr>
          <w:lang w:val="lv-LV"/>
        </w:rPr>
      </w:pPr>
    </w:p>
    <w:p w14:paraId="318241B5" w14:textId="77777777" w:rsidR="00F32D30" w:rsidRPr="00A00556" w:rsidRDefault="009213EB" w:rsidP="003B5F97">
      <w:pPr>
        <w:rPr>
          <w:lang w:val="lv-LV"/>
        </w:rPr>
      </w:pPr>
      <w:r>
        <w:rPr>
          <w:lang w:val="lv-LV"/>
        </w:rPr>
        <w:t>Apliecinu</w:t>
      </w:r>
      <w:r w:rsidR="00F32D30" w:rsidRPr="00A00556">
        <w:rPr>
          <w:lang w:val="lv-LV"/>
        </w:rPr>
        <w:t xml:space="preserve">, ka šeit sniegtās ziņas ir patiesas: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27"/>
        <w:gridCol w:w="5670"/>
        <w:gridCol w:w="7025"/>
      </w:tblGrid>
      <w:tr w:rsidR="00F32D30" w:rsidRPr="00A00556" w14:paraId="0BB0570B" w14:textId="77777777">
        <w:tc>
          <w:tcPr>
            <w:tcW w:w="3227" w:type="dxa"/>
            <w:vAlign w:val="center"/>
          </w:tcPr>
          <w:p w14:paraId="6D1F9491" w14:textId="77777777" w:rsidR="00F32D30" w:rsidRPr="00A00556" w:rsidRDefault="00F32D30">
            <w:pPr>
              <w:jc w:val="center"/>
              <w:rPr>
                <w:sz w:val="24"/>
                <w:lang w:val="lv-LV"/>
              </w:rPr>
            </w:pPr>
            <w:r w:rsidRPr="00A00556">
              <w:rPr>
                <w:sz w:val="24"/>
                <w:lang w:val="lv-LV"/>
              </w:rPr>
              <w:t>Datums</w:t>
            </w:r>
          </w:p>
        </w:tc>
        <w:tc>
          <w:tcPr>
            <w:tcW w:w="5670" w:type="dxa"/>
            <w:vAlign w:val="center"/>
          </w:tcPr>
          <w:p w14:paraId="6F937A61" w14:textId="77777777" w:rsidR="00F32D30" w:rsidRPr="00A00556" w:rsidRDefault="00F32D30">
            <w:pPr>
              <w:pStyle w:val="Virsraksts3"/>
              <w:rPr>
                <w:lang w:val="lv-LV"/>
              </w:rPr>
            </w:pPr>
            <w:r w:rsidRPr="00A00556">
              <w:rPr>
                <w:lang w:val="lv-LV"/>
              </w:rPr>
              <w:t>Iesniedzēja paraksts</w:t>
            </w:r>
          </w:p>
        </w:tc>
        <w:tc>
          <w:tcPr>
            <w:tcW w:w="7025" w:type="dxa"/>
            <w:vAlign w:val="center"/>
          </w:tcPr>
          <w:p w14:paraId="07CAD740" w14:textId="77777777" w:rsidR="00F32D30" w:rsidRPr="00A00556" w:rsidRDefault="00F32D30">
            <w:pPr>
              <w:jc w:val="center"/>
              <w:rPr>
                <w:sz w:val="24"/>
                <w:lang w:val="lv-LV"/>
              </w:rPr>
            </w:pPr>
            <w:r w:rsidRPr="00A00556">
              <w:rPr>
                <w:sz w:val="24"/>
                <w:lang w:val="lv-LV"/>
              </w:rPr>
              <w:t>Paraksta atšifrējums</w:t>
            </w:r>
          </w:p>
        </w:tc>
      </w:tr>
      <w:tr w:rsidR="00F32D30" w:rsidRPr="00A00556" w14:paraId="15604D3B" w14:textId="77777777">
        <w:trPr>
          <w:trHeight w:hRule="exact" w:val="397"/>
        </w:trPr>
        <w:tc>
          <w:tcPr>
            <w:tcW w:w="3227" w:type="dxa"/>
            <w:vAlign w:val="center"/>
          </w:tcPr>
          <w:p w14:paraId="0707FB98" w14:textId="77777777" w:rsidR="00F32D30" w:rsidRPr="00A00556" w:rsidRDefault="00F32D30">
            <w:pPr>
              <w:jc w:val="center"/>
              <w:rPr>
                <w:sz w:val="24"/>
                <w:lang w:val="lv-LV"/>
              </w:rPr>
            </w:pPr>
          </w:p>
        </w:tc>
        <w:tc>
          <w:tcPr>
            <w:tcW w:w="5670" w:type="dxa"/>
            <w:vAlign w:val="center"/>
          </w:tcPr>
          <w:p w14:paraId="584BAB57" w14:textId="77777777" w:rsidR="00F32D30" w:rsidRPr="00A00556" w:rsidRDefault="00F32D30">
            <w:pPr>
              <w:jc w:val="center"/>
              <w:rPr>
                <w:sz w:val="24"/>
                <w:lang w:val="lv-LV"/>
              </w:rPr>
            </w:pPr>
          </w:p>
        </w:tc>
        <w:tc>
          <w:tcPr>
            <w:tcW w:w="7025" w:type="dxa"/>
            <w:vAlign w:val="center"/>
          </w:tcPr>
          <w:p w14:paraId="69F9207D" w14:textId="77777777" w:rsidR="00F32D30" w:rsidRPr="00A00556" w:rsidRDefault="00F32D30">
            <w:pPr>
              <w:jc w:val="center"/>
              <w:rPr>
                <w:sz w:val="24"/>
                <w:lang w:val="lv-LV"/>
              </w:rPr>
            </w:pPr>
          </w:p>
        </w:tc>
      </w:tr>
      <w:tr w:rsidR="00F32D30" w:rsidRPr="00A00556" w14:paraId="5A59BE06" w14:textId="77777777">
        <w:trPr>
          <w:trHeight w:hRule="exact" w:val="397"/>
        </w:trPr>
        <w:tc>
          <w:tcPr>
            <w:tcW w:w="3227" w:type="dxa"/>
            <w:vAlign w:val="center"/>
          </w:tcPr>
          <w:p w14:paraId="2A7F808A" w14:textId="77777777" w:rsidR="00F32D30" w:rsidRPr="00A00556" w:rsidRDefault="00F32D30">
            <w:pPr>
              <w:jc w:val="center"/>
              <w:rPr>
                <w:sz w:val="24"/>
                <w:lang w:val="lv-LV"/>
              </w:rPr>
            </w:pPr>
          </w:p>
        </w:tc>
        <w:tc>
          <w:tcPr>
            <w:tcW w:w="5670" w:type="dxa"/>
            <w:vAlign w:val="center"/>
          </w:tcPr>
          <w:p w14:paraId="7872F922" w14:textId="77777777" w:rsidR="00F32D30" w:rsidRPr="00A00556" w:rsidRDefault="00F32D30">
            <w:pPr>
              <w:jc w:val="center"/>
              <w:rPr>
                <w:sz w:val="24"/>
                <w:lang w:val="lv-LV"/>
              </w:rPr>
            </w:pPr>
          </w:p>
        </w:tc>
        <w:tc>
          <w:tcPr>
            <w:tcW w:w="7025" w:type="dxa"/>
            <w:vAlign w:val="center"/>
          </w:tcPr>
          <w:p w14:paraId="6DCC86BC" w14:textId="77777777" w:rsidR="00F32D30" w:rsidRPr="00A00556" w:rsidRDefault="00F32D30">
            <w:pPr>
              <w:jc w:val="center"/>
              <w:rPr>
                <w:sz w:val="24"/>
                <w:lang w:val="lv-LV"/>
              </w:rPr>
            </w:pPr>
          </w:p>
        </w:tc>
      </w:tr>
    </w:tbl>
    <w:p w14:paraId="3FDBE364" w14:textId="77777777" w:rsidR="003B5F97" w:rsidRPr="00A00556" w:rsidRDefault="0084688E">
      <w:pPr>
        <w:pStyle w:val="Kjene"/>
        <w:tabs>
          <w:tab w:val="clear" w:pos="4153"/>
          <w:tab w:val="clear" w:pos="8306"/>
        </w:tabs>
        <w:rPr>
          <w:sz w:val="16"/>
          <w:lang w:val="lv-LV"/>
        </w:rPr>
      </w:pPr>
      <w:r>
        <w:rPr>
          <w:sz w:val="16"/>
          <w:vertAlign w:val="superscript"/>
          <w:lang w:val="lv-LV"/>
        </w:rPr>
        <w:t>1</w:t>
      </w:r>
      <w:r w:rsidR="003B5F97" w:rsidRPr="00A00556">
        <w:rPr>
          <w:sz w:val="16"/>
          <w:vertAlign w:val="superscript"/>
          <w:lang w:val="lv-LV"/>
        </w:rPr>
        <w:t xml:space="preserve"> </w:t>
      </w:r>
      <w:r w:rsidR="003B5F97" w:rsidRPr="00A00556">
        <w:rPr>
          <w:sz w:val="16"/>
          <w:lang w:val="lv-LV"/>
        </w:rPr>
        <w:t>šo veidlapu izstrādājis VMD un tai ir ieteikuma raksturs</w:t>
      </w:r>
    </w:p>
    <w:p w14:paraId="71AF4CCA" w14:textId="77777777" w:rsidR="00F32D30" w:rsidRDefault="003B5F97">
      <w:pPr>
        <w:pStyle w:val="Kjene"/>
        <w:tabs>
          <w:tab w:val="clear" w:pos="4153"/>
          <w:tab w:val="clear" w:pos="8306"/>
        </w:tabs>
        <w:rPr>
          <w:sz w:val="16"/>
          <w:lang w:val="lv-LV"/>
        </w:rPr>
      </w:pPr>
      <w:r w:rsidRPr="00A00556">
        <w:rPr>
          <w:sz w:val="16"/>
          <w:vertAlign w:val="superscript"/>
          <w:lang w:val="lv-LV"/>
        </w:rPr>
        <w:t>2</w:t>
      </w:r>
      <w:r w:rsidRPr="00A00556">
        <w:rPr>
          <w:sz w:val="16"/>
          <w:lang w:val="lv-LV"/>
        </w:rPr>
        <w:t xml:space="preserve"> aizpilda VMD amatpersona</w:t>
      </w:r>
    </w:p>
    <w:p w14:paraId="6D21DCF0" w14:textId="77777777" w:rsidR="000132FE" w:rsidRPr="000132FE" w:rsidRDefault="007C0CB8">
      <w:pPr>
        <w:pStyle w:val="Kjene"/>
        <w:tabs>
          <w:tab w:val="clear" w:pos="4153"/>
          <w:tab w:val="clear" w:pos="8306"/>
        </w:tabs>
        <w:rPr>
          <w:sz w:val="16"/>
          <w:lang w:val="lv-LV"/>
        </w:rPr>
      </w:pPr>
      <w:r w:rsidRPr="0000413F">
        <w:rPr>
          <w:sz w:val="18"/>
          <w:szCs w:val="18"/>
          <w:vertAlign w:val="superscript"/>
          <w:lang w:val="lv-LV"/>
        </w:rPr>
        <w:t>3</w:t>
      </w:r>
      <w:r w:rsidR="00426E38">
        <w:rPr>
          <w:sz w:val="16"/>
          <w:lang w:val="lv-LV"/>
        </w:rPr>
        <w:t xml:space="preserve"> aizpilda,</w:t>
      </w:r>
      <w:r w:rsidR="00643353">
        <w:rPr>
          <w:sz w:val="16"/>
          <w:lang w:val="lv-LV"/>
        </w:rPr>
        <w:t xml:space="preserve"> </w:t>
      </w:r>
      <w:r w:rsidR="00426E38">
        <w:rPr>
          <w:sz w:val="16"/>
          <w:lang w:val="lv-LV"/>
        </w:rPr>
        <w:t xml:space="preserve">ja </w:t>
      </w:r>
      <w:r w:rsidR="00643353">
        <w:rPr>
          <w:sz w:val="16"/>
          <w:lang w:val="lv-LV"/>
        </w:rPr>
        <w:t xml:space="preserve">mežs </w:t>
      </w:r>
      <w:r w:rsidR="00426E38">
        <w:rPr>
          <w:sz w:val="16"/>
          <w:lang w:val="lv-LV"/>
        </w:rPr>
        <w:t>ieaudzēts sējot vai stādot</w:t>
      </w:r>
    </w:p>
    <w:sectPr w:rsidR="000132FE" w:rsidRPr="000132FE" w:rsidSect="001C71BC">
      <w:pgSz w:w="16840" w:h="11907" w:orient="landscape" w:code="9"/>
      <w:pgMar w:top="851" w:right="567" w:bottom="284" w:left="56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C517DA" w14:textId="77777777" w:rsidR="004D1E87" w:rsidRDefault="004D1E87">
      <w:r>
        <w:separator/>
      </w:r>
    </w:p>
  </w:endnote>
  <w:endnote w:type="continuationSeparator" w:id="0">
    <w:p w14:paraId="69B6F17A" w14:textId="77777777" w:rsidR="004D1E87" w:rsidRDefault="004D1E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RimTimes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F79C0B" w14:textId="77777777" w:rsidR="004D1E87" w:rsidRDefault="004D1E87">
      <w:r>
        <w:separator/>
      </w:r>
    </w:p>
  </w:footnote>
  <w:footnote w:type="continuationSeparator" w:id="0">
    <w:p w14:paraId="5A98231E" w14:textId="77777777" w:rsidR="004D1E87" w:rsidRDefault="004D1E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D7A34"/>
    <w:multiLevelType w:val="singleLevel"/>
    <w:tmpl w:val="C2FCCA0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5713F71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982505B"/>
    <w:multiLevelType w:val="singleLevel"/>
    <w:tmpl w:val="08090001"/>
    <w:lvl w:ilvl="0">
      <w:start w:val="20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2F49B8"/>
    <w:multiLevelType w:val="singleLevel"/>
    <w:tmpl w:val="C3FAD3EC"/>
    <w:lvl w:ilvl="0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1E75240F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1474C11"/>
    <w:multiLevelType w:val="multilevel"/>
    <w:tmpl w:val="6D1E7DE6"/>
    <w:lvl w:ilvl="0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6" w15:restartNumberingAfterBreak="0">
    <w:nsid w:val="24883376"/>
    <w:multiLevelType w:val="singleLevel"/>
    <w:tmpl w:val="0C09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2590355F"/>
    <w:multiLevelType w:val="multilevel"/>
    <w:tmpl w:val="99E6A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8" w15:restartNumberingAfterBreak="0">
    <w:nsid w:val="25F309E1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512243A4"/>
    <w:multiLevelType w:val="singleLevel"/>
    <w:tmpl w:val="477AA3E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 w15:restartNumberingAfterBreak="0">
    <w:nsid w:val="56887126"/>
    <w:multiLevelType w:val="multilevel"/>
    <w:tmpl w:val="3A067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1" w15:restartNumberingAfterBreak="0">
    <w:nsid w:val="56955139"/>
    <w:multiLevelType w:val="singleLevel"/>
    <w:tmpl w:val="66261E30"/>
    <w:lvl w:ilvl="0">
      <w:start w:val="8"/>
      <w:numFmt w:val="bullet"/>
      <w:lvlText w:val="-"/>
      <w:lvlJc w:val="left"/>
      <w:pPr>
        <w:tabs>
          <w:tab w:val="num" w:pos="704"/>
        </w:tabs>
        <w:ind w:left="704" w:hanging="360"/>
      </w:pPr>
      <w:rPr>
        <w:rFonts w:hint="default"/>
        <w:i w:val="0"/>
      </w:rPr>
    </w:lvl>
  </w:abstractNum>
  <w:abstractNum w:abstractNumId="12" w15:restartNumberingAfterBreak="0">
    <w:nsid w:val="5CD9324D"/>
    <w:multiLevelType w:val="singleLevel"/>
    <w:tmpl w:val="66261E30"/>
    <w:lvl w:ilvl="0">
      <w:start w:val="8"/>
      <w:numFmt w:val="bullet"/>
      <w:lvlText w:val="-"/>
      <w:lvlJc w:val="left"/>
      <w:pPr>
        <w:tabs>
          <w:tab w:val="num" w:pos="704"/>
        </w:tabs>
        <w:ind w:left="704" w:hanging="360"/>
      </w:pPr>
      <w:rPr>
        <w:rFonts w:hint="default"/>
        <w:i w:val="0"/>
      </w:rPr>
    </w:lvl>
  </w:abstractNum>
  <w:abstractNum w:abstractNumId="13" w15:restartNumberingAfterBreak="0">
    <w:nsid w:val="5CE46753"/>
    <w:multiLevelType w:val="hybridMultilevel"/>
    <w:tmpl w:val="A38A7B56"/>
    <w:lvl w:ilvl="0" w:tplc="817CD33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360119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5" w15:restartNumberingAfterBreak="0">
    <w:nsid w:val="5F54619E"/>
    <w:multiLevelType w:val="multilevel"/>
    <w:tmpl w:val="6D1E7DE6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6" w15:restartNumberingAfterBreak="0">
    <w:nsid w:val="62105D35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69AB01BD"/>
    <w:multiLevelType w:val="singleLevel"/>
    <w:tmpl w:val="0C09000F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6A591B97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9" w15:restartNumberingAfterBreak="0">
    <w:nsid w:val="7A920648"/>
    <w:multiLevelType w:val="singleLevel"/>
    <w:tmpl w:val="477AA3B0"/>
    <w:lvl w:ilvl="0">
      <w:start w:val="20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20" w15:restartNumberingAfterBreak="0">
    <w:nsid w:val="7B8161B4"/>
    <w:multiLevelType w:val="multilevel"/>
    <w:tmpl w:val="F378E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1" w15:restartNumberingAfterBreak="0">
    <w:nsid w:val="7D587007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320227586">
    <w:abstractNumId w:val="9"/>
  </w:num>
  <w:num w:numId="2" w16cid:durableId="1834761804">
    <w:abstractNumId w:val="15"/>
  </w:num>
  <w:num w:numId="3" w16cid:durableId="724261675">
    <w:abstractNumId w:val="5"/>
  </w:num>
  <w:num w:numId="4" w16cid:durableId="1342049928">
    <w:abstractNumId w:val="21"/>
  </w:num>
  <w:num w:numId="5" w16cid:durableId="929192819">
    <w:abstractNumId w:val="18"/>
  </w:num>
  <w:num w:numId="6" w16cid:durableId="235630337">
    <w:abstractNumId w:val="3"/>
  </w:num>
  <w:num w:numId="7" w16cid:durableId="1251892008">
    <w:abstractNumId w:val="0"/>
  </w:num>
  <w:num w:numId="8" w16cid:durableId="1492138559">
    <w:abstractNumId w:val="14"/>
  </w:num>
  <w:num w:numId="9" w16cid:durableId="1295019013">
    <w:abstractNumId w:val="20"/>
  </w:num>
  <w:num w:numId="10" w16cid:durableId="940257810">
    <w:abstractNumId w:val="7"/>
  </w:num>
  <w:num w:numId="11" w16cid:durableId="491990691">
    <w:abstractNumId w:val="10"/>
  </w:num>
  <w:num w:numId="12" w16cid:durableId="1323778300">
    <w:abstractNumId w:val="4"/>
  </w:num>
  <w:num w:numId="13" w16cid:durableId="1300721658">
    <w:abstractNumId w:val="16"/>
  </w:num>
  <w:num w:numId="14" w16cid:durableId="607085509">
    <w:abstractNumId w:val="8"/>
  </w:num>
  <w:num w:numId="15" w16cid:durableId="1156920703">
    <w:abstractNumId w:val="6"/>
  </w:num>
  <w:num w:numId="16" w16cid:durableId="161287202">
    <w:abstractNumId w:val="1"/>
  </w:num>
  <w:num w:numId="17" w16cid:durableId="940524424">
    <w:abstractNumId w:val="11"/>
  </w:num>
  <w:num w:numId="18" w16cid:durableId="97219812">
    <w:abstractNumId w:val="12"/>
  </w:num>
  <w:num w:numId="19" w16cid:durableId="596249575">
    <w:abstractNumId w:val="17"/>
  </w:num>
  <w:num w:numId="20" w16cid:durableId="1450126223">
    <w:abstractNumId w:val="2"/>
  </w:num>
  <w:num w:numId="21" w16cid:durableId="1335498958">
    <w:abstractNumId w:val="19"/>
  </w:num>
  <w:num w:numId="22" w16cid:durableId="108241149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D2355"/>
    <w:rsid w:val="000132FE"/>
    <w:rsid w:val="000218E6"/>
    <w:rsid w:val="00034CD0"/>
    <w:rsid w:val="00065F5C"/>
    <w:rsid w:val="0009122C"/>
    <w:rsid w:val="000C2D76"/>
    <w:rsid w:val="000E5192"/>
    <w:rsid w:val="00132403"/>
    <w:rsid w:val="0017206C"/>
    <w:rsid w:val="001A59CD"/>
    <w:rsid w:val="001C71BC"/>
    <w:rsid w:val="001E1ECD"/>
    <w:rsid w:val="001E77F7"/>
    <w:rsid w:val="00202A46"/>
    <w:rsid w:val="002A6A0B"/>
    <w:rsid w:val="0034635D"/>
    <w:rsid w:val="003A6FCD"/>
    <w:rsid w:val="003B5F97"/>
    <w:rsid w:val="003D2355"/>
    <w:rsid w:val="003D2519"/>
    <w:rsid w:val="0041136A"/>
    <w:rsid w:val="00426E38"/>
    <w:rsid w:val="00433334"/>
    <w:rsid w:val="004D1E87"/>
    <w:rsid w:val="005B6529"/>
    <w:rsid w:val="005E58C4"/>
    <w:rsid w:val="005E7B81"/>
    <w:rsid w:val="00604733"/>
    <w:rsid w:val="00643353"/>
    <w:rsid w:val="006549E2"/>
    <w:rsid w:val="006869D6"/>
    <w:rsid w:val="0070484F"/>
    <w:rsid w:val="007226E7"/>
    <w:rsid w:val="007606F4"/>
    <w:rsid w:val="007C0CB8"/>
    <w:rsid w:val="0083607E"/>
    <w:rsid w:val="0084688E"/>
    <w:rsid w:val="0085501E"/>
    <w:rsid w:val="008D18B2"/>
    <w:rsid w:val="008D49ED"/>
    <w:rsid w:val="008D719B"/>
    <w:rsid w:val="009213EB"/>
    <w:rsid w:val="00977C4D"/>
    <w:rsid w:val="009A517E"/>
    <w:rsid w:val="009B5621"/>
    <w:rsid w:val="00A00556"/>
    <w:rsid w:val="00A54AE1"/>
    <w:rsid w:val="00A829F6"/>
    <w:rsid w:val="00AA63A0"/>
    <w:rsid w:val="00B05845"/>
    <w:rsid w:val="00B32D50"/>
    <w:rsid w:val="00B9496A"/>
    <w:rsid w:val="00BC1228"/>
    <w:rsid w:val="00BF6864"/>
    <w:rsid w:val="00C04AD5"/>
    <w:rsid w:val="00C91F80"/>
    <w:rsid w:val="00D12082"/>
    <w:rsid w:val="00D65BE3"/>
    <w:rsid w:val="00D74ED3"/>
    <w:rsid w:val="00D82998"/>
    <w:rsid w:val="00DB702D"/>
    <w:rsid w:val="00DD3B90"/>
    <w:rsid w:val="00DE7E55"/>
    <w:rsid w:val="00E46322"/>
    <w:rsid w:val="00E86332"/>
    <w:rsid w:val="00E92991"/>
    <w:rsid w:val="00F32D30"/>
    <w:rsid w:val="00F53267"/>
    <w:rsid w:val="00F57321"/>
    <w:rsid w:val="00F86D6F"/>
    <w:rsid w:val="00FE4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AE6D709"/>
  <w15:docId w15:val="{9BDA5E46-A27F-4693-8296-E505E0A16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sid w:val="00034CD0"/>
    <w:rPr>
      <w:lang w:val="en-US" w:eastAsia="en-US"/>
    </w:rPr>
  </w:style>
  <w:style w:type="paragraph" w:styleId="Virsraksts1">
    <w:name w:val="heading 1"/>
    <w:basedOn w:val="Parasts"/>
    <w:next w:val="Parasts"/>
    <w:qFormat/>
    <w:rsid w:val="00034CD0"/>
    <w:pPr>
      <w:keepNext/>
      <w:outlineLvl w:val="0"/>
    </w:pPr>
    <w:rPr>
      <w:b/>
      <w:sz w:val="24"/>
      <w:lang w:val="lv-LV"/>
    </w:rPr>
  </w:style>
  <w:style w:type="paragraph" w:styleId="Virsraksts2">
    <w:name w:val="heading 2"/>
    <w:basedOn w:val="Parasts"/>
    <w:next w:val="Parasts"/>
    <w:qFormat/>
    <w:rsid w:val="00034CD0"/>
    <w:pPr>
      <w:keepNext/>
      <w:outlineLvl w:val="1"/>
    </w:pPr>
    <w:rPr>
      <w:b/>
      <w:sz w:val="22"/>
    </w:rPr>
  </w:style>
  <w:style w:type="paragraph" w:styleId="Virsraksts3">
    <w:name w:val="heading 3"/>
    <w:basedOn w:val="Parasts"/>
    <w:next w:val="Parasts"/>
    <w:qFormat/>
    <w:rsid w:val="00034CD0"/>
    <w:pPr>
      <w:keepNext/>
      <w:jc w:val="center"/>
      <w:outlineLvl w:val="2"/>
    </w:pPr>
    <w:rPr>
      <w:sz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rsid w:val="00034CD0"/>
    <w:pPr>
      <w:tabs>
        <w:tab w:val="center" w:pos="4153"/>
        <w:tab w:val="right" w:pos="8306"/>
      </w:tabs>
    </w:pPr>
    <w:rPr>
      <w:rFonts w:ascii="RimTimes" w:hAnsi="RimTimes"/>
      <w:sz w:val="24"/>
      <w:lang w:val="lv-LV"/>
    </w:rPr>
  </w:style>
  <w:style w:type="paragraph" w:styleId="Kjene">
    <w:name w:val="footer"/>
    <w:basedOn w:val="Parasts"/>
    <w:rsid w:val="00034CD0"/>
    <w:pPr>
      <w:tabs>
        <w:tab w:val="center" w:pos="4153"/>
        <w:tab w:val="right" w:pos="8306"/>
      </w:tabs>
    </w:pPr>
  </w:style>
  <w:style w:type="paragraph" w:styleId="Vresteksts">
    <w:name w:val="footnote text"/>
    <w:basedOn w:val="Parasts"/>
    <w:semiHidden/>
    <w:rsid w:val="0084688E"/>
  </w:style>
  <w:style w:type="character" w:styleId="Vresatsauce">
    <w:name w:val="footnote reference"/>
    <w:semiHidden/>
    <w:rsid w:val="0084688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untis\My%20Documents\Veidlapas\Parskati\Rik167_piel_ParskatsParCirsanu.dot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Rik167_piel_ParskatsParCirsanu</Template>
  <TotalTime>1</TotalTime>
  <Pages>1</Pages>
  <Words>1032</Words>
  <Characters>589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6.pielikums</vt:lpstr>
    </vt:vector>
  </TitlesOfParts>
  <Company>VMD</Company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6.pielikums</dc:title>
  <dc:subject>Pieteikumi, koku ciršana</dc:subject>
  <dc:creator>guntis</dc:creator>
  <cp:keywords/>
  <cp:lastModifiedBy>Ieva Brence</cp:lastModifiedBy>
  <cp:revision>2</cp:revision>
  <cp:lastPrinted>2007-09-20T09:25:00Z</cp:lastPrinted>
  <dcterms:created xsi:type="dcterms:W3CDTF">2026-01-22T13:12:00Z</dcterms:created>
  <dcterms:modified xsi:type="dcterms:W3CDTF">2026-01-22T13:12:00Z</dcterms:modified>
</cp:coreProperties>
</file>