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6830" w14:textId="77777777" w:rsidR="009758D7" w:rsidRPr="00D92C73" w:rsidRDefault="009758D7" w:rsidP="00D92C73">
      <w:pPr>
        <w:jc w:val="center"/>
        <w:outlineLvl w:val="0"/>
        <w:rPr>
          <w:b/>
          <w:sz w:val="28"/>
          <w:lang w:val="lv-LV"/>
        </w:rPr>
      </w:pPr>
      <w:r w:rsidRPr="00DC5817">
        <w:rPr>
          <w:b/>
          <w:sz w:val="28"/>
          <w:lang w:val="lv-LV"/>
        </w:rPr>
        <w:t>Iesniegums</w:t>
      </w:r>
      <w:r w:rsidRPr="00DC5817">
        <w:rPr>
          <w:b/>
          <w:sz w:val="28"/>
          <w:vertAlign w:val="superscript"/>
          <w:lang w:val="lv-LV"/>
        </w:rPr>
        <w:t>1</w:t>
      </w:r>
      <w:r w:rsidRPr="00DC5817">
        <w:rPr>
          <w:b/>
          <w:lang w:val="lv-LV"/>
        </w:rPr>
        <w:t xml:space="preserve"> koku ciršanai 20___.gadā</w:t>
      </w:r>
    </w:p>
    <w:p w14:paraId="3ACAF0A6" w14:textId="77777777" w:rsidR="009758D7" w:rsidRPr="00DC5817" w:rsidRDefault="009758D7">
      <w:pPr>
        <w:jc w:val="center"/>
        <w:rPr>
          <w:sz w:val="18"/>
          <w:lang w:val="lv-LV"/>
        </w:rPr>
      </w:pPr>
    </w:p>
    <w:p w14:paraId="167EE9D9" w14:textId="77777777" w:rsidR="009758D7" w:rsidRPr="00DC5817" w:rsidRDefault="009758D7">
      <w:pPr>
        <w:jc w:val="center"/>
        <w:rPr>
          <w:sz w:val="1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2835"/>
        <w:gridCol w:w="2817"/>
        <w:gridCol w:w="2677"/>
      </w:tblGrid>
      <w:tr w:rsidR="009758D7" w:rsidRPr="00DC5817" w14:paraId="4D5AD9A2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bottom w:val="single" w:sz="4" w:space="0" w:color="auto"/>
            </w:tcBorders>
          </w:tcPr>
          <w:p w14:paraId="1DDDDFA2" w14:textId="77777777" w:rsidR="009758D7" w:rsidRPr="00DC5817" w:rsidRDefault="009758D7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63D90D5C" w14:textId="77777777" w:rsidR="009758D7" w:rsidRPr="00DC5817" w:rsidRDefault="00F053DB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DC5817">
              <w:rPr>
                <w:rFonts w:ascii="Times New Roman" w:hAnsi="Times New Roman"/>
              </w:rPr>
              <w:t>virsmežniecība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18E27584" w14:textId="77777777" w:rsidR="009758D7" w:rsidRPr="00DC5817" w:rsidRDefault="009758D7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77" w:type="dxa"/>
          </w:tcPr>
          <w:p w14:paraId="42C2FC6E" w14:textId="77777777" w:rsidR="009758D7" w:rsidRPr="00DC5817" w:rsidRDefault="003A0E08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mežniecība</w:t>
            </w:r>
          </w:p>
        </w:tc>
      </w:tr>
    </w:tbl>
    <w:p w14:paraId="315BF53E" w14:textId="77777777" w:rsidR="009758D7" w:rsidRPr="00DC5817" w:rsidRDefault="009758D7">
      <w:pPr>
        <w:rPr>
          <w:b/>
          <w:sz w:val="22"/>
          <w:lang w:val="lv-LV"/>
        </w:rPr>
      </w:pPr>
    </w:p>
    <w:p w14:paraId="2FDC19C0" w14:textId="77777777" w:rsidR="009758D7" w:rsidRPr="00DC5817" w:rsidRDefault="009758D7" w:rsidP="00CB3199">
      <w:pPr>
        <w:outlineLvl w:val="0"/>
        <w:rPr>
          <w:b/>
          <w:sz w:val="22"/>
          <w:lang w:val="lv-LV"/>
        </w:rPr>
      </w:pPr>
      <w:r w:rsidRPr="00DC5817">
        <w:rPr>
          <w:b/>
          <w:sz w:val="22"/>
          <w:lang w:val="lv-LV"/>
        </w:rPr>
        <w:t>Īpašnieks (īpašnieki) vai tiesiskais valdītājs (tiesiskie valdītāji):</w:t>
      </w:r>
    </w:p>
    <w:p w14:paraId="29D4A681" w14:textId="77777777" w:rsidR="009758D7" w:rsidRPr="00DC5817" w:rsidRDefault="009758D7">
      <w:pPr>
        <w:rPr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1983"/>
        <w:gridCol w:w="3970"/>
        <w:gridCol w:w="1383"/>
      </w:tblGrid>
      <w:tr w:rsidR="009758D7" w:rsidRPr="00DC5817" w14:paraId="366EE663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  <w:vAlign w:val="center"/>
          </w:tcPr>
          <w:p w14:paraId="5E046ED7" w14:textId="77777777" w:rsidR="009758D7" w:rsidRPr="00DC5817" w:rsidRDefault="009758D7">
            <w:pPr>
              <w:jc w:val="center"/>
              <w:rPr>
                <w:sz w:val="22"/>
                <w:lang w:val="lv-LV"/>
              </w:rPr>
            </w:pPr>
            <w:r w:rsidRPr="00DC5817">
              <w:rPr>
                <w:sz w:val="22"/>
                <w:lang w:val="lv-LV"/>
              </w:rPr>
              <w:t>Vārds, uzvārds / Juridiskās personas nosaukums</w:t>
            </w:r>
          </w:p>
        </w:tc>
        <w:tc>
          <w:tcPr>
            <w:tcW w:w="1983" w:type="dxa"/>
            <w:vAlign w:val="center"/>
          </w:tcPr>
          <w:p w14:paraId="6B1D0EFC" w14:textId="77777777" w:rsidR="009758D7" w:rsidRPr="00DC5817" w:rsidRDefault="009758D7">
            <w:pPr>
              <w:jc w:val="center"/>
              <w:rPr>
                <w:sz w:val="22"/>
                <w:lang w:val="lv-LV"/>
              </w:rPr>
            </w:pPr>
            <w:r w:rsidRPr="00DC5817">
              <w:rPr>
                <w:sz w:val="22"/>
                <w:lang w:val="lv-LV"/>
              </w:rPr>
              <w:t>Personas kods / Reģistrācijas Nr.</w:t>
            </w:r>
          </w:p>
        </w:tc>
        <w:tc>
          <w:tcPr>
            <w:tcW w:w="3970" w:type="dxa"/>
            <w:vAlign w:val="center"/>
          </w:tcPr>
          <w:p w14:paraId="54D4D46E" w14:textId="77777777" w:rsidR="009758D7" w:rsidRPr="00DC5817" w:rsidRDefault="00CB3199" w:rsidP="001064EF">
            <w:pPr>
              <w:jc w:val="center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Deklarētā</w:t>
            </w:r>
            <w:r w:rsidR="001064EF">
              <w:rPr>
                <w:sz w:val="22"/>
                <w:lang w:val="lv-LV"/>
              </w:rPr>
              <w:t>s</w:t>
            </w:r>
            <w:r>
              <w:rPr>
                <w:sz w:val="22"/>
                <w:lang w:val="lv-LV"/>
              </w:rPr>
              <w:t xml:space="preserve"> d</w:t>
            </w:r>
            <w:r w:rsidR="009758D7" w:rsidRPr="00DC5817">
              <w:rPr>
                <w:sz w:val="22"/>
                <w:lang w:val="lv-LV"/>
              </w:rPr>
              <w:t>zīvesvieta</w:t>
            </w:r>
            <w:r w:rsidR="001064EF">
              <w:rPr>
                <w:sz w:val="22"/>
                <w:lang w:val="lv-LV"/>
              </w:rPr>
              <w:t>s adrese</w:t>
            </w:r>
            <w:r w:rsidR="009758D7" w:rsidRPr="00DC5817">
              <w:rPr>
                <w:sz w:val="22"/>
                <w:lang w:val="lv-LV"/>
              </w:rPr>
              <w:t xml:space="preserve"> /</w:t>
            </w:r>
            <w:r w:rsidR="001064EF">
              <w:rPr>
                <w:sz w:val="22"/>
                <w:lang w:val="lv-LV"/>
              </w:rPr>
              <w:t>Juridiskās personas a</w:t>
            </w:r>
            <w:r w:rsidR="009758D7" w:rsidRPr="00DC5817">
              <w:rPr>
                <w:sz w:val="22"/>
                <w:lang w:val="lv-LV"/>
              </w:rPr>
              <w:t>drese</w:t>
            </w:r>
          </w:p>
        </w:tc>
        <w:tc>
          <w:tcPr>
            <w:tcW w:w="1383" w:type="dxa"/>
            <w:vAlign w:val="center"/>
          </w:tcPr>
          <w:p w14:paraId="03E6559C" w14:textId="77777777" w:rsidR="009758D7" w:rsidRPr="00DC5817" w:rsidRDefault="0081545D">
            <w:pPr>
              <w:jc w:val="center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 Tālruņa Nr.</w:t>
            </w:r>
          </w:p>
        </w:tc>
      </w:tr>
      <w:tr w:rsidR="009758D7" w:rsidRPr="00DC5817" w14:paraId="4D3F549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69" w:type="dxa"/>
          </w:tcPr>
          <w:p w14:paraId="57893DF4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  <w:tc>
          <w:tcPr>
            <w:tcW w:w="1983" w:type="dxa"/>
          </w:tcPr>
          <w:p w14:paraId="471A9940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  <w:tc>
          <w:tcPr>
            <w:tcW w:w="3970" w:type="dxa"/>
          </w:tcPr>
          <w:p w14:paraId="6275FD65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  <w:tc>
          <w:tcPr>
            <w:tcW w:w="1383" w:type="dxa"/>
          </w:tcPr>
          <w:p w14:paraId="63870107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</w:tr>
    </w:tbl>
    <w:p w14:paraId="119DFA88" w14:textId="77777777" w:rsidR="009758D7" w:rsidRPr="00DC5817" w:rsidRDefault="009758D7">
      <w:pPr>
        <w:rPr>
          <w:sz w:val="22"/>
          <w:lang w:val="lv-LV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2552"/>
        <w:gridCol w:w="2126"/>
        <w:gridCol w:w="1985"/>
      </w:tblGrid>
      <w:tr w:rsidR="009758D7" w:rsidRPr="00DC5817" w14:paraId="28DBB420" w14:textId="77777777" w:rsidTr="00D92C73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077" w:type="dxa"/>
            <w:gridSpan w:val="2"/>
            <w:vAlign w:val="bottom"/>
          </w:tcPr>
          <w:p w14:paraId="74A0F1AB" w14:textId="77777777" w:rsidR="009758D7" w:rsidRPr="00DC5817" w:rsidRDefault="00176ED1">
            <w:pPr>
              <w:rPr>
                <w:sz w:val="22"/>
                <w:lang w:val="lv-LV"/>
              </w:rPr>
            </w:pPr>
            <w:r w:rsidRPr="00DC5817">
              <w:rPr>
                <w:sz w:val="22"/>
                <w:lang w:val="lv-LV"/>
              </w:rPr>
              <w:t xml:space="preserve">Īpašuma vai tiesiskā valdījuma </w:t>
            </w:r>
            <w:r w:rsidR="009758D7" w:rsidRPr="00DC5817">
              <w:rPr>
                <w:sz w:val="22"/>
                <w:lang w:val="lv-LV"/>
              </w:rPr>
              <w:t>nosaukums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D642B26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  <w:tc>
          <w:tcPr>
            <w:tcW w:w="2126" w:type="dxa"/>
            <w:vAlign w:val="bottom"/>
          </w:tcPr>
          <w:p w14:paraId="66D83EB9" w14:textId="77777777" w:rsidR="009758D7" w:rsidRPr="00CB3199" w:rsidRDefault="00D92C73" w:rsidP="00D92C73">
            <w:pPr>
              <w:ind w:left="-254"/>
              <w:jc w:val="righ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Īpašuma kadastra </w:t>
            </w:r>
            <w:r w:rsidR="009758D7" w:rsidRPr="00CB3199">
              <w:rPr>
                <w:sz w:val="22"/>
                <w:lang w:val="lv-LV"/>
              </w:rPr>
              <w:t xml:space="preserve"> Nr.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0EB2AF5" w14:textId="77777777" w:rsidR="009758D7" w:rsidRPr="00CB3199" w:rsidRDefault="009758D7" w:rsidP="00D92C73">
            <w:pPr>
              <w:jc w:val="right"/>
              <w:rPr>
                <w:sz w:val="22"/>
                <w:lang w:val="lv-LV"/>
              </w:rPr>
            </w:pPr>
          </w:p>
        </w:tc>
      </w:tr>
      <w:tr w:rsidR="009758D7" w:rsidRPr="00DC5817" w14:paraId="7F00A6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376" w:type="dxa"/>
            <w:vAlign w:val="bottom"/>
          </w:tcPr>
          <w:p w14:paraId="0F99EF2B" w14:textId="77777777" w:rsidR="009758D7" w:rsidRPr="00DC5817" w:rsidRDefault="009758D7">
            <w:pPr>
              <w:rPr>
                <w:sz w:val="22"/>
                <w:lang w:val="lv-LV"/>
              </w:rPr>
            </w:pPr>
            <w:r w:rsidRPr="00CB3199">
              <w:rPr>
                <w:sz w:val="22"/>
                <w:lang w:val="lv-LV"/>
              </w:rPr>
              <w:t>Administratīvā teritorija</w:t>
            </w:r>
          </w:p>
        </w:tc>
        <w:tc>
          <w:tcPr>
            <w:tcW w:w="8364" w:type="dxa"/>
            <w:gridSpan w:val="4"/>
            <w:tcBorders>
              <w:bottom w:val="single" w:sz="4" w:space="0" w:color="auto"/>
            </w:tcBorders>
            <w:vAlign w:val="bottom"/>
          </w:tcPr>
          <w:p w14:paraId="1F78F94C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</w:tr>
    </w:tbl>
    <w:p w14:paraId="57076BC1" w14:textId="77777777" w:rsidR="009758D7" w:rsidRPr="00DC5817" w:rsidRDefault="009758D7">
      <w:pPr>
        <w:rPr>
          <w:b/>
          <w:sz w:val="16"/>
          <w:lang w:val="lv-LV"/>
        </w:rPr>
      </w:pPr>
      <w:r w:rsidRPr="00DC5817">
        <w:rPr>
          <w:b/>
          <w:sz w:val="16"/>
          <w:lang w:val="lv-LV"/>
        </w:rPr>
        <w:t>___________________________________________________________________________________________________________________________________</w:t>
      </w:r>
    </w:p>
    <w:p w14:paraId="52BD9F68" w14:textId="77777777" w:rsidR="009758D7" w:rsidRPr="009C4463" w:rsidRDefault="009758D7" w:rsidP="009C4463">
      <w:pPr>
        <w:outlineLvl w:val="0"/>
        <w:rPr>
          <w:b/>
          <w:sz w:val="22"/>
          <w:lang w:val="lv-LV"/>
        </w:rPr>
      </w:pPr>
      <w:r w:rsidRPr="00DC5817">
        <w:rPr>
          <w:b/>
          <w:sz w:val="22"/>
          <w:lang w:val="lv-LV"/>
        </w:rPr>
        <w:t>Pilnvarotā persona: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55"/>
        <w:gridCol w:w="129"/>
        <w:gridCol w:w="284"/>
        <w:gridCol w:w="2268"/>
        <w:gridCol w:w="1416"/>
        <w:gridCol w:w="426"/>
        <w:gridCol w:w="1134"/>
        <w:gridCol w:w="1418"/>
        <w:gridCol w:w="1134"/>
        <w:gridCol w:w="1241"/>
      </w:tblGrid>
      <w:tr w:rsidR="009758D7" w:rsidRPr="00DC5817" w14:paraId="605983D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68" w:type="dxa"/>
            <w:gridSpan w:val="3"/>
            <w:vAlign w:val="bottom"/>
          </w:tcPr>
          <w:p w14:paraId="4F993FE2" w14:textId="77777777" w:rsidR="009758D7" w:rsidRPr="00DC5817" w:rsidRDefault="009758D7">
            <w:pPr>
              <w:rPr>
                <w:sz w:val="22"/>
                <w:lang w:val="lv-LV"/>
              </w:rPr>
            </w:pPr>
            <w:r w:rsidRPr="00DC5817">
              <w:rPr>
                <w:sz w:val="22"/>
                <w:lang w:val="lv-LV"/>
              </w:rPr>
              <w:t>Vārds, uzvārds</w:t>
            </w: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vAlign w:val="bottom"/>
          </w:tcPr>
          <w:p w14:paraId="4534988B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0DCCE55D" w14:textId="77777777" w:rsidR="009758D7" w:rsidRPr="00DC5817" w:rsidRDefault="009758D7">
            <w:pPr>
              <w:rPr>
                <w:sz w:val="22"/>
                <w:lang w:val="lv-LV"/>
              </w:rPr>
            </w:pPr>
            <w:r w:rsidRPr="00DC5817">
              <w:rPr>
                <w:sz w:val="22"/>
                <w:lang w:val="lv-LV"/>
              </w:rPr>
              <w:t>Personas kods</w:t>
            </w:r>
          </w:p>
        </w:tc>
        <w:tc>
          <w:tcPr>
            <w:tcW w:w="3793" w:type="dxa"/>
            <w:gridSpan w:val="3"/>
            <w:tcBorders>
              <w:bottom w:val="single" w:sz="4" w:space="0" w:color="auto"/>
            </w:tcBorders>
            <w:vAlign w:val="bottom"/>
          </w:tcPr>
          <w:p w14:paraId="0887E499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</w:tr>
      <w:tr w:rsidR="009758D7" w:rsidRPr="00DC5817" w14:paraId="5807D476" w14:textId="77777777" w:rsidTr="001064EF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255" w:type="dxa"/>
            <w:vAlign w:val="bottom"/>
          </w:tcPr>
          <w:p w14:paraId="6522D8A4" w14:textId="77777777" w:rsidR="009758D7" w:rsidRPr="00DC5817" w:rsidRDefault="00CB3199" w:rsidP="009C4463">
            <w:pPr>
              <w:ind w:right="-95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Deklarētā</w:t>
            </w:r>
            <w:r w:rsidR="001064EF">
              <w:rPr>
                <w:sz w:val="22"/>
                <w:lang w:val="lv-LV"/>
              </w:rPr>
              <w:t>s dzīvesvietas adrese</w:t>
            </w:r>
            <w:r>
              <w:rPr>
                <w:sz w:val="22"/>
                <w:lang w:val="lv-LV"/>
              </w:rPr>
              <w:t xml:space="preserve"> </w:t>
            </w:r>
          </w:p>
        </w:tc>
        <w:tc>
          <w:tcPr>
            <w:tcW w:w="7075" w:type="dxa"/>
            <w:gridSpan w:val="7"/>
            <w:tcBorders>
              <w:bottom w:val="single" w:sz="4" w:space="0" w:color="auto"/>
            </w:tcBorders>
            <w:vAlign w:val="bottom"/>
          </w:tcPr>
          <w:p w14:paraId="04DE051E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  <w:tc>
          <w:tcPr>
            <w:tcW w:w="1134" w:type="dxa"/>
            <w:vAlign w:val="bottom"/>
          </w:tcPr>
          <w:p w14:paraId="5476F4D6" w14:textId="77777777" w:rsidR="009758D7" w:rsidRPr="00DC5817" w:rsidRDefault="0081545D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Tālruņa Nr.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bottom"/>
          </w:tcPr>
          <w:p w14:paraId="729BA4A2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</w:tr>
      <w:tr w:rsidR="009758D7" w:rsidRPr="00DC5817" w14:paraId="367DE09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84" w:type="dxa"/>
            <w:gridSpan w:val="2"/>
            <w:vAlign w:val="bottom"/>
          </w:tcPr>
          <w:p w14:paraId="3F6E8537" w14:textId="77777777" w:rsidR="009758D7" w:rsidRPr="00DC5817" w:rsidRDefault="009758D7">
            <w:pPr>
              <w:rPr>
                <w:sz w:val="22"/>
                <w:lang w:val="lv-LV"/>
              </w:rPr>
            </w:pPr>
            <w:r w:rsidRPr="00DC5817">
              <w:rPr>
                <w:sz w:val="22"/>
                <w:lang w:val="lv-LV"/>
              </w:rPr>
              <w:t>Pilnvaras Nr.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14:paraId="0DF95A5D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320C4AEC" w14:textId="77777777" w:rsidR="009758D7" w:rsidRPr="00DC5817" w:rsidRDefault="009758D7">
            <w:pPr>
              <w:rPr>
                <w:sz w:val="22"/>
                <w:lang w:val="lv-LV"/>
              </w:rPr>
            </w:pPr>
            <w:r w:rsidRPr="00DC5817">
              <w:rPr>
                <w:sz w:val="22"/>
                <w:lang w:val="lv-LV"/>
              </w:rPr>
              <w:t>Izdošanas datums</w:t>
            </w:r>
          </w:p>
        </w:tc>
        <w:tc>
          <w:tcPr>
            <w:tcW w:w="4927" w:type="dxa"/>
            <w:gridSpan w:val="4"/>
            <w:tcBorders>
              <w:bottom w:val="single" w:sz="4" w:space="0" w:color="auto"/>
            </w:tcBorders>
            <w:vAlign w:val="bottom"/>
          </w:tcPr>
          <w:p w14:paraId="1CA30EDC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</w:tr>
      <w:tr w:rsidR="009758D7" w:rsidRPr="00DC5817" w14:paraId="30CE06F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68" w:type="dxa"/>
            <w:gridSpan w:val="3"/>
            <w:vAlign w:val="bottom"/>
          </w:tcPr>
          <w:p w14:paraId="161D01EE" w14:textId="77777777" w:rsidR="009758D7" w:rsidRPr="00DC5817" w:rsidRDefault="009758D7">
            <w:pPr>
              <w:rPr>
                <w:sz w:val="22"/>
                <w:lang w:val="lv-LV"/>
              </w:rPr>
            </w:pPr>
            <w:r w:rsidRPr="00DC5817">
              <w:rPr>
                <w:sz w:val="22"/>
                <w:lang w:val="lv-LV"/>
              </w:rPr>
              <w:t>Izdevēja iestāde</w:t>
            </w:r>
          </w:p>
        </w:tc>
        <w:tc>
          <w:tcPr>
            <w:tcW w:w="9037" w:type="dxa"/>
            <w:gridSpan w:val="7"/>
            <w:tcBorders>
              <w:bottom w:val="single" w:sz="4" w:space="0" w:color="auto"/>
            </w:tcBorders>
            <w:vAlign w:val="bottom"/>
          </w:tcPr>
          <w:p w14:paraId="71DFC679" w14:textId="77777777" w:rsidR="009758D7" w:rsidRPr="00DC5817" w:rsidRDefault="009758D7">
            <w:pPr>
              <w:rPr>
                <w:sz w:val="22"/>
                <w:lang w:val="lv-LV"/>
              </w:rPr>
            </w:pPr>
          </w:p>
        </w:tc>
      </w:tr>
    </w:tbl>
    <w:p w14:paraId="6AED3679" w14:textId="77777777" w:rsidR="009758D7" w:rsidRPr="00DC5817" w:rsidRDefault="009758D7">
      <w:pPr>
        <w:rPr>
          <w:b/>
          <w:sz w:val="16"/>
          <w:lang w:val="lv-LV"/>
        </w:rPr>
      </w:pPr>
      <w:r w:rsidRPr="00DC5817">
        <w:rPr>
          <w:b/>
          <w:sz w:val="16"/>
          <w:lang w:val="lv-LV"/>
        </w:rPr>
        <w:t>___________________________________________________________________________________________________________________________________</w:t>
      </w:r>
    </w:p>
    <w:p w14:paraId="294FA184" w14:textId="77777777" w:rsidR="009758D7" w:rsidRPr="00DC5817" w:rsidRDefault="009758D7">
      <w:pPr>
        <w:rPr>
          <w:b/>
          <w:sz w:val="22"/>
          <w:lang w:val="lv-LV"/>
        </w:rPr>
      </w:pPr>
    </w:p>
    <w:p w14:paraId="6EF40B9C" w14:textId="77777777" w:rsidR="009758D7" w:rsidRPr="00DC5817" w:rsidRDefault="009758D7" w:rsidP="00CB3199">
      <w:pPr>
        <w:outlineLvl w:val="0"/>
        <w:rPr>
          <w:b/>
          <w:bCs/>
          <w:sz w:val="22"/>
          <w:lang w:val="lv-LV"/>
        </w:rPr>
      </w:pPr>
      <w:r w:rsidRPr="00DC5817">
        <w:rPr>
          <w:b/>
          <w:bCs/>
          <w:sz w:val="22"/>
          <w:lang w:val="lv-LV"/>
        </w:rPr>
        <w:t xml:space="preserve">Lūdzu </w:t>
      </w:r>
      <w:r w:rsidR="00712876">
        <w:rPr>
          <w:b/>
          <w:bCs/>
          <w:sz w:val="22"/>
          <w:lang w:val="lv-LV"/>
        </w:rPr>
        <w:t xml:space="preserve">izdot administratīvo aktu </w:t>
      </w:r>
      <w:r w:rsidRPr="00DC5817">
        <w:rPr>
          <w:b/>
          <w:bCs/>
          <w:sz w:val="22"/>
          <w:lang w:val="lv-LV"/>
        </w:rPr>
        <w:t>koku ciršanai:</w:t>
      </w:r>
    </w:p>
    <w:p w14:paraId="236E4487" w14:textId="77777777" w:rsidR="009758D7" w:rsidRPr="00DC5817" w:rsidRDefault="009758D7">
      <w:pPr>
        <w:rPr>
          <w:sz w:val="22"/>
          <w:lang w:val="lv-LV"/>
        </w:rPr>
      </w:pPr>
      <w:r w:rsidRPr="00DC5817">
        <w:rPr>
          <w:b/>
          <w:bCs/>
          <w:sz w:val="22"/>
          <w:lang w:val="lv-LV"/>
        </w:rPr>
        <w:tab/>
      </w:r>
      <w:r w:rsidRPr="00DC5817">
        <w:rPr>
          <w:sz w:val="22"/>
          <w:lang w:val="lv-LV"/>
        </w:rPr>
        <w:tab/>
      </w:r>
      <w:r w:rsidRPr="00DC5817">
        <w:rPr>
          <w:sz w:val="22"/>
          <w:lang w:val="lv-LV"/>
        </w:rPr>
        <w:tab/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1087"/>
        <w:gridCol w:w="939"/>
        <w:gridCol w:w="1019"/>
        <w:gridCol w:w="640"/>
        <w:gridCol w:w="448"/>
        <w:gridCol w:w="453"/>
        <w:gridCol w:w="605"/>
        <w:gridCol w:w="671"/>
        <w:gridCol w:w="671"/>
        <w:gridCol w:w="752"/>
        <w:gridCol w:w="964"/>
      </w:tblGrid>
      <w:tr w:rsidR="00CB3199" w:rsidRPr="00DC5817" w14:paraId="65E98C4C" w14:textId="77777777" w:rsidTr="00C939F6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47B566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Iesnieguma</w:t>
            </w:r>
          </w:p>
          <w:p w14:paraId="5206F966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Nr.</w:t>
            </w:r>
            <w:r w:rsidRPr="00DC5817">
              <w:rPr>
                <w:sz w:val="16"/>
                <w:vertAlign w:val="superscript"/>
                <w:lang w:val="lv-LV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9A94BE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Zemes vienības kadastra apzīmējums</w:t>
            </w:r>
          </w:p>
        </w:tc>
        <w:tc>
          <w:tcPr>
            <w:tcW w:w="108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49434B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Cirtes veids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A78145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Cirtes izpildes veids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16F2A2" w14:textId="77777777" w:rsidR="00CB3199" w:rsidRPr="00DC5817" w:rsidRDefault="00CB3199" w:rsidP="00176ED1">
            <w:pPr>
              <w:jc w:val="center"/>
              <w:rPr>
                <w:sz w:val="16"/>
                <w:lang w:val="lv-LV"/>
              </w:rPr>
            </w:pPr>
          </w:p>
          <w:p w14:paraId="1266FE08" w14:textId="77777777" w:rsidR="00CB3199" w:rsidRPr="00DC5817" w:rsidRDefault="00CB3199" w:rsidP="00176ED1">
            <w:pPr>
              <w:jc w:val="center"/>
              <w:rPr>
                <w:sz w:val="16"/>
                <w:lang w:val="lv-LV"/>
              </w:rPr>
            </w:pPr>
          </w:p>
          <w:p w14:paraId="142C2FD5" w14:textId="77777777" w:rsidR="00CB3199" w:rsidRPr="00DC5817" w:rsidRDefault="00CB3199" w:rsidP="00176ED1">
            <w:pPr>
              <w:jc w:val="center"/>
              <w:rPr>
                <w:sz w:val="16"/>
                <w:lang w:val="lv-LV"/>
              </w:rPr>
            </w:pPr>
          </w:p>
          <w:p w14:paraId="7E33B752" w14:textId="77777777" w:rsidR="00CB3199" w:rsidRPr="00DC5817" w:rsidRDefault="00CB3199" w:rsidP="00176ED1">
            <w:pPr>
              <w:jc w:val="center"/>
              <w:rPr>
                <w:sz w:val="16"/>
                <w:lang w:val="lv-LV"/>
              </w:rPr>
            </w:pPr>
            <w:r w:rsidRPr="009C4463">
              <w:rPr>
                <w:sz w:val="16"/>
                <w:lang w:val="lv-LV"/>
              </w:rPr>
              <w:t>Bojājuma cēlonis, ja</w:t>
            </w:r>
            <w:r w:rsidRPr="00DC5817">
              <w:rPr>
                <w:sz w:val="16"/>
                <w:lang w:val="lv-LV"/>
              </w:rPr>
              <w:t xml:space="preserve"> 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10CC6CB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  <w:p w14:paraId="023312EC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  <w:p w14:paraId="7C698B8C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  <w:p w14:paraId="781B7351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  <w:p w14:paraId="5023EC20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 xml:space="preserve">Cirsmas 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2671A7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Kv.</w:t>
            </w:r>
          </w:p>
          <w:p w14:paraId="16E2C7F9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Nr.</w:t>
            </w:r>
          </w:p>
        </w:tc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1E46B2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Nog. Nr.</w:t>
            </w:r>
          </w:p>
        </w:tc>
        <w:tc>
          <w:tcPr>
            <w:tcW w:w="60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8AC6B9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Izcērta-mā</w:t>
            </w:r>
          </w:p>
          <w:p w14:paraId="77F6798D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platība, ha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A207F7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Izcērtamais koksnes apjoms, m</w:t>
            </w:r>
            <w:r w:rsidRPr="00DC5817">
              <w:rPr>
                <w:sz w:val="16"/>
                <w:vertAlign w:val="superscript"/>
                <w:lang w:val="lv-LV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85E60" w14:textId="77777777" w:rsidR="00CB3199" w:rsidRPr="00DC5817" w:rsidRDefault="00CB3199" w:rsidP="00176ED1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Cirtes rezultātā mežaudzes šķērslaukums tiks samazināts zem kritiskās vērtības</w:t>
            </w:r>
            <w:r>
              <w:rPr>
                <w:sz w:val="16"/>
                <w:lang w:val="lv-LV"/>
              </w:rPr>
              <w:t xml:space="preserve"> </w:t>
            </w:r>
            <w:r w:rsidRPr="00DC5817">
              <w:rPr>
                <w:sz w:val="16"/>
                <w:vertAlign w:val="superscript"/>
                <w:lang w:val="lv-LV"/>
              </w:rPr>
              <w:t>4</w:t>
            </w:r>
          </w:p>
        </w:tc>
      </w:tr>
      <w:tr w:rsidR="00CB3199" w:rsidRPr="00DC5817" w14:paraId="65D9F136" w14:textId="77777777" w:rsidTr="00C939F6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B83087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2A7A9D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AED57E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41115F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44581B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plānota sanitārā cirte</w:t>
            </w:r>
          </w:p>
        </w:tc>
        <w:tc>
          <w:tcPr>
            <w:tcW w:w="6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F4E18C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numurs</w:t>
            </w:r>
            <w:r w:rsidRPr="00DC5817">
              <w:rPr>
                <w:sz w:val="16"/>
                <w:vertAlign w:val="superscript"/>
                <w:lang w:val="lv-LV"/>
              </w:rPr>
              <w:t>3</w:t>
            </w:r>
          </w:p>
        </w:tc>
        <w:tc>
          <w:tcPr>
            <w:tcW w:w="44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7D7441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E1A486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718A63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D6CC68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Pēc invent.</w:t>
            </w:r>
          </w:p>
          <w:p w14:paraId="716CA6D1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datiem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48957C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>Pēc cirsmas novērtē-juma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9BB61A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 xml:space="preserve"> jā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FA5C742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  <w:r w:rsidRPr="00DC5817">
              <w:rPr>
                <w:sz w:val="16"/>
                <w:lang w:val="lv-LV"/>
              </w:rPr>
              <w:t xml:space="preserve"> nē</w:t>
            </w:r>
          </w:p>
        </w:tc>
      </w:tr>
      <w:tr w:rsidR="00CB3199" w:rsidRPr="00DC5817" w14:paraId="3F04DA19" w14:textId="77777777" w:rsidTr="00C939F6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079455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D27A6A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FF6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6D5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ABF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47B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2D62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541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17C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7D8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C1E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302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A739415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</w:tr>
      <w:tr w:rsidR="00CB3199" w:rsidRPr="00DC5817" w14:paraId="571E23F1" w14:textId="77777777" w:rsidTr="00C939F6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BD49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68F2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D412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8D4E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D036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084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FD2E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B6C3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3CA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B20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64B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C32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53B3B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</w:tr>
      <w:tr w:rsidR="00CB3199" w:rsidRPr="00DC5817" w14:paraId="5AC81143" w14:textId="77777777" w:rsidTr="00C939F6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A55C8C4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803D67B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7E6E8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20AED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A0C3A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D6A6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E8662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61C8A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CA28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519D9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D9850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8FFEA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5DCE9F74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</w:tr>
      <w:tr w:rsidR="00CB3199" w:rsidRPr="00DC5817" w14:paraId="329CA4F2" w14:textId="77777777" w:rsidTr="00C939F6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484B154D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37CFC46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BFFA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FBCA6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51C9F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7E464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A7FF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6A90A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FE8CF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3108F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F231B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27EAD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390291B5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</w:tr>
      <w:tr w:rsidR="00CB3199" w:rsidRPr="00DC5817" w14:paraId="44F1189D" w14:textId="77777777" w:rsidTr="00C939F6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E70A9BC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32C78A1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C581B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CF6AD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026C9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C1FE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AE000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038B8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CAC2F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64989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FEB08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858B8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63D030E8" w14:textId="77777777" w:rsidR="00CB3199" w:rsidRPr="00DC5817" w:rsidRDefault="00CB3199">
            <w:pPr>
              <w:jc w:val="center"/>
              <w:rPr>
                <w:sz w:val="16"/>
                <w:lang w:val="lv-LV"/>
              </w:rPr>
            </w:pPr>
          </w:p>
        </w:tc>
      </w:tr>
    </w:tbl>
    <w:p w14:paraId="704A11D4" w14:textId="77777777" w:rsidR="009758D7" w:rsidRPr="00DC5817" w:rsidRDefault="009758D7">
      <w:pPr>
        <w:rPr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93"/>
        <w:gridCol w:w="8612"/>
      </w:tblGrid>
      <w:tr w:rsidR="009758D7" w:rsidRPr="00DC5817" w14:paraId="35A944EB" w14:textId="77777777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649AE734" w14:textId="77777777" w:rsidR="009758D7" w:rsidRPr="00DC5817" w:rsidRDefault="009758D7">
            <w:pPr>
              <w:rPr>
                <w:lang w:val="lv-LV"/>
              </w:rPr>
            </w:pPr>
            <w:r w:rsidRPr="00DC5817">
              <w:rPr>
                <w:lang w:val="lv-LV"/>
              </w:rPr>
              <w:t>Pievienotie dokumenti:</w:t>
            </w:r>
          </w:p>
        </w:tc>
        <w:tc>
          <w:tcPr>
            <w:tcW w:w="8612" w:type="dxa"/>
            <w:tcBorders>
              <w:bottom w:val="single" w:sz="4" w:space="0" w:color="auto"/>
            </w:tcBorders>
          </w:tcPr>
          <w:p w14:paraId="25A49307" w14:textId="77777777" w:rsidR="009758D7" w:rsidRPr="00DC5817" w:rsidRDefault="009758D7">
            <w:pPr>
              <w:rPr>
                <w:lang w:val="lv-LV"/>
              </w:rPr>
            </w:pPr>
          </w:p>
        </w:tc>
      </w:tr>
      <w:tr w:rsidR="009758D7" w:rsidRPr="00DC5817" w14:paraId="6EECEB2C" w14:textId="77777777">
        <w:tblPrEx>
          <w:tblCellMar>
            <w:top w:w="0" w:type="dxa"/>
            <w:bottom w:w="0" w:type="dxa"/>
          </w:tblCellMar>
        </w:tblPrEx>
        <w:tc>
          <w:tcPr>
            <w:tcW w:w="10705" w:type="dxa"/>
            <w:gridSpan w:val="2"/>
            <w:tcBorders>
              <w:bottom w:val="single" w:sz="4" w:space="0" w:color="auto"/>
            </w:tcBorders>
          </w:tcPr>
          <w:p w14:paraId="39C5A8E3" w14:textId="77777777" w:rsidR="009758D7" w:rsidRPr="00DC5817" w:rsidRDefault="009758D7">
            <w:pPr>
              <w:rPr>
                <w:lang w:val="lv-LV"/>
              </w:rPr>
            </w:pPr>
          </w:p>
        </w:tc>
      </w:tr>
      <w:tr w:rsidR="009758D7" w:rsidRPr="00DC5817" w14:paraId="2DEFD916" w14:textId="77777777">
        <w:tblPrEx>
          <w:tblCellMar>
            <w:top w:w="0" w:type="dxa"/>
            <w:bottom w:w="0" w:type="dxa"/>
          </w:tblCellMar>
        </w:tblPrEx>
        <w:tc>
          <w:tcPr>
            <w:tcW w:w="10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6E79B" w14:textId="77777777" w:rsidR="009758D7" w:rsidRPr="00DC5817" w:rsidRDefault="009758D7">
            <w:pPr>
              <w:rPr>
                <w:lang w:val="lv-LV"/>
              </w:rPr>
            </w:pPr>
          </w:p>
        </w:tc>
      </w:tr>
    </w:tbl>
    <w:p w14:paraId="6567E82C" w14:textId="77777777" w:rsidR="00C939F6" w:rsidRPr="00C939F6" w:rsidRDefault="00C939F6">
      <w:pPr>
        <w:rPr>
          <w:b/>
          <w:bCs/>
          <w:color w:val="FF0000"/>
          <w:szCs w:val="18"/>
          <w:lang w:val="lv-LV"/>
        </w:rPr>
      </w:pPr>
    </w:p>
    <w:p w14:paraId="5E42CF40" w14:textId="77777777" w:rsidR="005703CA" w:rsidRPr="000B45EA" w:rsidRDefault="002C24B5">
      <w:pPr>
        <w:rPr>
          <w:b/>
          <w:bCs/>
          <w:sz w:val="22"/>
          <w:lang w:val="lv-LV"/>
        </w:rPr>
      </w:pPr>
      <w:r>
        <w:rPr>
          <w:b/>
          <w:bCs/>
          <w:sz w:val="22"/>
          <w:lang w:val="lv-LV"/>
        </w:rPr>
        <w:t>Informāciju  par izdotu administratīvo aktu</w:t>
      </w:r>
      <w:r w:rsidR="00712876">
        <w:rPr>
          <w:b/>
          <w:bCs/>
          <w:sz w:val="22"/>
          <w:lang w:val="lv-LV"/>
        </w:rPr>
        <w:t xml:space="preserve"> </w:t>
      </w:r>
      <w:r w:rsidR="009758D7" w:rsidRPr="000B45EA">
        <w:rPr>
          <w:b/>
          <w:bCs/>
          <w:sz w:val="22"/>
          <w:lang w:val="lv-LV"/>
        </w:rPr>
        <w:t xml:space="preserve"> vēlos saņemt:</w:t>
      </w:r>
    </w:p>
    <w:tbl>
      <w:tblPr>
        <w:tblW w:w="10881" w:type="dxa"/>
        <w:tblLook w:val="0000" w:firstRow="0" w:lastRow="0" w:firstColumn="0" w:lastColumn="0" w:noHBand="0" w:noVBand="0"/>
      </w:tblPr>
      <w:tblGrid>
        <w:gridCol w:w="2518"/>
        <w:gridCol w:w="3686"/>
        <w:gridCol w:w="4501"/>
        <w:gridCol w:w="176"/>
      </w:tblGrid>
      <w:tr w:rsidR="005703CA" w:rsidRPr="000B45EA" w14:paraId="11808746" w14:textId="77777777" w:rsidTr="00C939F6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0881" w:type="dxa"/>
            <w:gridSpan w:val="4"/>
          </w:tcPr>
          <w:p w14:paraId="4415C056" w14:textId="77777777" w:rsidR="005703CA" w:rsidRPr="000B45EA" w:rsidRDefault="005703CA" w:rsidP="005703CA">
            <w:pPr>
              <w:spacing w:line="360" w:lineRule="auto"/>
              <w:rPr>
                <w:lang w:val="lv-LV"/>
              </w:rPr>
            </w:pPr>
            <w:r w:rsidRPr="000B45EA">
              <w:rPr>
                <w:lang w:val="lv-LV"/>
              </w:rPr>
              <w:sym w:font="Wingdings" w:char="F06F"/>
            </w:r>
            <w:r w:rsidRPr="000B45EA">
              <w:rPr>
                <w:lang w:val="lv-LV"/>
              </w:rPr>
              <w:t xml:space="preserve"> VMD mežniecībā (norāda mežniecību): _______________________________________________________________________</w:t>
            </w:r>
          </w:p>
        </w:tc>
      </w:tr>
      <w:tr w:rsidR="005703CA" w:rsidRPr="000B45EA" w14:paraId="47204A07" w14:textId="77777777" w:rsidTr="00C939F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0881" w:type="dxa"/>
            <w:gridSpan w:val="4"/>
          </w:tcPr>
          <w:p w14:paraId="0AD24EB7" w14:textId="77777777" w:rsidR="005703CA" w:rsidRPr="00823DA0" w:rsidRDefault="005703CA" w:rsidP="005703CA">
            <w:pPr>
              <w:spacing w:line="360" w:lineRule="auto"/>
              <w:rPr>
                <w:sz w:val="6"/>
                <w:szCs w:val="6"/>
                <w:lang w:val="lv-LV"/>
              </w:rPr>
            </w:pPr>
            <w:r w:rsidRPr="000B45EA">
              <w:rPr>
                <w:lang w:val="lv-LV"/>
              </w:rPr>
              <w:sym w:font="Wingdings" w:char="F06F"/>
            </w:r>
            <w:r w:rsidRPr="000B45EA">
              <w:rPr>
                <w:lang w:val="lv-LV"/>
              </w:rPr>
              <w:t xml:space="preserve"> E-pastā</w:t>
            </w:r>
            <w:r w:rsidR="0080306B">
              <w:rPr>
                <w:lang w:val="lv-LV"/>
              </w:rPr>
              <w:t>/e</w:t>
            </w:r>
            <w:r w:rsidR="00823DA0">
              <w:rPr>
                <w:lang w:val="lv-LV"/>
              </w:rPr>
              <w:t>-</w:t>
            </w:r>
            <w:r w:rsidR="0080306B">
              <w:rPr>
                <w:lang w:val="lv-LV"/>
              </w:rPr>
              <w:t>adresē</w:t>
            </w:r>
            <w:r w:rsidR="00823DA0">
              <w:rPr>
                <w:lang w:val="lv-LV"/>
              </w:rPr>
              <w:t xml:space="preserve"> </w:t>
            </w:r>
            <w:r w:rsidRPr="000B45EA">
              <w:rPr>
                <w:lang w:val="lv-LV"/>
              </w:rPr>
              <w:t>_____________________________________________________________________________________</w:t>
            </w:r>
            <w:r w:rsidR="00823DA0">
              <w:rPr>
                <w:lang w:val="lv-LV"/>
              </w:rPr>
              <w:t>___</w:t>
            </w:r>
            <w:r w:rsidRPr="000B45EA">
              <w:rPr>
                <w:lang w:val="lv-LV"/>
              </w:rPr>
              <w:t>_</w:t>
            </w:r>
          </w:p>
          <w:p w14:paraId="4122847E" w14:textId="77777777" w:rsidR="005703CA" w:rsidRPr="000B45EA" w:rsidRDefault="005703CA" w:rsidP="005703CA">
            <w:pPr>
              <w:spacing w:line="360" w:lineRule="auto"/>
              <w:rPr>
                <w:lang w:val="lv-LV"/>
              </w:rPr>
            </w:pPr>
            <w:r w:rsidRPr="000B45EA">
              <w:rPr>
                <w:lang w:val="lv-LV"/>
              </w:rPr>
              <w:sym w:font="Wingdings" w:char="F06F"/>
            </w:r>
            <w:r w:rsidRPr="000B45EA">
              <w:rPr>
                <w:lang w:val="lv-LV"/>
              </w:rPr>
              <w:t xml:space="preserve"> </w:t>
            </w:r>
            <w:r w:rsidR="00712876">
              <w:rPr>
                <w:lang w:val="lv-LV"/>
              </w:rPr>
              <w:t>kā</w:t>
            </w:r>
            <w:r w:rsidR="00A53459">
              <w:rPr>
                <w:lang w:val="lv-LV"/>
              </w:rPr>
              <w:t xml:space="preserve"> </w:t>
            </w:r>
            <w:r w:rsidR="00712876">
              <w:rPr>
                <w:lang w:val="lv-LV"/>
              </w:rPr>
              <w:t>ierakstu</w:t>
            </w:r>
            <w:r w:rsidR="002C24B5">
              <w:rPr>
                <w:lang w:val="lv-LV"/>
              </w:rPr>
              <w:t xml:space="preserve"> Meža valsts reģistrā</w:t>
            </w:r>
          </w:p>
          <w:p w14:paraId="6441B096" w14:textId="77777777" w:rsidR="00C939F6" w:rsidRPr="000B45EA" w:rsidRDefault="00C939F6" w:rsidP="005703CA">
            <w:pPr>
              <w:spacing w:line="360" w:lineRule="auto"/>
              <w:rPr>
                <w:sz w:val="2"/>
                <w:szCs w:val="2"/>
                <w:lang w:val="lv-LV"/>
              </w:rPr>
            </w:pPr>
          </w:p>
        </w:tc>
      </w:tr>
      <w:tr w:rsidR="009758D7" w:rsidRPr="00DC5817" w14:paraId="520A3B23" w14:textId="77777777" w:rsidTr="00C939F6">
        <w:tblPrEx>
          <w:tblCellMar>
            <w:top w:w="0" w:type="dxa"/>
            <w:bottom w:w="0" w:type="dxa"/>
          </w:tblCellMar>
        </w:tblPrEx>
        <w:trPr>
          <w:gridAfter w:val="1"/>
          <w:wAfter w:w="176" w:type="dxa"/>
          <w:cantSplit/>
          <w:trHeight w:hRule="exact"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8B9" w14:textId="77777777" w:rsidR="009758D7" w:rsidRPr="00DC5817" w:rsidRDefault="009758D7">
            <w:pPr>
              <w:jc w:val="center"/>
              <w:rPr>
                <w:lang w:val="lv-LV"/>
              </w:rPr>
            </w:pPr>
            <w:bookmarkStart w:id="0" w:name="Text196"/>
            <w:r w:rsidRPr="00DC5817">
              <w:rPr>
                <w:lang w:val="lv-LV"/>
              </w:rPr>
              <w:t>Datums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644D" w14:textId="77777777" w:rsidR="009758D7" w:rsidRPr="00DC5817" w:rsidRDefault="009758D7">
            <w:pPr>
              <w:jc w:val="center"/>
              <w:rPr>
                <w:lang w:val="lv-LV"/>
              </w:rPr>
            </w:pPr>
            <w:r w:rsidRPr="00DC5817">
              <w:rPr>
                <w:lang w:val="lv-LV"/>
              </w:rPr>
              <w:t>Iesniedzēja paraksts</w:t>
            </w:r>
          </w:p>
        </w:tc>
        <w:bookmarkEnd w:id="0"/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C8AC" w14:textId="77777777" w:rsidR="009758D7" w:rsidRPr="00DC5817" w:rsidRDefault="009758D7">
            <w:pPr>
              <w:jc w:val="center"/>
              <w:rPr>
                <w:lang w:val="lv-LV"/>
              </w:rPr>
            </w:pPr>
            <w:r w:rsidRPr="00DC5817">
              <w:rPr>
                <w:lang w:val="lv-LV"/>
              </w:rPr>
              <w:t>Paraksta atšifrējums</w:t>
            </w:r>
          </w:p>
        </w:tc>
      </w:tr>
      <w:tr w:rsidR="009758D7" w:rsidRPr="00DC5817" w14:paraId="2B218E63" w14:textId="77777777" w:rsidTr="00C939F6">
        <w:tblPrEx>
          <w:tblCellMar>
            <w:top w:w="0" w:type="dxa"/>
            <w:bottom w:w="0" w:type="dxa"/>
          </w:tblCellMar>
        </w:tblPrEx>
        <w:trPr>
          <w:gridAfter w:val="1"/>
          <w:wAfter w:w="176" w:type="dxa"/>
          <w:cantSplit/>
          <w:trHeight w:hRule="exact"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8095" w14:textId="77777777" w:rsidR="009758D7" w:rsidRPr="00DC5817" w:rsidRDefault="009758D7">
            <w:pPr>
              <w:rPr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04A" w14:textId="77777777" w:rsidR="009758D7" w:rsidRPr="00DC5817" w:rsidRDefault="009758D7">
            <w:pPr>
              <w:rPr>
                <w:lang w:val="lv-LV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99C" w14:textId="77777777" w:rsidR="009758D7" w:rsidRPr="00DC5817" w:rsidRDefault="009758D7">
            <w:pPr>
              <w:jc w:val="both"/>
              <w:rPr>
                <w:lang w:val="lv-LV"/>
              </w:rPr>
            </w:pPr>
          </w:p>
        </w:tc>
      </w:tr>
    </w:tbl>
    <w:p w14:paraId="41604834" w14:textId="77777777" w:rsidR="009758D7" w:rsidRPr="00DC5817" w:rsidRDefault="009758D7">
      <w:pPr>
        <w:rPr>
          <w:lang w:val="lv-LV"/>
        </w:rPr>
      </w:pPr>
      <w:r w:rsidRPr="00DC5817">
        <w:rPr>
          <w:lang w:val="lv-LV"/>
        </w:rPr>
        <w:t>1 šo veidlapu izstrādājis VMD un tai ir ieteikuma raksturs</w:t>
      </w:r>
    </w:p>
    <w:p w14:paraId="25BEBD5F" w14:textId="77777777" w:rsidR="009758D7" w:rsidRPr="00DC5817" w:rsidRDefault="009758D7">
      <w:pPr>
        <w:rPr>
          <w:lang w:val="lv-LV"/>
        </w:rPr>
      </w:pPr>
      <w:r w:rsidRPr="00DC5817">
        <w:rPr>
          <w:lang w:val="lv-LV"/>
        </w:rPr>
        <w:t>2 aizpilda VMD amatpersona</w:t>
      </w:r>
    </w:p>
    <w:p w14:paraId="2173AE1F" w14:textId="77777777" w:rsidR="00C82BAC" w:rsidRPr="00DC5817" w:rsidRDefault="00C82BAC">
      <w:pPr>
        <w:rPr>
          <w:lang w:val="lv-LV"/>
        </w:rPr>
      </w:pPr>
      <w:r w:rsidRPr="00DC5817">
        <w:rPr>
          <w:lang w:val="lv-LV"/>
        </w:rPr>
        <w:t>3 cirsmas numurē iesnieguma ietvaros</w:t>
      </w:r>
    </w:p>
    <w:p w14:paraId="6DEB8F1C" w14:textId="77777777" w:rsidR="00C82BAC" w:rsidRPr="00EA3F16" w:rsidRDefault="00DC5817" w:rsidP="00EA3F16">
      <w:pPr>
        <w:rPr>
          <w:lang w:val="lv-LV"/>
        </w:rPr>
      </w:pPr>
      <w:r w:rsidRPr="00DC5817">
        <w:rPr>
          <w:lang w:val="lv-LV"/>
        </w:rPr>
        <w:t>4 norāda, ja plānota galvenā cirte izlases veidā</w:t>
      </w:r>
    </w:p>
    <w:sectPr w:rsidR="00C82BAC" w:rsidRPr="00EA3F16">
      <w:footerReference w:type="first" r:id="rId7"/>
      <w:pgSz w:w="11907" w:h="16840" w:code="9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9AE3" w14:textId="77777777" w:rsidR="00BC6460" w:rsidRDefault="00BC6460">
      <w:r>
        <w:separator/>
      </w:r>
    </w:p>
  </w:endnote>
  <w:endnote w:type="continuationSeparator" w:id="0">
    <w:p w14:paraId="04348B1E" w14:textId="77777777" w:rsidR="00BC6460" w:rsidRDefault="00BC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778F" w14:textId="77777777" w:rsidR="009758D7" w:rsidRDefault="009758D7">
    <w:pPr>
      <w:pStyle w:val="Kjene"/>
      <w:rPr>
        <w:lang w:val="lv-LV"/>
      </w:rPr>
    </w:pPr>
    <w:r>
      <w:rPr>
        <w:lang w:val="lv-LV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8145" w14:textId="77777777" w:rsidR="00BC6460" w:rsidRDefault="00BC6460">
      <w:r>
        <w:separator/>
      </w:r>
    </w:p>
  </w:footnote>
  <w:footnote w:type="continuationSeparator" w:id="0">
    <w:p w14:paraId="05A54ECA" w14:textId="77777777" w:rsidR="00BC6460" w:rsidRDefault="00BC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A34"/>
    <w:multiLevelType w:val="singleLevel"/>
    <w:tmpl w:val="C2FCCA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13F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82505B"/>
    <w:multiLevelType w:val="singleLevel"/>
    <w:tmpl w:val="08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F49B8"/>
    <w:multiLevelType w:val="singleLevel"/>
    <w:tmpl w:val="C3FAD3E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7524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474C11"/>
    <w:multiLevelType w:val="multilevel"/>
    <w:tmpl w:val="6D1E7DE6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4883376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90355F"/>
    <w:multiLevelType w:val="multilevel"/>
    <w:tmpl w:val="99E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5F309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887126"/>
    <w:multiLevelType w:val="multilevel"/>
    <w:tmpl w:val="3A0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6955139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2" w15:restartNumberingAfterBreak="0">
    <w:nsid w:val="5CD9324D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3" w15:restartNumberingAfterBreak="0">
    <w:nsid w:val="5E3601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5F54619E"/>
    <w:multiLevelType w:val="multilevel"/>
    <w:tmpl w:val="6D1E7D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2105D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AB01BD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591B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A920648"/>
    <w:multiLevelType w:val="singleLevel"/>
    <w:tmpl w:val="477AA3B0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7B8161B4"/>
    <w:multiLevelType w:val="multilevel"/>
    <w:tmpl w:val="F37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D5870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03533075">
    <w:abstractNumId w:val="9"/>
  </w:num>
  <w:num w:numId="2" w16cid:durableId="829296915">
    <w:abstractNumId w:val="14"/>
  </w:num>
  <w:num w:numId="3" w16cid:durableId="1027369095">
    <w:abstractNumId w:val="5"/>
  </w:num>
  <w:num w:numId="4" w16cid:durableId="1175077530">
    <w:abstractNumId w:val="20"/>
  </w:num>
  <w:num w:numId="5" w16cid:durableId="1398170530">
    <w:abstractNumId w:val="17"/>
  </w:num>
  <w:num w:numId="6" w16cid:durableId="386492560">
    <w:abstractNumId w:val="3"/>
  </w:num>
  <w:num w:numId="7" w16cid:durableId="769350122">
    <w:abstractNumId w:val="0"/>
  </w:num>
  <w:num w:numId="8" w16cid:durableId="944191885">
    <w:abstractNumId w:val="13"/>
  </w:num>
  <w:num w:numId="9" w16cid:durableId="78912614">
    <w:abstractNumId w:val="19"/>
  </w:num>
  <w:num w:numId="10" w16cid:durableId="585070929">
    <w:abstractNumId w:val="7"/>
  </w:num>
  <w:num w:numId="11" w16cid:durableId="1777481687">
    <w:abstractNumId w:val="10"/>
  </w:num>
  <w:num w:numId="12" w16cid:durableId="48770392">
    <w:abstractNumId w:val="4"/>
  </w:num>
  <w:num w:numId="13" w16cid:durableId="1245722016">
    <w:abstractNumId w:val="15"/>
  </w:num>
  <w:num w:numId="14" w16cid:durableId="1936283151">
    <w:abstractNumId w:val="8"/>
  </w:num>
  <w:num w:numId="15" w16cid:durableId="1376657963">
    <w:abstractNumId w:val="6"/>
  </w:num>
  <w:num w:numId="16" w16cid:durableId="10576251">
    <w:abstractNumId w:val="1"/>
  </w:num>
  <w:num w:numId="17" w16cid:durableId="1776750678">
    <w:abstractNumId w:val="11"/>
  </w:num>
  <w:num w:numId="18" w16cid:durableId="1478038242">
    <w:abstractNumId w:val="12"/>
  </w:num>
  <w:num w:numId="19" w16cid:durableId="423843818">
    <w:abstractNumId w:val="16"/>
  </w:num>
  <w:num w:numId="20" w16cid:durableId="1852379412">
    <w:abstractNumId w:val="2"/>
  </w:num>
  <w:num w:numId="21" w16cid:durableId="1522666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8D7"/>
    <w:rsid w:val="00063787"/>
    <w:rsid w:val="00093B48"/>
    <w:rsid w:val="00095914"/>
    <w:rsid w:val="000B45EA"/>
    <w:rsid w:val="001064EF"/>
    <w:rsid w:val="00176ED1"/>
    <w:rsid w:val="00180A6A"/>
    <w:rsid w:val="001A6FED"/>
    <w:rsid w:val="002661CF"/>
    <w:rsid w:val="002C24B5"/>
    <w:rsid w:val="003517D5"/>
    <w:rsid w:val="00363D15"/>
    <w:rsid w:val="003A0E08"/>
    <w:rsid w:val="005703CA"/>
    <w:rsid w:val="00663B9E"/>
    <w:rsid w:val="006D3421"/>
    <w:rsid w:val="00712876"/>
    <w:rsid w:val="0080306B"/>
    <w:rsid w:val="0081545D"/>
    <w:rsid w:val="00823DA0"/>
    <w:rsid w:val="00896350"/>
    <w:rsid w:val="008D4C65"/>
    <w:rsid w:val="008F2563"/>
    <w:rsid w:val="009758D7"/>
    <w:rsid w:val="009C4463"/>
    <w:rsid w:val="009D3754"/>
    <w:rsid w:val="00A00D55"/>
    <w:rsid w:val="00A4632C"/>
    <w:rsid w:val="00A51229"/>
    <w:rsid w:val="00A53459"/>
    <w:rsid w:val="00AD738B"/>
    <w:rsid w:val="00BC6460"/>
    <w:rsid w:val="00BD6ACD"/>
    <w:rsid w:val="00BE11D1"/>
    <w:rsid w:val="00BF63B6"/>
    <w:rsid w:val="00C539BA"/>
    <w:rsid w:val="00C82BAC"/>
    <w:rsid w:val="00C939F6"/>
    <w:rsid w:val="00CA1CCC"/>
    <w:rsid w:val="00CB3199"/>
    <w:rsid w:val="00CE4637"/>
    <w:rsid w:val="00D11140"/>
    <w:rsid w:val="00D92C73"/>
    <w:rsid w:val="00DB4D6A"/>
    <w:rsid w:val="00DC5817"/>
    <w:rsid w:val="00DF0134"/>
    <w:rsid w:val="00EA3F16"/>
    <w:rsid w:val="00F053DB"/>
    <w:rsid w:val="00F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69267D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b/>
      <w:sz w:val="22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Dokumentakarte">
    <w:name w:val="Document Map"/>
    <w:basedOn w:val="Parasts"/>
    <w:semiHidden/>
    <w:rsid w:val="00CB3199"/>
    <w:pPr>
      <w:shd w:val="clear" w:color="auto" w:fill="000080"/>
    </w:pPr>
    <w:rPr>
      <w:rFonts w:ascii="Tahoma" w:hAnsi="Tahoma" w:cs="Tahoma"/>
    </w:rPr>
  </w:style>
  <w:style w:type="paragraph" w:styleId="Prskatjums">
    <w:name w:val="Revision"/>
    <w:hidden/>
    <w:uiPriority w:val="99"/>
    <w:semiHidden/>
    <w:rsid w:val="005703CA"/>
    <w:rPr>
      <w:lang w:val="en-US" w:eastAsia="en-US"/>
    </w:rPr>
  </w:style>
  <w:style w:type="character" w:styleId="Komentraatsauce">
    <w:name w:val="annotation reference"/>
    <w:rsid w:val="005703CA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5703CA"/>
  </w:style>
  <w:style w:type="character" w:customStyle="1" w:styleId="KomentratekstsRakstz">
    <w:name w:val="Komentāra teksts Rakstz."/>
    <w:link w:val="Komentrateksts"/>
    <w:rsid w:val="005703CA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5703CA"/>
    <w:rPr>
      <w:b/>
      <w:bCs/>
    </w:rPr>
  </w:style>
  <w:style w:type="character" w:customStyle="1" w:styleId="KomentratmaRakstz">
    <w:name w:val="Komentāra tēma Rakstz."/>
    <w:link w:val="Komentratma"/>
    <w:rsid w:val="005703C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tis\My%20Documents\Veidlapas\Pieteikumi\Piet_cirsana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Piet_cirsana</Template>
  <TotalTime>0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6.pielikums</vt:lpstr>
      <vt:lpstr>6.pielikums</vt:lpstr>
    </vt:vector>
  </TitlesOfParts>
  <Company>VMD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subject>Pieteikumi, koku ciršana</dc:subject>
  <dc:creator>guntis</dc:creator>
  <cp:keywords/>
  <cp:lastModifiedBy>Ieva Brence</cp:lastModifiedBy>
  <cp:revision>2</cp:revision>
  <cp:lastPrinted>2005-10-10T12:29:00Z</cp:lastPrinted>
  <dcterms:created xsi:type="dcterms:W3CDTF">2026-01-22T12:34:00Z</dcterms:created>
  <dcterms:modified xsi:type="dcterms:W3CDTF">2026-01-22T12:34:00Z</dcterms:modified>
</cp:coreProperties>
</file>