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EC853" w14:textId="77777777" w:rsidR="009758D7" w:rsidRDefault="00B21A26" w:rsidP="00A802AB">
      <w:pPr>
        <w:rPr>
          <w:b/>
          <w:sz w:val="24"/>
          <w:szCs w:val="24"/>
          <w:lang w:val="lv-LV"/>
        </w:rPr>
      </w:pP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Pr="00C24950">
        <w:rPr>
          <w:b/>
          <w:sz w:val="27"/>
          <w:szCs w:val="27"/>
          <w:lang w:val="lv-LV"/>
        </w:rPr>
        <w:tab/>
      </w:r>
      <w:r w:rsidR="009758D7" w:rsidRPr="008F2573">
        <w:rPr>
          <w:b/>
          <w:sz w:val="24"/>
          <w:szCs w:val="24"/>
          <w:lang w:val="lv-LV"/>
        </w:rPr>
        <w:t>Iesniegums</w:t>
      </w:r>
      <w:r w:rsidR="009758D7" w:rsidRPr="008F2573">
        <w:rPr>
          <w:b/>
          <w:sz w:val="24"/>
          <w:szCs w:val="24"/>
          <w:vertAlign w:val="superscript"/>
          <w:lang w:val="lv-LV"/>
        </w:rPr>
        <w:t>1</w:t>
      </w:r>
      <w:r w:rsidR="009758D7" w:rsidRPr="008F2573">
        <w:rPr>
          <w:b/>
          <w:sz w:val="24"/>
          <w:szCs w:val="24"/>
          <w:lang w:val="lv-LV"/>
        </w:rPr>
        <w:t xml:space="preserve">  20___.gadā</w:t>
      </w:r>
    </w:p>
    <w:p w14:paraId="6577D837" w14:textId="77777777" w:rsidR="00F8311E" w:rsidRPr="008F2573" w:rsidRDefault="00F8311E" w:rsidP="00A802AB">
      <w:pPr>
        <w:rPr>
          <w:b/>
          <w:sz w:val="24"/>
          <w:szCs w:val="24"/>
          <w:lang w:val="lv-LV"/>
        </w:rPr>
      </w:pPr>
    </w:p>
    <w:p w14:paraId="41AE9B6F" w14:textId="77777777" w:rsidR="009758D7" w:rsidRDefault="009758D7" w:rsidP="000F57C2">
      <w:pPr>
        <w:jc w:val="center"/>
        <w:outlineLvl w:val="0"/>
        <w:rPr>
          <w:sz w:val="24"/>
          <w:szCs w:val="24"/>
          <w:lang w:val="lv-LV"/>
        </w:rPr>
      </w:pPr>
      <w:smartTag w:uri="schemas-tilde-lv/tildestengine" w:element="veidnes">
        <w:smartTagPr>
          <w:attr w:name="text" w:val="Iesnieguma"/>
          <w:attr w:name="id" w:val="-1"/>
          <w:attr w:name="baseform" w:val="iesniegum|s"/>
        </w:smartTagPr>
        <w:r w:rsidRPr="008F2573">
          <w:rPr>
            <w:b/>
            <w:sz w:val="24"/>
            <w:szCs w:val="24"/>
            <w:lang w:val="lv-LV"/>
          </w:rPr>
          <w:t>Iesnieguma</w:t>
        </w:r>
      </w:smartTag>
      <w:r w:rsidRPr="008F2573">
        <w:rPr>
          <w:b/>
          <w:sz w:val="24"/>
          <w:szCs w:val="24"/>
          <w:lang w:val="lv-LV"/>
        </w:rPr>
        <w:t xml:space="preserve"> saņemšanas datums</w:t>
      </w:r>
      <w:r w:rsidRPr="008F2573">
        <w:rPr>
          <w:b/>
          <w:sz w:val="24"/>
          <w:szCs w:val="24"/>
          <w:vertAlign w:val="superscript"/>
          <w:lang w:val="lv-LV"/>
        </w:rPr>
        <w:t>2</w:t>
      </w:r>
      <w:r w:rsidRPr="008F2573">
        <w:rPr>
          <w:b/>
          <w:sz w:val="24"/>
          <w:szCs w:val="24"/>
          <w:lang w:val="lv-LV"/>
        </w:rPr>
        <w:t>:</w:t>
      </w:r>
      <w:r w:rsidRPr="008F2573">
        <w:rPr>
          <w:sz w:val="24"/>
          <w:szCs w:val="24"/>
          <w:lang w:val="lv-LV"/>
        </w:rPr>
        <w:t xml:space="preserve">____________ </w:t>
      </w:r>
      <w:r w:rsidRPr="008F2573">
        <w:rPr>
          <w:b/>
          <w:bCs/>
          <w:sz w:val="24"/>
          <w:szCs w:val="24"/>
          <w:lang w:val="lv-LV"/>
        </w:rPr>
        <w:t>Vieta</w:t>
      </w:r>
      <w:r w:rsidRPr="008F2573">
        <w:rPr>
          <w:b/>
          <w:bCs/>
          <w:sz w:val="24"/>
          <w:szCs w:val="24"/>
          <w:vertAlign w:val="superscript"/>
          <w:lang w:val="lv-LV"/>
        </w:rPr>
        <w:t>2</w:t>
      </w:r>
      <w:r w:rsidRPr="008F2573">
        <w:rPr>
          <w:b/>
          <w:bCs/>
          <w:sz w:val="24"/>
          <w:szCs w:val="24"/>
          <w:lang w:val="lv-LV"/>
        </w:rPr>
        <w:t>:</w:t>
      </w:r>
      <w:r w:rsidRPr="008F2573">
        <w:rPr>
          <w:sz w:val="24"/>
          <w:szCs w:val="24"/>
          <w:lang w:val="lv-LV"/>
        </w:rPr>
        <w:t>__________________</w:t>
      </w:r>
    </w:p>
    <w:p w14:paraId="628DC8EA" w14:textId="77777777" w:rsidR="00F8311E" w:rsidRPr="008F2573" w:rsidRDefault="00F8311E" w:rsidP="000F57C2">
      <w:pPr>
        <w:jc w:val="center"/>
        <w:outlineLvl w:val="0"/>
        <w:rPr>
          <w:sz w:val="24"/>
          <w:szCs w:val="24"/>
          <w:lang w:val="lv-LV"/>
        </w:rPr>
      </w:pPr>
    </w:p>
    <w:p w14:paraId="74619FCE" w14:textId="77777777" w:rsidR="009758D7" w:rsidRPr="000D6762" w:rsidRDefault="00F8311E" w:rsidP="00F8311E">
      <w:pPr>
        <w:rPr>
          <w:b/>
          <w:bCs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</w:t>
      </w:r>
      <w:r w:rsidR="000D6762">
        <w:rPr>
          <w:sz w:val="24"/>
          <w:szCs w:val="24"/>
          <w:lang w:val="lv-LV"/>
        </w:rPr>
        <w:t xml:space="preserve">                    </w:t>
      </w:r>
      <w:r w:rsidRPr="000D6762">
        <w:rPr>
          <w:b/>
          <w:bCs/>
          <w:sz w:val="24"/>
          <w:szCs w:val="24"/>
          <w:lang w:val="lv-LV"/>
        </w:rPr>
        <w:t>Nr.</w:t>
      </w:r>
      <w:r w:rsidR="000D6762" w:rsidRPr="000D6762">
        <w:rPr>
          <w:b/>
          <w:bCs/>
          <w:sz w:val="24"/>
          <w:szCs w:val="24"/>
          <w:vertAlign w:val="superscript"/>
          <w:lang w:val="lv-LV"/>
        </w:rPr>
        <w:t xml:space="preserve"> 2</w:t>
      </w:r>
    </w:p>
    <w:p w14:paraId="603CAA21" w14:textId="77777777" w:rsidR="009758D7" w:rsidRPr="008F2573" w:rsidRDefault="009758D7">
      <w:pPr>
        <w:jc w:val="center"/>
        <w:rPr>
          <w:sz w:val="24"/>
          <w:szCs w:val="24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76"/>
        <w:gridCol w:w="2835"/>
        <w:gridCol w:w="2817"/>
        <w:gridCol w:w="2677"/>
      </w:tblGrid>
      <w:tr w:rsidR="009758D7" w:rsidRPr="008F2573" w14:paraId="3B0E6187" w14:textId="77777777" w:rsidTr="00611F6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376" w:type="dxa"/>
            <w:tcBorders>
              <w:bottom w:val="single" w:sz="4" w:space="0" w:color="auto"/>
            </w:tcBorders>
          </w:tcPr>
          <w:p w14:paraId="12579D6A" w14:textId="77777777" w:rsidR="009758D7" w:rsidRPr="008F2573" w:rsidRDefault="009758D7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</w:tcPr>
          <w:p w14:paraId="463EB4CA" w14:textId="77777777" w:rsidR="009758D7" w:rsidRPr="008F2573" w:rsidRDefault="009C541F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8F2573">
              <w:rPr>
                <w:rFonts w:ascii="Times New Roman" w:hAnsi="Times New Roman"/>
                <w:szCs w:val="24"/>
              </w:rPr>
              <w:t>virsmežniecība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14:paraId="6EAA7595" w14:textId="77777777" w:rsidR="009758D7" w:rsidRPr="008F2573" w:rsidRDefault="009758D7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77" w:type="dxa"/>
          </w:tcPr>
          <w:p w14:paraId="1C6DCAEB" w14:textId="77777777" w:rsidR="009758D7" w:rsidRPr="008F2573" w:rsidRDefault="00100070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mežniecība</w:t>
            </w:r>
          </w:p>
        </w:tc>
      </w:tr>
    </w:tbl>
    <w:p w14:paraId="31C04ED0" w14:textId="77777777" w:rsidR="009758D7" w:rsidRPr="00A802AB" w:rsidRDefault="009758D7">
      <w:pPr>
        <w:rPr>
          <w:b/>
          <w:sz w:val="22"/>
          <w:szCs w:val="22"/>
          <w:lang w:val="lv-LV"/>
        </w:rPr>
      </w:pPr>
    </w:p>
    <w:p w14:paraId="399C4214" w14:textId="77777777" w:rsidR="009758D7" w:rsidRPr="008F2573" w:rsidRDefault="009758D7" w:rsidP="008F2573">
      <w:pPr>
        <w:outlineLvl w:val="0"/>
        <w:rPr>
          <w:b/>
          <w:sz w:val="24"/>
          <w:szCs w:val="24"/>
          <w:lang w:val="lv-LV"/>
        </w:rPr>
      </w:pPr>
      <w:r w:rsidRPr="008F2573">
        <w:rPr>
          <w:b/>
          <w:sz w:val="24"/>
          <w:szCs w:val="24"/>
          <w:lang w:val="lv-LV"/>
        </w:rPr>
        <w:t>Īpašnieks (īpašnieki) vai tiesiskais valdītājs (tiesiskie valdītāji):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1983"/>
        <w:gridCol w:w="3970"/>
        <w:gridCol w:w="1383"/>
      </w:tblGrid>
      <w:tr w:rsidR="009758D7" w:rsidRPr="008F2573" w14:paraId="657BD0F7" w14:textId="77777777">
        <w:tblPrEx>
          <w:tblCellMar>
            <w:top w:w="0" w:type="dxa"/>
            <w:bottom w:w="0" w:type="dxa"/>
          </w:tblCellMar>
        </w:tblPrEx>
        <w:tc>
          <w:tcPr>
            <w:tcW w:w="3369" w:type="dxa"/>
            <w:vAlign w:val="center"/>
          </w:tcPr>
          <w:p w14:paraId="3A9FBBCD" w14:textId="77777777" w:rsidR="009758D7" w:rsidRPr="008F2573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Vārds, uzvārds / Juridiskās personas nosaukums</w:t>
            </w:r>
          </w:p>
        </w:tc>
        <w:tc>
          <w:tcPr>
            <w:tcW w:w="1983" w:type="dxa"/>
            <w:vAlign w:val="center"/>
          </w:tcPr>
          <w:p w14:paraId="1CF48CB4" w14:textId="77777777" w:rsidR="009758D7" w:rsidRPr="008F2573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Personas kods / Reģistrācijas Nr.</w:t>
            </w:r>
          </w:p>
        </w:tc>
        <w:tc>
          <w:tcPr>
            <w:tcW w:w="3970" w:type="dxa"/>
            <w:vAlign w:val="center"/>
          </w:tcPr>
          <w:p w14:paraId="6CC69813" w14:textId="77777777" w:rsidR="009758D7" w:rsidRPr="008F2573" w:rsidRDefault="000F57C2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Deklarētā</w:t>
            </w:r>
            <w:r w:rsidR="008F2573" w:rsidRPr="008F2573">
              <w:rPr>
                <w:sz w:val="24"/>
                <w:szCs w:val="24"/>
                <w:lang w:val="lv-LV"/>
              </w:rPr>
              <w:t>s</w:t>
            </w:r>
            <w:r w:rsidRPr="008F2573">
              <w:rPr>
                <w:sz w:val="24"/>
                <w:szCs w:val="24"/>
                <w:lang w:val="lv-LV"/>
              </w:rPr>
              <w:t xml:space="preserve"> d</w:t>
            </w:r>
            <w:r w:rsidR="009758D7" w:rsidRPr="008F2573">
              <w:rPr>
                <w:sz w:val="24"/>
                <w:szCs w:val="24"/>
                <w:lang w:val="lv-LV"/>
              </w:rPr>
              <w:t>zīvesvieta</w:t>
            </w:r>
            <w:r w:rsidR="008F2573" w:rsidRPr="008F2573">
              <w:rPr>
                <w:sz w:val="24"/>
                <w:szCs w:val="24"/>
                <w:lang w:val="lv-LV"/>
              </w:rPr>
              <w:t>s adrese</w:t>
            </w:r>
            <w:r w:rsidR="009758D7" w:rsidRPr="008F2573">
              <w:rPr>
                <w:sz w:val="24"/>
                <w:szCs w:val="24"/>
                <w:lang w:val="lv-LV"/>
              </w:rPr>
              <w:t xml:space="preserve"> / Adrese</w:t>
            </w:r>
          </w:p>
        </w:tc>
        <w:tc>
          <w:tcPr>
            <w:tcW w:w="1383" w:type="dxa"/>
            <w:vAlign w:val="center"/>
          </w:tcPr>
          <w:p w14:paraId="19C50412" w14:textId="77777777" w:rsidR="009758D7" w:rsidRPr="008F2573" w:rsidRDefault="000F57C2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 xml:space="preserve"> Tālruņa Nr.</w:t>
            </w:r>
          </w:p>
          <w:p w14:paraId="3639E10F" w14:textId="77777777" w:rsidR="0062086F" w:rsidRPr="008F2573" w:rsidRDefault="0062086F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e-pasts</w:t>
            </w:r>
          </w:p>
        </w:tc>
      </w:tr>
      <w:tr w:rsidR="009758D7" w:rsidRPr="008F2573" w14:paraId="5D04A204" w14:textId="77777777" w:rsidTr="00611F65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369" w:type="dxa"/>
          </w:tcPr>
          <w:p w14:paraId="5A0C8FBC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  <w:p w14:paraId="2EF310BD" w14:textId="77777777" w:rsidR="0062086F" w:rsidRPr="008F2573" w:rsidRDefault="0062086F">
            <w:pPr>
              <w:rPr>
                <w:sz w:val="24"/>
                <w:szCs w:val="24"/>
                <w:lang w:val="lv-LV"/>
              </w:rPr>
            </w:pPr>
          </w:p>
          <w:p w14:paraId="3DD5FCA6" w14:textId="77777777" w:rsidR="0062086F" w:rsidRPr="008F2573" w:rsidRDefault="0062086F">
            <w:pPr>
              <w:rPr>
                <w:sz w:val="24"/>
                <w:szCs w:val="24"/>
                <w:lang w:val="lv-LV"/>
              </w:rPr>
            </w:pPr>
          </w:p>
          <w:p w14:paraId="554A4BEA" w14:textId="77777777" w:rsidR="0062086F" w:rsidRPr="008F2573" w:rsidRDefault="006208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983" w:type="dxa"/>
          </w:tcPr>
          <w:p w14:paraId="1E4F2128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  <w:p w14:paraId="5CB7CA81" w14:textId="77777777" w:rsidR="0062086F" w:rsidRPr="008F2573" w:rsidRDefault="0062086F">
            <w:pPr>
              <w:rPr>
                <w:sz w:val="24"/>
                <w:szCs w:val="24"/>
                <w:lang w:val="lv-LV"/>
              </w:rPr>
            </w:pPr>
          </w:p>
          <w:p w14:paraId="11E0A1F0" w14:textId="77777777" w:rsidR="0062086F" w:rsidRPr="008F2573" w:rsidRDefault="0062086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970" w:type="dxa"/>
          </w:tcPr>
          <w:p w14:paraId="71B13D51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383" w:type="dxa"/>
          </w:tcPr>
          <w:p w14:paraId="378A310E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  <w:p w14:paraId="4B88BDD4" w14:textId="77777777" w:rsidR="002F0283" w:rsidRPr="008F2573" w:rsidRDefault="002F0283">
            <w:pPr>
              <w:rPr>
                <w:sz w:val="24"/>
                <w:szCs w:val="24"/>
                <w:lang w:val="lv-LV"/>
              </w:rPr>
            </w:pPr>
          </w:p>
          <w:p w14:paraId="57E73C64" w14:textId="77777777" w:rsidR="002F0283" w:rsidRPr="008F2573" w:rsidRDefault="002F0283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15C85D8E" w14:textId="77777777" w:rsidR="009758D7" w:rsidRPr="00A802AB" w:rsidRDefault="009758D7">
      <w:pPr>
        <w:rPr>
          <w:sz w:val="22"/>
          <w:szCs w:val="22"/>
          <w:lang w:val="lv-LV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4361"/>
        <w:gridCol w:w="2410"/>
        <w:gridCol w:w="2268"/>
        <w:gridCol w:w="1701"/>
      </w:tblGrid>
      <w:tr w:rsidR="009758D7" w:rsidRPr="008F2573" w14:paraId="133A2E02" w14:textId="77777777" w:rsidTr="00611F65">
        <w:tblPrEx>
          <w:tblCellMar>
            <w:top w:w="0" w:type="dxa"/>
            <w:bottom w:w="0" w:type="dxa"/>
          </w:tblCellMar>
        </w:tblPrEx>
        <w:trPr>
          <w:cantSplit/>
          <w:trHeight w:hRule="exact" w:val="276"/>
        </w:trPr>
        <w:tc>
          <w:tcPr>
            <w:tcW w:w="4361" w:type="dxa"/>
            <w:vAlign w:val="bottom"/>
          </w:tcPr>
          <w:p w14:paraId="42B9CBDB" w14:textId="77777777" w:rsidR="009758D7" w:rsidRPr="008F2573" w:rsidRDefault="005108B7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Īpašuma vai tiesiskā valdījuma</w:t>
            </w:r>
            <w:r w:rsidR="009758D7" w:rsidRPr="008F2573">
              <w:rPr>
                <w:sz w:val="24"/>
                <w:szCs w:val="24"/>
                <w:lang w:val="lv-LV"/>
              </w:rPr>
              <w:t xml:space="preserve"> nosaukums</w:t>
            </w:r>
          </w:p>
        </w:tc>
        <w:tc>
          <w:tcPr>
            <w:tcW w:w="2410" w:type="dxa"/>
            <w:vAlign w:val="bottom"/>
          </w:tcPr>
          <w:p w14:paraId="6CCE5E08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bottom"/>
          </w:tcPr>
          <w:p w14:paraId="43FA5211" w14:textId="77777777" w:rsidR="009758D7" w:rsidRPr="008F2573" w:rsidRDefault="009758D7">
            <w:pPr>
              <w:jc w:val="right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Inventarizācijas Nr.</w:t>
            </w:r>
          </w:p>
        </w:tc>
        <w:tc>
          <w:tcPr>
            <w:tcW w:w="1701" w:type="dxa"/>
            <w:vAlign w:val="bottom"/>
          </w:tcPr>
          <w:p w14:paraId="752B2513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</w:tr>
      <w:tr w:rsidR="000F57C2" w:rsidRPr="008F2573" w14:paraId="244C6216" w14:textId="77777777" w:rsidTr="00611F65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361" w:type="dxa"/>
            <w:vAlign w:val="bottom"/>
          </w:tcPr>
          <w:p w14:paraId="3A03CFFA" w14:textId="77777777" w:rsidR="000F57C2" w:rsidRPr="008F2573" w:rsidRDefault="000F57C2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Administratīvā teritorija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F4E8E13" w14:textId="77777777" w:rsidR="000F57C2" w:rsidRPr="008F2573" w:rsidRDefault="000F57C2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bottom"/>
          </w:tcPr>
          <w:p w14:paraId="43AD4A17" w14:textId="77777777" w:rsidR="000F57C2" w:rsidRPr="008F2573" w:rsidRDefault="000F57C2">
            <w:pPr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A00305D" w14:textId="77777777" w:rsidR="000F57C2" w:rsidRPr="008F2573" w:rsidRDefault="000F57C2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215BBAF7" w14:textId="77777777" w:rsidR="009758D7" w:rsidRPr="008F2573" w:rsidRDefault="009758D7" w:rsidP="000F57C2">
      <w:pPr>
        <w:rPr>
          <w:b/>
          <w:sz w:val="24"/>
          <w:szCs w:val="24"/>
          <w:lang w:val="lv-LV"/>
        </w:rPr>
      </w:pPr>
    </w:p>
    <w:p w14:paraId="57204875" w14:textId="77777777" w:rsidR="009758D7" w:rsidRPr="008F2573" w:rsidRDefault="009758D7" w:rsidP="008F2573">
      <w:pPr>
        <w:outlineLvl w:val="0"/>
        <w:rPr>
          <w:b/>
          <w:sz w:val="24"/>
          <w:szCs w:val="24"/>
          <w:lang w:val="lv-LV"/>
        </w:rPr>
      </w:pPr>
      <w:r w:rsidRPr="008F2573">
        <w:rPr>
          <w:b/>
          <w:sz w:val="24"/>
          <w:szCs w:val="24"/>
          <w:lang w:val="lv-LV"/>
        </w:rPr>
        <w:t>Pilnvarotā persona: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67"/>
        <w:gridCol w:w="1276"/>
        <w:gridCol w:w="567"/>
        <w:gridCol w:w="1416"/>
        <w:gridCol w:w="710"/>
        <w:gridCol w:w="992"/>
        <w:gridCol w:w="1276"/>
        <w:gridCol w:w="1417"/>
        <w:gridCol w:w="958"/>
      </w:tblGrid>
      <w:tr w:rsidR="009758D7" w:rsidRPr="008F2573" w14:paraId="1F0FC9D3" w14:textId="77777777" w:rsidTr="008F2573">
        <w:tblPrEx>
          <w:tblCellMar>
            <w:top w:w="0" w:type="dxa"/>
            <w:bottom w:w="0" w:type="dxa"/>
          </w:tblCellMar>
        </w:tblPrEx>
        <w:trPr>
          <w:trHeight w:hRule="exact" w:val="387"/>
        </w:trPr>
        <w:tc>
          <w:tcPr>
            <w:tcW w:w="3369" w:type="dxa"/>
            <w:gridSpan w:val="3"/>
            <w:vAlign w:val="bottom"/>
          </w:tcPr>
          <w:p w14:paraId="0C888939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bottom"/>
          </w:tcPr>
          <w:p w14:paraId="6D050594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702" w:type="dxa"/>
            <w:gridSpan w:val="2"/>
            <w:vAlign w:val="bottom"/>
          </w:tcPr>
          <w:p w14:paraId="74B3EF9B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651" w:type="dxa"/>
            <w:gridSpan w:val="3"/>
            <w:tcBorders>
              <w:bottom w:val="single" w:sz="4" w:space="0" w:color="auto"/>
            </w:tcBorders>
            <w:vAlign w:val="bottom"/>
          </w:tcPr>
          <w:p w14:paraId="35FBFC6E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</w:tr>
      <w:tr w:rsidR="009758D7" w:rsidRPr="008F2573" w14:paraId="4F64E9CE" w14:textId="77777777" w:rsidTr="008F2573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369" w:type="dxa"/>
            <w:gridSpan w:val="3"/>
            <w:vAlign w:val="bottom"/>
          </w:tcPr>
          <w:p w14:paraId="3BBE7088" w14:textId="77777777" w:rsidR="009758D7" w:rsidRPr="008F2573" w:rsidRDefault="000F57C2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Deklarētā</w:t>
            </w:r>
            <w:r w:rsidR="008F2573" w:rsidRPr="008F2573">
              <w:rPr>
                <w:sz w:val="24"/>
                <w:szCs w:val="24"/>
                <w:lang w:val="lv-LV"/>
              </w:rPr>
              <w:t>s</w:t>
            </w:r>
            <w:r w:rsidRPr="008F2573">
              <w:rPr>
                <w:sz w:val="24"/>
                <w:szCs w:val="24"/>
                <w:lang w:val="lv-LV"/>
              </w:rPr>
              <w:t xml:space="preserve"> d</w:t>
            </w:r>
            <w:r w:rsidR="009758D7" w:rsidRPr="008F2573">
              <w:rPr>
                <w:sz w:val="24"/>
                <w:szCs w:val="24"/>
                <w:lang w:val="lv-LV"/>
              </w:rPr>
              <w:t>zīvesvieta</w:t>
            </w:r>
            <w:r w:rsidR="008F2573" w:rsidRPr="008F2573">
              <w:rPr>
                <w:sz w:val="24"/>
                <w:szCs w:val="24"/>
                <w:lang w:val="lv-LV"/>
              </w:rPr>
              <w:t>s adrese</w:t>
            </w:r>
          </w:p>
        </w:tc>
        <w:tc>
          <w:tcPr>
            <w:tcW w:w="4961" w:type="dxa"/>
            <w:gridSpan w:val="5"/>
            <w:tcBorders>
              <w:bottom w:val="single" w:sz="4" w:space="0" w:color="auto"/>
            </w:tcBorders>
            <w:vAlign w:val="bottom"/>
          </w:tcPr>
          <w:p w14:paraId="13EFD2D2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7" w:type="dxa"/>
            <w:vAlign w:val="bottom"/>
          </w:tcPr>
          <w:p w14:paraId="72778BB7" w14:textId="77777777" w:rsidR="009758D7" w:rsidRPr="008F2573" w:rsidRDefault="000F57C2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Tālruņa Nr.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6F37EBFB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</w:tr>
      <w:tr w:rsidR="009758D7" w:rsidRPr="008F2573" w14:paraId="75992B02" w14:textId="77777777" w:rsidTr="008F257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526" w:type="dxa"/>
            <w:vAlign w:val="bottom"/>
          </w:tcPr>
          <w:p w14:paraId="6D6A53C8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  <w:smartTag w:uri="schemas-tilde-lv/tildestengine" w:element="veidnes">
              <w:smartTagPr>
                <w:attr w:name="baseform" w:val="pilnvar|a"/>
                <w:attr w:name="id" w:val="-1"/>
                <w:attr w:name="text" w:val="Pilnvaras"/>
              </w:smartTagPr>
              <w:r w:rsidRPr="008F2573">
                <w:rPr>
                  <w:sz w:val="24"/>
                  <w:szCs w:val="24"/>
                  <w:lang w:val="lv-LV"/>
                </w:rPr>
                <w:t>Pilnvaras</w:t>
              </w:r>
            </w:smartTag>
            <w:r w:rsidRPr="008F2573">
              <w:rPr>
                <w:sz w:val="24"/>
                <w:szCs w:val="24"/>
                <w:lang w:val="lv-LV"/>
              </w:rPr>
              <w:t xml:space="preserve"> Nr.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231D1898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126" w:type="dxa"/>
            <w:gridSpan w:val="2"/>
            <w:vAlign w:val="bottom"/>
          </w:tcPr>
          <w:p w14:paraId="2E45394A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Izdošanas datums</w:t>
            </w:r>
          </w:p>
        </w:tc>
        <w:tc>
          <w:tcPr>
            <w:tcW w:w="4643" w:type="dxa"/>
            <w:gridSpan w:val="4"/>
            <w:tcBorders>
              <w:bottom w:val="single" w:sz="4" w:space="0" w:color="auto"/>
            </w:tcBorders>
            <w:vAlign w:val="bottom"/>
          </w:tcPr>
          <w:p w14:paraId="30B39CF5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</w:tr>
      <w:tr w:rsidR="009758D7" w:rsidRPr="008F2573" w14:paraId="0EC99B90" w14:textId="77777777" w:rsidTr="008F2573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093" w:type="dxa"/>
            <w:gridSpan w:val="2"/>
            <w:vAlign w:val="bottom"/>
          </w:tcPr>
          <w:p w14:paraId="1013DAEC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Izdevēja iestāde</w:t>
            </w:r>
          </w:p>
        </w:tc>
        <w:tc>
          <w:tcPr>
            <w:tcW w:w="8612" w:type="dxa"/>
            <w:gridSpan w:val="8"/>
            <w:tcBorders>
              <w:bottom w:val="single" w:sz="4" w:space="0" w:color="auto"/>
            </w:tcBorders>
            <w:vAlign w:val="bottom"/>
          </w:tcPr>
          <w:p w14:paraId="64C2587D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6761A938" w14:textId="77777777" w:rsidR="00611F65" w:rsidRPr="00A802AB" w:rsidRDefault="00611F65" w:rsidP="000F57C2">
      <w:pPr>
        <w:outlineLvl w:val="0"/>
        <w:rPr>
          <w:b/>
          <w:sz w:val="22"/>
          <w:szCs w:val="22"/>
          <w:lang w:val="lv-LV"/>
        </w:rPr>
      </w:pPr>
    </w:p>
    <w:p w14:paraId="28A5B53E" w14:textId="77777777" w:rsidR="006F4DD6" w:rsidRDefault="006F4DD6" w:rsidP="000F57C2">
      <w:pPr>
        <w:outlineLvl w:val="0"/>
        <w:rPr>
          <w:b/>
          <w:sz w:val="24"/>
          <w:szCs w:val="24"/>
          <w:lang w:val="lv-LV"/>
        </w:rPr>
      </w:pPr>
      <w:r w:rsidRPr="008F2573">
        <w:rPr>
          <w:b/>
          <w:sz w:val="24"/>
          <w:szCs w:val="24"/>
          <w:lang w:val="lv-LV"/>
        </w:rPr>
        <w:t>Lūdzu sniegt man pakalpojumu:</w:t>
      </w:r>
    </w:p>
    <w:p w14:paraId="7826D493" w14:textId="77777777" w:rsidR="00A802AB" w:rsidRPr="00A802AB" w:rsidRDefault="00A802AB" w:rsidP="00A802AB">
      <w:pPr>
        <w:pStyle w:val="Sarakstarindkopa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0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Meža un meža zemes novērtēšana zemes kadastrālās vērtības un mežaudzes vērtības noteikšanai;</w:t>
      </w:r>
    </w:p>
    <w:p w14:paraId="04B60F6E" w14:textId="77777777" w:rsidR="00A802AB" w:rsidRPr="00A802AB" w:rsidRDefault="00A802AB" w:rsidP="00A802AB">
      <w:pPr>
        <w:pStyle w:val="Sarakstarindkopa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0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Rakstveida izziņas izsniegšana, izmantojot Meža valsts reģistra informāciju;</w:t>
      </w:r>
    </w:p>
    <w:p w14:paraId="577AA489" w14:textId="77777777" w:rsidR="00A802AB" w:rsidRPr="00A802AB" w:rsidRDefault="00A802AB" w:rsidP="00A802AB">
      <w:pPr>
        <w:pStyle w:val="Sarakstarindkopa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0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Informācijas sagatavošana, arī speciāla datu atlase un apstrāde digitālā formā;</w:t>
      </w:r>
    </w:p>
    <w:p w14:paraId="1706F0BE" w14:textId="77777777" w:rsidR="00A802AB" w:rsidRPr="00A802AB" w:rsidRDefault="00A802AB" w:rsidP="00A802AB">
      <w:pPr>
        <w:pStyle w:val="Sarakstarindkopa"/>
        <w:ind w:right="-143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sym w:font="Wingdings" w:char="F06F"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80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Cits pakalpojums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 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410"/>
        <w:gridCol w:w="5068"/>
      </w:tblGrid>
      <w:tr w:rsidR="009178C7" w:rsidRPr="008F2573" w14:paraId="5922AD77" w14:textId="77777777">
        <w:tc>
          <w:tcPr>
            <w:tcW w:w="10705" w:type="dxa"/>
            <w:gridSpan w:val="3"/>
            <w:tcBorders>
              <w:bottom w:val="single" w:sz="4" w:space="0" w:color="auto"/>
            </w:tcBorders>
          </w:tcPr>
          <w:p w14:paraId="004E5BC1" w14:textId="77777777" w:rsidR="009178C7" w:rsidRPr="008F2573" w:rsidRDefault="009178C7" w:rsidP="006F4DD6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9178C7" w:rsidRPr="008F2573" w14:paraId="2C7DF676" w14:textId="77777777">
        <w:trPr>
          <w:trHeight w:hRule="exact" w:val="227"/>
        </w:trPr>
        <w:tc>
          <w:tcPr>
            <w:tcW w:w="10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658A79" w14:textId="77777777" w:rsidR="009178C7" w:rsidRPr="008F2573" w:rsidRDefault="009178C7" w:rsidP="006F4DD6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9178C7" w:rsidRPr="008F2573" w14:paraId="58EE0998" w14:textId="77777777">
        <w:tblPrEx>
          <w:tblBorders>
            <w:bottom w:val="none" w:sz="0" w:space="0" w:color="auto"/>
          </w:tblBorders>
        </w:tblPrEx>
        <w:tc>
          <w:tcPr>
            <w:tcW w:w="3227" w:type="dxa"/>
          </w:tcPr>
          <w:p w14:paraId="7764D0AD" w14:textId="77777777" w:rsidR="00A802AB" w:rsidRPr="00A802AB" w:rsidRDefault="00A802AB" w:rsidP="00F3787D">
            <w:pPr>
              <w:rPr>
                <w:b/>
                <w:bCs/>
                <w:sz w:val="22"/>
                <w:szCs w:val="22"/>
                <w:lang w:val="lv-LV"/>
              </w:rPr>
            </w:pPr>
          </w:p>
          <w:p w14:paraId="71A66572" w14:textId="77777777" w:rsidR="009178C7" w:rsidRPr="008F2573" w:rsidRDefault="00E5052E" w:rsidP="00F3787D">
            <w:pPr>
              <w:rPr>
                <w:b/>
                <w:bCs/>
                <w:sz w:val="24"/>
                <w:szCs w:val="24"/>
                <w:lang w:val="lv-LV"/>
              </w:rPr>
            </w:pPr>
            <w:r w:rsidRPr="008F2573">
              <w:rPr>
                <w:b/>
                <w:bCs/>
                <w:sz w:val="24"/>
                <w:szCs w:val="24"/>
                <w:lang w:val="lv-LV"/>
              </w:rPr>
              <w:t>Pieprasījuma pamatojums</w:t>
            </w:r>
            <w:r w:rsidRPr="008F2573">
              <w:rPr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  <w:r w:rsidR="009178C7" w:rsidRPr="008F2573">
              <w:rPr>
                <w:b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178EB623" w14:textId="77777777" w:rsidR="009178C7" w:rsidRPr="008F2573" w:rsidRDefault="009178C7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9178C7" w:rsidRPr="008F2573" w14:paraId="0C0E09F9" w14:textId="77777777">
        <w:tblPrEx>
          <w:tblBorders>
            <w:bottom w:val="none" w:sz="0" w:space="0" w:color="auto"/>
          </w:tblBorders>
        </w:tblPrEx>
        <w:trPr>
          <w:trHeight w:hRule="exact" w:val="227"/>
        </w:trPr>
        <w:tc>
          <w:tcPr>
            <w:tcW w:w="10705" w:type="dxa"/>
            <w:gridSpan w:val="3"/>
            <w:tcBorders>
              <w:bottom w:val="single" w:sz="4" w:space="0" w:color="auto"/>
            </w:tcBorders>
          </w:tcPr>
          <w:p w14:paraId="3EF304DB" w14:textId="77777777" w:rsidR="009178C7" w:rsidRPr="008F2573" w:rsidRDefault="009178C7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939DE" w:rsidRPr="008F2573" w14:paraId="7289353A" w14:textId="77777777">
        <w:tblPrEx>
          <w:tblBorders>
            <w:bottom w:val="none" w:sz="0" w:space="0" w:color="auto"/>
          </w:tblBorders>
        </w:tblPrEx>
        <w:trPr>
          <w:trHeight w:hRule="exact" w:val="227"/>
        </w:trPr>
        <w:tc>
          <w:tcPr>
            <w:tcW w:w="10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A142B8" w14:textId="77777777" w:rsidR="00E939DE" w:rsidRPr="008F2573" w:rsidRDefault="00E939DE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939DE" w:rsidRPr="008F2573" w14:paraId="6E8D5F96" w14:textId="77777777">
        <w:tblPrEx>
          <w:tblBorders>
            <w:bottom w:val="none" w:sz="0" w:space="0" w:color="auto"/>
          </w:tblBorders>
        </w:tblPrEx>
        <w:trPr>
          <w:trHeight w:hRule="exact" w:val="227"/>
        </w:trPr>
        <w:tc>
          <w:tcPr>
            <w:tcW w:w="10705" w:type="dxa"/>
            <w:gridSpan w:val="3"/>
            <w:tcBorders>
              <w:top w:val="single" w:sz="4" w:space="0" w:color="auto"/>
            </w:tcBorders>
          </w:tcPr>
          <w:p w14:paraId="14CBEE9B" w14:textId="77777777" w:rsidR="00E939DE" w:rsidRPr="00A802AB" w:rsidRDefault="00E939DE" w:rsidP="00F3787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E939DE" w:rsidRPr="008F2573" w14:paraId="66E46AE9" w14:textId="77777777">
        <w:tblPrEx>
          <w:tblBorders>
            <w:bottom w:val="none" w:sz="0" w:space="0" w:color="auto"/>
          </w:tblBorders>
        </w:tblPrEx>
        <w:trPr>
          <w:trHeight w:hRule="exact" w:val="340"/>
        </w:trPr>
        <w:tc>
          <w:tcPr>
            <w:tcW w:w="5637" w:type="dxa"/>
            <w:gridSpan w:val="2"/>
          </w:tcPr>
          <w:p w14:paraId="4098EEEF" w14:textId="77777777" w:rsidR="00E939DE" w:rsidRPr="008F2573" w:rsidRDefault="00E939DE" w:rsidP="00E5052E">
            <w:pPr>
              <w:rPr>
                <w:b/>
                <w:bCs/>
                <w:sz w:val="24"/>
                <w:szCs w:val="24"/>
                <w:lang w:val="lv-LV"/>
              </w:rPr>
            </w:pPr>
            <w:r w:rsidRPr="008F2573">
              <w:rPr>
                <w:b/>
                <w:bCs/>
                <w:sz w:val="24"/>
                <w:szCs w:val="24"/>
                <w:lang w:val="lv-LV"/>
              </w:rPr>
              <w:t>Mērķis kādam tiks izmantota saņemtā informācija</w:t>
            </w:r>
            <w:r w:rsidR="00E5052E" w:rsidRPr="008F2573">
              <w:rPr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  <w:r w:rsidRPr="008F2573">
              <w:rPr>
                <w:b/>
                <w:bCs/>
                <w:sz w:val="24"/>
                <w:szCs w:val="24"/>
                <w:lang w:val="lv-LV"/>
              </w:rPr>
              <w:t>: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14:paraId="461320F7" w14:textId="77777777" w:rsidR="00E939DE" w:rsidRPr="008F2573" w:rsidRDefault="00E939DE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939DE" w:rsidRPr="008F2573" w14:paraId="1760EFBC" w14:textId="77777777">
        <w:tblPrEx>
          <w:tblBorders>
            <w:bottom w:val="none" w:sz="0" w:space="0" w:color="auto"/>
          </w:tblBorders>
        </w:tblPrEx>
        <w:trPr>
          <w:trHeight w:hRule="exact" w:val="227"/>
        </w:trPr>
        <w:tc>
          <w:tcPr>
            <w:tcW w:w="10705" w:type="dxa"/>
            <w:gridSpan w:val="3"/>
            <w:tcBorders>
              <w:bottom w:val="single" w:sz="4" w:space="0" w:color="auto"/>
            </w:tcBorders>
          </w:tcPr>
          <w:p w14:paraId="63E65BE9" w14:textId="77777777" w:rsidR="00E939DE" w:rsidRPr="008F2573" w:rsidRDefault="00E939DE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E939DE" w:rsidRPr="008F2573" w14:paraId="48331603" w14:textId="77777777">
        <w:tblPrEx>
          <w:tblBorders>
            <w:bottom w:val="none" w:sz="0" w:space="0" w:color="auto"/>
          </w:tblBorders>
        </w:tblPrEx>
        <w:trPr>
          <w:trHeight w:hRule="exact" w:val="227"/>
        </w:trPr>
        <w:tc>
          <w:tcPr>
            <w:tcW w:w="10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D9BCF6" w14:textId="77777777" w:rsidR="00E939DE" w:rsidRPr="008F2573" w:rsidRDefault="00E939DE" w:rsidP="00F3787D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6AE0599D" w14:textId="77777777" w:rsidR="005B5DEE" w:rsidRPr="005B5DEE" w:rsidRDefault="005B5DEE" w:rsidP="000F57C2">
      <w:pPr>
        <w:outlineLvl w:val="0"/>
        <w:rPr>
          <w:b/>
          <w:bCs/>
          <w:sz w:val="22"/>
          <w:szCs w:val="22"/>
          <w:lang w:val="lv-LV"/>
        </w:rPr>
      </w:pPr>
    </w:p>
    <w:p w14:paraId="3BDAC4C9" w14:textId="77777777" w:rsidR="006F4DD6" w:rsidRPr="008F2573" w:rsidRDefault="00F3787D" w:rsidP="000F57C2">
      <w:pPr>
        <w:outlineLvl w:val="0"/>
        <w:rPr>
          <w:b/>
          <w:bCs/>
          <w:sz w:val="24"/>
          <w:szCs w:val="24"/>
          <w:lang w:val="lv-LV"/>
        </w:rPr>
      </w:pPr>
      <w:r w:rsidRPr="005B5DEE">
        <w:rPr>
          <w:b/>
          <w:bCs/>
          <w:sz w:val="22"/>
          <w:szCs w:val="22"/>
          <w:lang w:val="lv-LV"/>
        </w:rPr>
        <w:t>Dokumentus</w:t>
      </w:r>
      <w:r w:rsidRPr="008F2573">
        <w:rPr>
          <w:b/>
          <w:bCs/>
          <w:sz w:val="24"/>
          <w:szCs w:val="24"/>
          <w:lang w:val="lv-LV"/>
        </w:rPr>
        <w:t xml:space="preserve"> par saņemto pakalpojumu vēlos saņemt:</w:t>
      </w: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  <w:gridCol w:w="284"/>
        <w:gridCol w:w="2375"/>
      </w:tblGrid>
      <w:tr w:rsidR="002C32A0" w:rsidRPr="008F2573" w14:paraId="3408F51C" w14:textId="77777777" w:rsidTr="0010007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077" w:type="dxa"/>
          </w:tcPr>
          <w:p w14:paraId="52BC2A76" w14:textId="77777777" w:rsidR="002C32A0" w:rsidRPr="008F2573" w:rsidRDefault="005108B7" w:rsidP="00F3787D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VMD</w:t>
            </w:r>
            <w:r w:rsidR="00100070">
              <w:rPr>
                <w:sz w:val="24"/>
                <w:szCs w:val="24"/>
                <w:lang w:val="lv-LV"/>
              </w:rPr>
              <w:t xml:space="preserve"> mežniecībā (norāda mežniecību</w:t>
            </w:r>
            <w:r w:rsidR="000F57C2" w:rsidRPr="008F2573">
              <w:rPr>
                <w:sz w:val="24"/>
                <w:szCs w:val="24"/>
                <w:lang w:val="lv-LV"/>
              </w:rPr>
              <w:t>)</w:t>
            </w:r>
            <w:r w:rsidR="00F8311E">
              <w:rPr>
                <w:sz w:val="24"/>
                <w:szCs w:val="24"/>
                <w:lang w:val="lv-LV"/>
              </w:rPr>
              <w:t>:</w:t>
            </w:r>
          </w:p>
        </w:tc>
        <w:tc>
          <w:tcPr>
            <w:tcW w:w="6628" w:type="dxa"/>
            <w:gridSpan w:val="3"/>
          </w:tcPr>
          <w:p w14:paraId="17B5C9BC" w14:textId="77777777" w:rsidR="002C32A0" w:rsidRPr="008F2573" w:rsidRDefault="002C32A0" w:rsidP="00F3787D">
            <w:pPr>
              <w:rPr>
                <w:sz w:val="24"/>
                <w:szCs w:val="24"/>
                <w:lang w:val="lv-LV"/>
              </w:rPr>
            </w:pPr>
          </w:p>
        </w:tc>
      </w:tr>
      <w:tr w:rsidR="00F3787D" w:rsidRPr="008F2573" w14:paraId="7D4221FC" w14:textId="77777777" w:rsidTr="00100070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077" w:type="dxa"/>
          </w:tcPr>
          <w:p w14:paraId="56AFF568" w14:textId="77777777" w:rsidR="00F3787D" w:rsidRPr="008F2573" w:rsidRDefault="005108B7" w:rsidP="00F3787D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 xml:space="preserve"> Elektroniska dokumenta veidā</w:t>
            </w:r>
            <w:r w:rsidR="00F8311E">
              <w:rPr>
                <w:sz w:val="24"/>
                <w:szCs w:val="24"/>
                <w:lang w:val="lv-LV"/>
              </w:rPr>
              <w:t xml:space="preserve"> uz </w:t>
            </w:r>
            <w:r w:rsidRPr="008F2573">
              <w:rPr>
                <w:sz w:val="24"/>
                <w:szCs w:val="24"/>
                <w:lang w:val="lv-LV"/>
              </w:rPr>
              <w:t xml:space="preserve"> e-past</w:t>
            </w:r>
            <w:r w:rsidR="00F8311E">
              <w:rPr>
                <w:sz w:val="24"/>
                <w:szCs w:val="24"/>
                <w:lang w:val="lv-LV"/>
              </w:rPr>
              <w:t>u:</w:t>
            </w:r>
          </w:p>
        </w:tc>
        <w:tc>
          <w:tcPr>
            <w:tcW w:w="3969" w:type="dxa"/>
            <w:tcBorders>
              <w:right w:val="nil"/>
            </w:tcBorders>
          </w:tcPr>
          <w:p w14:paraId="37668680" w14:textId="77777777" w:rsidR="00F3787D" w:rsidRPr="008F2573" w:rsidRDefault="00F3787D" w:rsidP="00F3787D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342AFAB" w14:textId="77777777" w:rsidR="00F3787D" w:rsidRPr="008F2573" w:rsidRDefault="00F3787D" w:rsidP="009178C7">
            <w:pPr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605A24C9" w14:textId="77777777" w:rsidR="00F3787D" w:rsidRPr="008F2573" w:rsidRDefault="00F3787D" w:rsidP="00F3787D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6D1EC11F" w14:textId="77777777" w:rsidR="006F4DD6" w:rsidRPr="005B5DEE" w:rsidRDefault="006F4DD6" w:rsidP="006F4DD6">
      <w:pPr>
        <w:rPr>
          <w:lang w:val="lv-LV"/>
        </w:rPr>
      </w:pPr>
    </w:p>
    <w:tbl>
      <w:tblPr>
        <w:tblpPr w:leftFromText="180" w:rightFromText="180" w:vertAnchor="text" w:horzAnchor="margin" w:tblpY="-1"/>
        <w:tblW w:w="0" w:type="auto"/>
        <w:tblLook w:val="0000" w:firstRow="0" w:lastRow="0" w:firstColumn="0" w:lastColumn="0" w:noHBand="0" w:noVBand="0"/>
      </w:tblPr>
      <w:tblGrid>
        <w:gridCol w:w="2660"/>
        <w:gridCol w:w="8045"/>
      </w:tblGrid>
      <w:tr w:rsidR="00F3787D" w:rsidRPr="008F2573" w14:paraId="6D1D703B" w14:textId="77777777" w:rsidTr="00611F65">
        <w:tblPrEx>
          <w:tblCellMar>
            <w:top w:w="0" w:type="dxa"/>
            <w:bottom w:w="0" w:type="dxa"/>
          </w:tblCellMar>
        </w:tblPrEx>
        <w:tc>
          <w:tcPr>
            <w:tcW w:w="2660" w:type="dxa"/>
          </w:tcPr>
          <w:p w14:paraId="4FE3B6C6" w14:textId="77777777" w:rsidR="00F3787D" w:rsidRPr="008F2573" w:rsidRDefault="00F3787D" w:rsidP="00F3787D">
            <w:pPr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Pievienotie dokumenti: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14:paraId="6DE7B526" w14:textId="77777777" w:rsidR="00F3787D" w:rsidRPr="008F2573" w:rsidRDefault="00F3787D" w:rsidP="00F3787D">
            <w:pPr>
              <w:rPr>
                <w:sz w:val="24"/>
                <w:szCs w:val="24"/>
                <w:lang w:val="lv-LV"/>
              </w:rPr>
            </w:pPr>
          </w:p>
        </w:tc>
      </w:tr>
      <w:tr w:rsidR="00F3787D" w:rsidRPr="008F2573" w14:paraId="2832C54F" w14:textId="77777777">
        <w:tblPrEx>
          <w:tblCellMar>
            <w:top w:w="0" w:type="dxa"/>
            <w:bottom w:w="0" w:type="dxa"/>
          </w:tblCellMar>
        </w:tblPrEx>
        <w:tc>
          <w:tcPr>
            <w:tcW w:w="10705" w:type="dxa"/>
            <w:gridSpan w:val="2"/>
            <w:tcBorders>
              <w:bottom w:val="single" w:sz="4" w:space="0" w:color="auto"/>
            </w:tcBorders>
          </w:tcPr>
          <w:p w14:paraId="1D678A56" w14:textId="77777777" w:rsidR="00F3787D" w:rsidRPr="008F2573" w:rsidRDefault="00F3787D" w:rsidP="00F3787D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3EC826CA" w14:textId="77777777" w:rsidR="009758D7" w:rsidRPr="008F2573" w:rsidRDefault="009758D7">
      <w:pPr>
        <w:rPr>
          <w:sz w:val="24"/>
          <w:szCs w:val="24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18"/>
        <w:gridCol w:w="3686"/>
        <w:gridCol w:w="4501"/>
      </w:tblGrid>
      <w:tr w:rsidR="009758D7" w:rsidRPr="008F2573" w14:paraId="1C23FF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EAFA" w14:textId="77777777" w:rsidR="009758D7" w:rsidRPr="008F2573" w:rsidRDefault="009758D7">
            <w:pPr>
              <w:jc w:val="center"/>
              <w:rPr>
                <w:sz w:val="24"/>
                <w:szCs w:val="24"/>
                <w:lang w:val="lv-LV"/>
              </w:rPr>
            </w:pPr>
            <w:bookmarkStart w:id="0" w:name="Text196"/>
            <w:r w:rsidRPr="008F2573">
              <w:rPr>
                <w:sz w:val="24"/>
                <w:szCs w:val="24"/>
                <w:lang w:val="lv-LV"/>
              </w:rPr>
              <w:t>Datums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3942" w14:textId="77777777" w:rsidR="009758D7" w:rsidRPr="008F2573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Iesniedzēja paraksts</w:t>
            </w:r>
          </w:p>
        </w:tc>
        <w:bookmarkEnd w:id="0"/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7AE8" w14:textId="77777777" w:rsidR="009758D7" w:rsidRPr="008F2573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F2573">
              <w:rPr>
                <w:sz w:val="24"/>
                <w:szCs w:val="24"/>
                <w:lang w:val="lv-LV"/>
              </w:rPr>
              <w:t>Paraksta atšifrējums</w:t>
            </w:r>
          </w:p>
        </w:tc>
      </w:tr>
      <w:tr w:rsidR="009758D7" w:rsidRPr="008F2573" w14:paraId="66B5F6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C2A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9794" w14:textId="77777777" w:rsidR="009758D7" w:rsidRPr="008F2573" w:rsidRDefault="009758D7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E2D" w14:textId="77777777" w:rsidR="009758D7" w:rsidRPr="008F2573" w:rsidRDefault="009758D7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6DBA1F7C" w14:textId="77777777" w:rsidR="009758D7" w:rsidRPr="008F2573" w:rsidRDefault="009758D7">
      <w:pPr>
        <w:rPr>
          <w:sz w:val="24"/>
          <w:szCs w:val="24"/>
          <w:lang w:val="lv-LV"/>
        </w:rPr>
      </w:pPr>
    </w:p>
    <w:p w14:paraId="1856CAFD" w14:textId="77777777" w:rsidR="009758D7" w:rsidRPr="00B02BD2" w:rsidRDefault="009758D7">
      <w:pPr>
        <w:rPr>
          <w:sz w:val="18"/>
          <w:szCs w:val="18"/>
          <w:lang w:val="lv-LV"/>
        </w:rPr>
      </w:pPr>
      <w:r w:rsidRPr="00B02BD2">
        <w:rPr>
          <w:sz w:val="18"/>
          <w:szCs w:val="18"/>
          <w:lang w:val="lv-LV"/>
        </w:rPr>
        <w:t xml:space="preserve">1 šo </w:t>
      </w:r>
      <w:smartTag w:uri="schemas-tilde-lv/tildestengine" w:element="veidnes">
        <w:smartTagPr>
          <w:attr w:name="text" w:val="veidlapu"/>
          <w:attr w:name="id" w:val="-1"/>
          <w:attr w:name="baseform" w:val="veidlap|a"/>
        </w:smartTagPr>
        <w:r w:rsidRPr="00B02BD2">
          <w:rPr>
            <w:sz w:val="18"/>
            <w:szCs w:val="18"/>
            <w:lang w:val="lv-LV"/>
          </w:rPr>
          <w:t>veidlapu</w:t>
        </w:r>
      </w:smartTag>
      <w:r w:rsidRPr="00B02BD2">
        <w:rPr>
          <w:sz w:val="18"/>
          <w:szCs w:val="18"/>
          <w:lang w:val="lv-LV"/>
        </w:rPr>
        <w:t xml:space="preserve"> izstrādājis VMD un tai ir ieteikuma raksturs</w:t>
      </w:r>
    </w:p>
    <w:p w14:paraId="54B617F6" w14:textId="77777777" w:rsidR="00BE11D1" w:rsidRPr="00B02BD2" w:rsidRDefault="009758D7">
      <w:pPr>
        <w:rPr>
          <w:sz w:val="18"/>
          <w:szCs w:val="18"/>
          <w:lang w:val="lv-LV"/>
        </w:rPr>
      </w:pPr>
      <w:r w:rsidRPr="00B02BD2">
        <w:rPr>
          <w:sz w:val="18"/>
          <w:szCs w:val="18"/>
          <w:lang w:val="lv-LV"/>
        </w:rPr>
        <w:t>2 aizpilda VMD amatpersona</w:t>
      </w:r>
    </w:p>
    <w:p w14:paraId="68C22037" w14:textId="77777777" w:rsidR="00E5052E" w:rsidRPr="00B02BD2" w:rsidRDefault="00E5052E">
      <w:pPr>
        <w:rPr>
          <w:sz w:val="18"/>
          <w:szCs w:val="18"/>
          <w:lang w:val="lv-LV"/>
        </w:rPr>
      </w:pPr>
      <w:r w:rsidRPr="00B02BD2">
        <w:rPr>
          <w:sz w:val="18"/>
          <w:szCs w:val="18"/>
          <w:lang w:val="lv-LV"/>
        </w:rPr>
        <w:t>3 aizpilda gadījumos, kad ierobežotas pieejamības informāciju pieprasa persona, kas nav meža īpašnieks vai tiesiskais valdītājs (vai to pilnvarotā persona)</w:t>
      </w:r>
    </w:p>
    <w:sectPr w:rsidR="00E5052E" w:rsidRPr="00B02BD2">
      <w:pgSz w:w="11907" w:h="16840" w:code="9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5109" w14:textId="77777777" w:rsidR="00195767" w:rsidRPr="00C24950" w:rsidRDefault="00195767">
      <w:pPr>
        <w:rPr>
          <w:sz w:val="19"/>
          <w:szCs w:val="19"/>
        </w:rPr>
      </w:pPr>
      <w:r w:rsidRPr="00C24950">
        <w:rPr>
          <w:sz w:val="19"/>
          <w:szCs w:val="19"/>
        </w:rPr>
        <w:separator/>
      </w:r>
    </w:p>
  </w:endnote>
  <w:endnote w:type="continuationSeparator" w:id="0">
    <w:p w14:paraId="45D12727" w14:textId="77777777" w:rsidR="00195767" w:rsidRPr="00C24950" w:rsidRDefault="00195767">
      <w:pPr>
        <w:rPr>
          <w:sz w:val="19"/>
          <w:szCs w:val="19"/>
        </w:rPr>
      </w:pPr>
      <w:r w:rsidRPr="00C2495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2C46" w14:textId="77777777" w:rsidR="00195767" w:rsidRPr="00C24950" w:rsidRDefault="00195767">
      <w:pPr>
        <w:rPr>
          <w:sz w:val="19"/>
          <w:szCs w:val="19"/>
        </w:rPr>
      </w:pPr>
      <w:r w:rsidRPr="00C24950">
        <w:rPr>
          <w:sz w:val="19"/>
          <w:szCs w:val="19"/>
        </w:rPr>
        <w:separator/>
      </w:r>
    </w:p>
  </w:footnote>
  <w:footnote w:type="continuationSeparator" w:id="0">
    <w:p w14:paraId="7E7C7306" w14:textId="77777777" w:rsidR="00195767" w:rsidRPr="00C24950" w:rsidRDefault="00195767">
      <w:pPr>
        <w:rPr>
          <w:sz w:val="19"/>
          <w:szCs w:val="19"/>
        </w:rPr>
      </w:pPr>
      <w:r w:rsidRPr="00C24950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3EC3"/>
    <w:multiLevelType w:val="hybridMultilevel"/>
    <w:tmpl w:val="4EF2091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711BF6"/>
    <w:multiLevelType w:val="hybridMultilevel"/>
    <w:tmpl w:val="90B62608"/>
    <w:lvl w:ilvl="0" w:tplc="29167C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4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5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1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16187857">
    <w:abstractNumId w:val="11"/>
  </w:num>
  <w:num w:numId="2" w16cid:durableId="1388720295">
    <w:abstractNumId w:val="16"/>
  </w:num>
  <w:num w:numId="3" w16cid:durableId="1170020284">
    <w:abstractNumId w:val="6"/>
  </w:num>
  <w:num w:numId="4" w16cid:durableId="1079715296">
    <w:abstractNumId w:val="22"/>
  </w:num>
  <w:num w:numId="5" w16cid:durableId="1042437763">
    <w:abstractNumId w:val="19"/>
  </w:num>
  <w:num w:numId="6" w16cid:durableId="823473616">
    <w:abstractNumId w:val="4"/>
  </w:num>
  <w:num w:numId="7" w16cid:durableId="922765830">
    <w:abstractNumId w:val="1"/>
  </w:num>
  <w:num w:numId="8" w16cid:durableId="2051107897">
    <w:abstractNumId w:val="15"/>
  </w:num>
  <w:num w:numId="9" w16cid:durableId="632903064">
    <w:abstractNumId w:val="21"/>
  </w:num>
  <w:num w:numId="10" w16cid:durableId="1795052101">
    <w:abstractNumId w:val="8"/>
  </w:num>
  <w:num w:numId="11" w16cid:durableId="1767457057">
    <w:abstractNumId w:val="12"/>
  </w:num>
  <w:num w:numId="12" w16cid:durableId="1277978472">
    <w:abstractNumId w:val="5"/>
  </w:num>
  <w:num w:numId="13" w16cid:durableId="1122846943">
    <w:abstractNumId w:val="17"/>
  </w:num>
  <w:num w:numId="14" w16cid:durableId="1226188545">
    <w:abstractNumId w:val="9"/>
  </w:num>
  <w:num w:numId="15" w16cid:durableId="491603357">
    <w:abstractNumId w:val="7"/>
  </w:num>
  <w:num w:numId="16" w16cid:durableId="1642228174">
    <w:abstractNumId w:val="2"/>
  </w:num>
  <w:num w:numId="17" w16cid:durableId="1235773692">
    <w:abstractNumId w:val="13"/>
  </w:num>
  <w:num w:numId="18" w16cid:durableId="1570843143">
    <w:abstractNumId w:val="14"/>
  </w:num>
  <w:num w:numId="19" w16cid:durableId="173804471">
    <w:abstractNumId w:val="18"/>
  </w:num>
  <w:num w:numId="20" w16cid:durableId="256452393">
    <w:abstractNumId w:val="3"/>
  </w:num>
  <w:num w:numId="21" w16cid:durableId="342515821">
    <w:abstractNumId w:val="20"/>
  </w:num>
  <w:num w:numId="22" w16cid:durableId="2033725868">
    <w:abstractNumId w:val="0"/>
  </w:num>
  <w:num w:numId="23" w16cid:durableId="10501058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8D7"/>
    <w:rsid w:val="0005524D"/>
    <w:rsid w:val="0008133F"/>
    <w:rsid w:val="00081A65"/>
    <w:rsid w:val="00090DC4"/>
    <w:rsid w:val="000B439F"/>
    <w:rsid w:val="000D6762"/>
    <w:rsid w:val="000F57C2"/>
    <w:rsid w:val="00100070"/>
    <w:rsid w:val="00195767"/>
    <w:rsid w:val="001C3659"/>
    <w:rsid w:val="001F14DD"/>
    <w:rsid w:val="002C32A0"/>
    <w:rsid w:val="002C71AC"/>
    <w:rsid w:val="002F0283"/>
    <w:rsid w:val="00347854"/>
    <w:rsid w:val="004821A6"/>
    <w:rsid w:val="004A6CB9"/>
    <w:rsid w:val="004B663C"/>
    <w:rsid w:val="005108B7"/>
    <w:rsid w:val="00513A70"/>
    <w:rsid w:val="00541ED5"/>
    <w:rsid w:val="005616B7"/>
    <w:rsid w:val="005B1A1A"/>
    <w:rsid w:val="005B5DEE"/>
    <w:rsid w:val="00604A4C"/>
    <w:rsid w:val="00611F65"/>
    <w:rsid w:val="0062086F"/>
    <w:rsid w:val="00687187"/>
    <w:rsid w:val="006A6BD7"/>
    <w:rsid w:val="006C77C4"/>
    <w:rsid w:val="006F4DD6"/>
    <w:rsid w:val="00747A55"/>
    <w:rsid w:val="00755CD6"/>
    <w:rsid w:val="0076119A"/>
    <w:rsid w:val="007913CF"/>
    <w:rsid w:val="007D1051"/>
    <w:rsid w:val="007D166E"/>
    <w:rsid w:val="008125DC"/>
    <w:rsid w:val="00882D1A"/>
    <w:rsid w:val="008A6CB6"/>
    <w:rsid w:val="008E562D"/>
    <w:rsid w:val="008F2573"/>
    <w:rsid w:val="00910E85"/>
    <w:rsid w:val="009178C7"/>
    <w:rsid w:val="0093554A"/>
    <w:rsid w:val="009520CF"/>
    <w:rsid w:val="009758D7"/>
    <w:rsid w:val="00975C5C"/>
    <w:rsid w:val="0099282B"/>
    <w:rsid w:val="009B6998"/>
    <w:rsid w:val="009C541F"/>
    <w:rsid w:val="009F0396"/>
    <w:rsid w:val="00A33341"/>
    <w:rsid w:val="00A40260"/>
    <w:rsid w:val="00A47130"/>
    <w:rsid w:val="00A674D6"/>
    <w:rsid w:val="00A7038B"/>
    <w:rsid w:val="00A802AB"/>
    <w:rsid w:val="00A815EE"/>
    <w:rsid w:val="00A817BC"/>
    <w:rsid w:val="00AA0D37"/>
    <w:rsid w:val="00AA36B8"/>
    <w:rsid w:val="00B02BD2"/>
    <w:rsid w:val="00B21A26"/>
    <w:rsid w:val="00BE11D1"/>
    <w:rsid w:val="00C03FFB"/>
    <w:rsid w:val="00C24950"/>
    <w:rsid w:val="00C43DA6"/>
    <w:rsid w:val="00C941C7"/>
    <w:rsid w:val="00CE273E"/>
    <w:rsid w:val="00CF7E0A"/>
    <w:rsid w:val="00D20368"/>
    <w:rsid w:val="00D30D7D"/>
    <w:rsid w:val="00D52249"/>
    <w:rsid w:val="00DB212B"/>
    <w:rsid w:val="00E15C3D"/>
    <w:rsid w:val="00E5052E"/>
    <w:rsid w:val="00E53341"/>
    <w:rsid w:val="00E90D77"/>
    <w:rsid w:val="00E939DE"/>
    <w:rsid w:val="00EF2E08"/>
    <w:rsid w:val="00F3787D"/>
    <w:rsid w:val="00F8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BECC2C9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A47130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qFormat/>
    <w:rsid w:val="00A674D6"/>
    <w:pPr>
      <w:jc w:val="center"/>
    </w:pPr>
    <w:rPr>
      <w:rFonts w:eastAsia="Batang"/>
      <w:b/>
      <w:sz w:val="28"/>
      <w:szCs w:val="32"/>
      <w:lang w:val="lv-LV"/>
    </w:rPr>
  </w:style>
  <w:style w:type="table" w:styleId="Reatabula">
    <w:name w:val="Table Grid"/>
    <w:basedOn w:val="Parastatabula"/>
    <w:rsid w:val="0091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akarte">
    <w:name w:val="Document Map"/>
    <w:basedOn w:val="Parasts"/>
    <w:semiHidden/>
    <w:rsid w:val="000F57C2"/>
    <w:pPr>
      <w:shd w:val="clear" w:color="auto" w:fill="000080"/>
    </w:pPr>
    <w:rPr>
      <w:rFonts w:ascii="Tahoma" w:hAnsi="Tahoma" w:cs="Tahoma"/>
    </w:rPr>
  </w:style>
  <w:style w:type="paragraph" w:styleId="Sarakstarindkopa">
    <w:name w:val="List Paragraph"/>
    <w:basedOn w:val="Parasts"/>
    <w:uiPriority w:val="34"/>
    <w:qFormat/>
    <w:rsid w:val="00A802AB"/>
    <w:pPr>
      <w:ind w:left="720"/>
    </w:pPr>
    <w:rPr>
      <w:rFonts w:ascii="Calibri" w:eastAsia="Calibri" w:hAnsi="Calibri" w:cs="Calibri"/>
      <w:sz w:val="22"/>
      <w:szCs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6.pielikums</vt:lpstr>
    </vt:vector>
  </TitlesOfParts>
  <Company>VMD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2009-08-19T10:46:00Z</cp:lastPrinted>
  <dcterms:created xsi:type="dcterms:W3CDTF">2026-01-22T12:33:00Z</dcterms:created>
  <dcterms:modified xsi:type="dcterms:W3CDTF">2026-01-22T12:33:00Z</dcterms:modified>
</cp:coreProperties>
</file>