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4CCA" w14:textId="77777777" w:rsidR="00B21A26" w:rsidRPr="00C24950" w:rsidRDefault="00990993" w:rsidP="00990993">
      <w:pPr>
        <w:jc w:val="center"/>
        <w:rPr>
          <w:sz w:val="19"/>
          <w:szCs w:val="19"/>
          <w:lang w:val="lv-LV"/>
        </w:rPr>
      </w:pPr>
      <w:r>
        <w:rPr>
          <w:b/>
          <w:sz w:val="27"/>
          <w:szCs w:val="27"/>
          <w:lang w:val="lv-LV"/>
        </w:rPr>
        <w:t>Valsts meža dienestam</w:t>
      </w:r>
    </w:p>
    <w:p w14:paraId="1F3AE4F6" w14:textId="77777777" w:rsidR="00B21A26" w:rsidRPr="00C24950" w:rsidRDefault="00B21A26">
      <w:pPr>
        <w:jc w:val="center"/>
        <w:rPr>
          <w:sz w:val="19"/>
          <w:lang w:val="lv-LV"/>
        </w:rPr>
      </w:pPr>
    </w:p>
    <w:p w14:paraId="316E6358" w14:textId="77777777" w:rsidR="009758D7" w:rsidRPr="00C24950" w:rsidRDefault="009758D7">
      <w:pPr>
        <w:jc w:val="center"/>
        <w:rPr>
          <w:sz w:val="17"/>
          <w:szCs w:val="17"/>
          <w:lang w:val="lv-LV"/>
        </w:rPr>
      </w:pPr>
      <w:r w:rsidRPr="002A3466">
        <w:rPr>
          <w:b/>
          <w:sz w:val="24"/>
          <w:szCs w:val="24"/>
          <w:lang w:val="lv-LV"/>
        </w:rPr>
        <w:t>Iesniegums</w:t>
      </w:r>
      <w:r w:rsidRPr="002A3466">
        <w:rPr>
          <w:b/>
          <w:sz w:val="24"/>
          <w:szCs w:val="24"/>
          <w:vertAlign w:val="superscript"/>
          <w:lang w:val="lv-LV"/>
        </w:rPr>
        <w:t>1</w:t>
      </w:r>
      <w:r w:rsidR="00BB4593">
        <w:rPr>
          <w:b/>
          <w:sz w:val="24"/>
          <w:szCs w:val="24"/>
          <w:lang w:val="lv-LV"/>
        </w:rPr>
        <w:t xml:space="preserve"> </w:t>
      </w:r>
      <w:r w:rsidR="009A10D6" w:rsidRPr="002A3466">
        <w:rPr>
          <w:b/>
          <w:sz w:val="24"/>
          <w:szCs w:val="24"/>
          <w:lang w:val="lv-LV"/>
        </w:rPr>
        <w:t xml:space="preserve">meža </w:t>
      </w:r>
      <w:r w:rsidR="002A3466" w:rsidRPr="002A3466">
        <w:rPr>
          <w:b/>
          <w:sz w:val="24"/>
          <w:szCs w:val="24"/>
          <w:lang w:val="lv-LV"/>
        </w:rPr>
        <w:t>inventarizācijas datu saņemšanai</w:t>
      </w:r>
    </w:p>
    <w:p w14:paraId="72E606B9" w14:textId="77777777" w:rsidR="009758D7" w:rsidRDefault="009758D7">
      <w:pPr>
        <w:rPr>
          <w:b/>
          <w:sz w:val="21"/>
          <w:szCs w:val="21"/>
          <w:lang w:val="lv-LV"/>
        </w:rPr>
      </w:pPr>
    </w:p>
    <w:p w14:paraId="7D9CECA7" w14:textId="77777777" w:rsidR="00990993" w:rsidRPr="00C24950" w:rsidRDefault="00990993">
      <w:pPr>
        <w:rPr>
          <w:b/>
          <w:sz w:val="21"/>
          <w:szCs w:val="21"/>
          <w:lang w:val="lv-LV"/>
        </w:rPr>
      </w:pPr>
    </w:p>
    <w:p w14:paraId="082FAFD8" w14:textId="77777777" w:rsidR="009758D7" w:rsidRPr="00C24950" w:rsidRDefault="009758D7">
      <w:pPr>
        <w:rPr>
          <w:b/>
          <w:sz w:val="21"/>
          <w:szCs w:val="21"/>
          <w:lang w:val="lv-LV"/>
        </w:rPr>
      </w:pPr>
      <w:r w:rsidRPr="00C24950">
        <w:rPr>
          <w:b/>
          <w:sz w:val="21"/>
          <w:szCs w:val="21"/>
          <w:lang w:val="lv-LV"/>
        </w:rPr>
        <w:t>Īpašnieks (īpašnieki) vai tiesiskais valdītājs (tiesiskie valdītāji):</w:t>
      </w:r>
    </w:p>
    <w:p w14:paraId="2879979C" w14:textId="77777777" w:rsidR="009758D7" w:rsidRPr="00C24950" w:rsidRDefault="009758D7">
      <w:pPr>
        <w:rPr>
          <w:sz w:val="21"/>
          <w:szCs w:val="21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1983"/>
        <w:gridCol w:w="3970"/>
        <w:gridCol w:w="1383"/>
      </w:tblGrid>
      <w:tr w:rsidR="009758D7" w:rsidRPr="00C24950" w14:paraId="6B052862" w14:textId="77777777">
        <w:tblPrEx>
          <w:tblCellMar>
            <w:top w:w="0" w:type="dxa"/>
            <w:bottom w:w="0" w:type="dxa"/>
          </w:tblCellMar>
        </w:tblPrEx>
        <w:tc>
          <w:tcPr>
            <w:tcW w:w="3369" w:type="dxa"/>
            <w:vAlign w:val="center"/>
          </w:tcPr>
          <w:p w14:paraId="5BBA009B" w14:textId="77777777" w:rsidR="009758D7" w:rsidRPr="00C24950" w:rsidRDefault="009758D7">
            <w:pPr>
              <w:jc w:val="center"/>
              <w:rPr>
                <w:sz w:val="21"/>
                <w:szCs w:val="21"/>
                <w:lang w:val="lv-LV"/>
              </w:rPr>
            </w:pPr>
            <w:r w:rsidRPr="00C24950">
              <w:rPr>
                <w:sz w:val="21"/>
                <w:szCs w:val="21"/>
                <w:lang w:val="lv-LV"/>
              </w:rPr>
              <w:t>Vārds, uzvārds / Juridiskās personas nosaukums</w:t>
            </w:r>
          </w:p>
        </w:tc>
        <w:tc>
          <w:tcPr>
            <w:tcW w:w="1983" w:type="dxa"/>
            <w:vAlign w:val="center"/>
          </w:tcPr>
          <w:p w14:paraId="09B61859" w14:textId="77777777" w:rsidR="009758D7" w:rsidRPr="00C24950" w:rsidRDefault="009758D7">
            <w:pPr>
              <w:jc w:val="center"/>
              <w:rPr>
                <w:sz w:val="21"/>
                <w:szCs w:val="21"/>
                <w:lang w:val="lv-LV"/>
              </w:rPr>
            </w:pPr>
            <w:r w:rsidRPr="00C24950">
              <w:rPr>
                <w:sz w:val="21"/>
                <w:szCs w:val="21"/>
                <w:lang w:val="lv-LV"/>
              </w:rPr>
              <w:t>Personas kods / Reģistrācijas Nr.</w:t>
            </w:r>
          </w:p>
        </w:tc>
        <w:tc>
          <w:tcPr>
            <w:tcW w:w="3970" w:type="dxa"/>
            <w:vAlign w:val="center"/>
          </w:tcPr>
          <w:p w14:paraId="29D0C03C" w14:textId="77777777" w:rsidR="009758D7" w:rsidRPr="00C24950" w:rsidRDefault="009758D7">
            <w:pPr>
              <w:jc w:val="center"/>
              <w:rPr>
                <w:sz w:val="21"/>
                <w:szCs w:val="21"/>
                <w:lang w:val="lv-LV"/>
              </w:rPr>
            </w:pPr>
            <w:r w:rsidRPr="00C24950">
              <w:rPr>
                <w:sz w:val="21"/>
                <w:szCs w:val="21"/>
                <w:lang w:val="lv-LV"/>
              </w:rPr>
              <w:t>Dzīvesvieta / Adrese</w:t>
            </w:r>
          </w:p>
        </w:tc>
        <w:tc>
          <w:tcPr>
            <w:tcW w:w="1383" w:type="dxa"/>
            <w:vAlign w:val="center"/>
          </w:tcPr>
          <w:p w14:paraId="486B9696" w14:textId="77777777" w:rsidR="009758D7" w:rsidRPr="00C24950" w:rsidRDefault="009758D7" w:rsidP="00DC5766">
            <w:pPr>
              <w:spacing w:before="120"/>
              <w:jc w:val="center"/>
              <w:rPr>
                <w:sz w:val="21"/>
                <w:szCs w:val="21"/>
                <w:lang w:val="lv-LV"/>
              </w:rPr>
            </w:pPr>
            <w:r w:rsidRPr="00C24950">
              <w:rPr>
                <w:sz w:val="21"/>
                <w:szCs w:val="21"/>
                <w:lang w:val="lv-LV"/>
              </w:rPr>
              <w:t>Telefons</w:t>
            </w:r>
          </w:p>
          <w:p w14:paraId="627CDBB2" w14:textId="77777777" w:rsidR="0062086F" w:rsidRPr="00C24950" w:rsidRDefault="0062086F" w:rsidP="00DC5766">
            <w:pPr>
              <w:spacing w:before="120"/>
              <w:jc w:val="center"/>
              <w:rPr>
                <w:sz w:val="21"/>
                <w:szCs w:val="21"/>
                <w:lang w:val="lv-LV"/>
              </w:rPr>
            </w:pPr>
          </w:p>
        </w:tc>
      </w:tr>
      <w:tr w:rsidR="009758D7" w:rsidRPr="00C24950" w14:paraId="1C48F67E" w14:textId="77777777">
        <w:tblPrEx>
          <w:tblCellMar>
            <w:top w:w="0" w:type="dxa"/>
            <w:bottom w:w="0" w:type="dxa"/>
          </w:tblCellMar>
        </w:tblPrEx>
        <w:trPr>
          <w:trHeight w:hRule="exact" w:val="775"/>
        </w:trPr>
        <w:tc>
          <w:tcPr>
            <w:tcW w:w="3369" w:type="dxa"/>
          </w:tcPr>
          <w:p w14:paraId="3FEB26F2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  <w:p w14:paraId="3B41E8C2" w14:textId="77777777" w:rsidR="0062086F" w:rsidRPr="00C24950" w:rsidRDefault="0062086F">
            <w:pPr>
              <w:rPr>
                <w:sz w:val="21"/>
                <w:szCs w:val="21"/>
                <w:lang w:val="lv-LV"/>
              </w:rPr>
            </w:pPr>
          </w:p>
          <w:p w14:paraId="6A8B21F5" w14:textId="77777777" w:rsidR="0062086F" w:rsidRPr="00C24950" w:rsidRDefault="0062086F">
            <w:pPr>
              <w:rPr>
                <w:sz w:val="21"/>
                <w:szCs w:val="21"/>
                <w:lang w:val="lv-LV"/>
              </w:rPr>
            </w:pPr>
          </w:p>
          <w:p w14:paraId="76A298C8" w14:textId="77777777" w:rsidR="0062086F" w:rsidRPr="00C24950" w:rsidRDefault="0062086F">
            <w:pPr>
              <w:rPr>
                <w:sz w:val="21"/>
                <w:szCs w:val="21"/>
                <w:lang w:val="lv-LV"/>
              </w:rPr>
            </w:pPr>
          </w:p>
        </w:tc>
        <w:tc>
          <w:tcPr>
            <w:tcW w:w="1983" w:type="dxa"/>
          </w:tcPr>
          <w:p w14:paraId="56CC1642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  <w:p w14:paraId="6E7EC780" w14:textId="77777777" w:rsidR="0062086F" w:rsidRPr="00C24950" w:rsidRDefault="0062086F">
            <w:pPr>
              <w:rPr>
                <w:sz w:val="21"/>
                <w:szCs w:val="21"/>
                <w:lang w:val="lv-LV"/>
              </w:rPr>
            </w:pPr>
          </w:p>
          <w:p w14:paraId="10B87E6D" w14:textId="77777777" w:rsidR="0062086F" w:rsidRPr="00C24950" w:rsidRDefault="0062086F">
            <w:pPr>
              <w:rPr>
                <w:sz w:val="21"/>
                <w:szCs w:val="21"/>
                <w:lang w:val="lv-LV"/>
              </w:rPr>
            </w:pPr>
          </w:p>
        </w:tc>
        <w:tc>
          <w:tcPr>
            <w:tcW w:w="3970" w:type="dxa"/>
          </w:tcPr>
          <w:p w14:paraId="10D6D811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</w:tc>
        <w:tc>
          <w:tcPr>
            <w:tcW w:w="1383" w:type="dxa"/>
          </w:tcPr>
          <w:p w14:paraId="1D2BCE0F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  <w:p w14:paraId="348CCCAC" w14:textId="77777777" w:rsidR="002F0283" w:rsidRPr="00C24950" w:rsidRDefault="002F0283">
            <w:pPr>
              <w:rPr>
                <w:sz w:val="21"/>
                <w:szCs w:val="21"/>
                <w:lang w:val="lv-LV"/>
              </w:rPr>
            </w:pPr>
          </w:p>
          <w:p w14:paraId="1894B74E" w14:textId="77777777" w:rsidR="002F0283" w:rsidRPr="00C24950" w:rsidRDefault="002F0283">
            <w:pPr>
              <w:rPr>
                <w:sz w:val="21"/>
                <w:szCs w:val="21"/>
                <w:lang w:val="lv-LV"/>
              </w:rPr>
            </w:pPr>
          </w:p>
        </w:tc>
      </w:tr>
    </w:tbl>
    <w:p w14:paraId="3624FA5E" w14:textId="77777777" w:rsidR="009758D7" w:rsidRPr="00C24950" w:rsidRDefault="009758D7">
      <w:pPr>
        <w:rPr>
          <w:sz w:val="21"/>
          <w:szCs w:val="21"/>
          <w:lang w:val="lv-LV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2376"/>
        <w:gridCol w:w="4395"/>
        <w:gridCol w:w="1984"/>
        <w:gridCol w:w="1985"/>
      </w:tblGrid>
      <w:tr w:rsidR="009758D7" w:rsidRPr="00C24950" w14:paraId="13A6FB85" w14:textId="77777777" w:rsidTr="00806E8B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376" w:type="dxa"/>
            <w:vAlign w:val="bottom"/>
          </w:tcPr>
          <w:p w14:paraId="43A5C3A3" w14:textId="77777777" w:rsidR="009758D7" w:rsidRPr="00C24950" w:rsidRDefault="00806E8B">
            <w:pPr>
              <w:rPr>
                <w:sz w:val="21"/>
                <w:szCs w:val="21"/>
                <w:lang w:val="lv-LV"/>
              </w:rPr>
            </w:pPr>
            <w:r>
              <w:rPr>
                <w:sz w:val="21"/>
                <w:szCs w:val="21"/>
                <w:lang w:val="lv-LV"/>
              </w:rPr>
              <w:t>Īpašuma nosaukums</w:t>
            </w:r>
            <w:r>
              <w:rPr>
                <w:sz w:val="21"/>
                <w:szCs w:val="21"/>
                <w:lang w:val="lv-LV"/>
              </w:rPr>
              <w:softHyphen/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14:paraId="494F15BD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</w:tc>
        <w:tc>
          <w:tcPr>
            <w:tcW w:w="1984" w:type="dxa"/>
            <w:vAlign w:val="bottom"/>
          </w:tcPr>
          <w:p w14:paraId="7A01BF1C" w14:textId="77777777" w:rsidR="009758D7" w:rsidRPr="00C24950" w:rsidRDefault="00806E8B">
            <w:pPr>
              <w:jc w:val="right"/>
              <w:rPr>
                <w:sz w:val="21"/>
                <w:szCs w:val="21"/>
                <w:lang w:val="lv-LV"/>
              </w:rPr>
            </w:pPr>
            <w:r>
              <w:rPr>
                <w:sz w:val="21"/>
                <w:szCs w:val="21"/>
                <w:lang w:val="lv-LV"/>
              </w:rPr>
              <w:t>kadastra</w:t>
            </w:r>
            <w:r w:rsidR="009758D7" w:rsidRPr="00C24950">
              <w:rPr>
                <w:sz w:val="21"/>
                <w:szCs w:val="21"/>
                <w:lang w:val="lv-LV"/>
              </w:rPr>
              <w:t xml:space="preserve"> Nr.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300D9201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</w:tc>
      </w:tr>
      <w:tr w:rsidR="009758D7" w:rsidRPr="00C24950" w14:paraId="0AD7A6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376" w:type="dxa"/>
            <w:vAlign w:val="bottom"/>
          </w:tcPr>
          <w:p w14:paraId="080BD7EA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  <w:r w:rsidRPr="00C24950">
              <w:rPr>
                <w:sz w:val="21"/>
                <w:szCs w:val="21"/>
                <w:lang w:val="lv-LV"/>
              </w:rPr>
              <w:t>Administratīvā teritorija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vAlign w:val="bottom"/>
          </w:tcPr>
          <w:p w14:paraId="4966E122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</w:tc>
      </w:tr>
    </w:tbl>
    <w:p w14:paraId="0E29AAD5" w14:textId="77777777" w:rsidR="00806E8B" w:rsidRDefault="00806E8B">
      <w:pPr>
        <w:rPr>
          <w:b/>
          <w:sz w:val="15"/>
          <w:szCs w:val="15"/>
          <w:lang w:val="lv-LV"/>
        </w:rPr>
      </w:pPr>
    </w:p>
    <w:p w14:paraId="6F8B5D7B" w14:textId="77777777" w:rsidR="00806E8B" w:rsidRDefault="00806E8B">
      <w:pPr>
        <w:rPr>
          <w:b/>
          <w:sz w:val="15"/>
          <w:szCs w:val="15"/>
          <w:lang w:val="lv-LV"/>
        </w:rPr>
      </w:pPr>
    </w:p>
    <w:p w14:paraId="508E290D" w14:textId="77777777" w:rsidR="009758D7" w:rsidRPr="00C24950" w:rsidRDefault="009758D7">
      <w:pPr>
        <w:rPr>
          <w:b/>
          <w:sz w:val="15"/>
          <w:szCs w:val="15"/>
          <w:lang w:val="lv-LV"/>
        </w:rPr>
      </w:pPr>
      <w:r w:rsidRPr="00C24950">
        <w:rPr>
          <w:b/>
          <w:sz w:val="15"/>
          <w:szCs w:val="15"/>
          <w:lang w:val="lv-LV"/>
        </w:rPr>
        <w:t>___________________________________________________________________________________________________________________________________</w:t>
      </w:r>
    </w:p>
    <w:p w14:paraId="78C9AAD1" w14:textId="77777777" w:rsidR="009758D7" w:rsidRPr="00C24950" w:rsidRDefault="009758D7">
      <w:pPr>
        <w:rPr>
          <w:b/>
          <w:sz w:val="21"/>
          <w:szCs w:val="21"/>
          <w:lang w:val="lv-LV"/>
        </w:rPr>
      </w:pPr>
      <w:r w:rsidRPr="00C24950">
        <w:rPr>
          <w:b/>
          <w:sz w:val="21"/>
          <w:szCs w:val="21"/>
          <w:lang w:val="lv-LV"/>
        </w:rPr>
        <w:t>Pilnvarotā persona:</w:t>
      </w:r>
    </w:p>
    <w:p w14:paraId="6BAAFE9F" w14:textId="77777777" w:rsidR="009758D7" w:rsidRPr="00C24950" w:rsidRDefault="009758D7">
      <w:pPr>
        <w:rPr>
          <w:b/>
          <w:sz w:val="15"/>
          <w:szCs w:val="15"/>
          <w:lang w:val="lv-LV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55"/>
        <w:gridCol w:w="129"/>
        <w:gridCol w:w="284"/>
        <w:gridCol w:w="2268"/>
        <w:gridCol w:w="1416"/>
        <w:gridCol w:w="426"/>
        <w:gridCol w:w="1134"/>
        <w:gridCol w:w="1418"/>
        <w:gridCol w:w="992"/>
        <w:gridCol w:w="1383"/>
      </w:tblGrid>
      <w:tr w:rsidR="009758D7" w:rsidRPr="00C24950" w14:paraId="159B219D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668" w:type="dxa"/>
            <w:gridSpan w:val="3"/>
            <w:vAlign w:val="bottom"/>
          </w:tcPr>
          <w:p w14:paraId="19F70CC8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  <w:r w:rsidRPr="00C24950">
              <w:rPr>
                <w:sz w:val="21"/>
                <w:szCs w:val="21"/>
                <w:lang w:val="lv-LV"/>
              </w:rPr>
              <w:t>Vārds, uzvārds</w:t>
            </w: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vAlign w:val="bottom"/>
          </w:tcPr>
          <w:p w14:paraId="35B2013D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08E65DED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  <w:r w:rsidRPr="00C24950">
              <w:rPr>
                <w:sz w:val="21"/>
                <w:szCs w:val="21"/>
                <w:lang w:val="lv-LV"/>
              </w:rPr>
              <w:t>Personas kods</w:t>
            </w:r>
          </w:p>
        </w:tc>
        <w:tc>
          <w:tcPr>
            <w:tcW w:w="3793" w:type="dxa"/>
            <w:gridSpan w:val="3"/>
            <w:tcBorders>
              <w:bottom w:val="single" w:sz="4" w:space="0" w:color="auto"/>
            </w:tcBorders>
            <w:vAlign w:val="bottom"/>
          </w:tcPr>
          <w:p w14:paraId="08ADFBA2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</w:tc>
      </w:tr>
      <w:tr w:rsidR="009758D7" w:rsidRPr="00C24950" w14:paraId="76DDB00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55" w:type="dxa"/>
            <w:vAlign w:val="bottom"/>
          </w:tcPr>
          <w:p w14:paraId="7B653A81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  <w:r w:rsidRPr="00C24950">
              <w:rPr>
                <w:sz w:val="21"/>
                <w:szCs w:val="21"/>
                <w:lang w:val="lv-LV"/>
              </w:rPr>
              <w:t>Dzīvesvieta</w:t>
            </w:r>
          </w:p>
        </w:tc>
        <w:tc>
          <w:tcPr>
            <w:tcW w:w="7075" w:type="dxa"/>
            <w:gridSpan w:val="7"/>
            <w:tcBorders>
              <w:bottom w:val="single" w:sz="4" w:space="0" w:color="auto"/>
            </w:tcBorders>
            <w:vAlign w:val="bottom"/>
          </w:tcPr>
          <w:p w14:paraId="75826916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</w:tc>
        <w:tc>
          <w:tcPr>
            <w:tcW w:w="992" w:type="dxa"/>
            <w:vAlign w:val="bottom"/>
          </w:tcPr>
          <w:p w14:paraId="27066582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  <w:r w:rsidRPr="00C24950">
              <w:rPr>
                <w:sz w:val="21"/>
                <w:szCs w:val="21"/>
                <w:lang w:val="lv-LV"/>
              </w:rPr>
              <w:t>Telefons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3B70F116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</w:tc>
      </w:tr>
      <w:tr w:rsidR="009758D7" w:rsidRPr="00C24950" w14:paraId="663994D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384" w:type="dxa"/>
            <w:gridSpan w:val="2"/>
            <w:vAlign w:val="bottom"/>
          </w:tcPr>
          <w:p w14:paraId="31B80BD6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  <w:smartTag w:uri="schemas-tilde-lv/tildestengine" w:element="veidnes">
              <w:smartTagPr>
                <w:attr w:name="text" w:val="Pilnvaras"/>
                <w:attr w:name="id" w:val="-1"/>
                <w:attr w:name="baseform" w:val="pilnvar|a"/>
              </w:smartTagPr>
              <w:r w:rsidRPr="00C24950">
                <w:rPr>
                  <w:sz w:val="21"/>
                  <w:szCs w:val="21"/>
                  <w:lang w:val="lv-LV"/>
                </w:rPr>
                <w:t>Pilnvaras</w:t>
              </w:r>
            </w:smartTag>
            <w:r w:rsidRPr="00C24950">
              <w:rPr>
                <w:sz w:val="21"/>
                <w:szCs w:val="21"/>
                <w:lang w:val="lv-LV"/>
              </w:rPr>
              <w:t xml:space="preserve"> Nr.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bottom"/>
          </w:tcPr>
          <w:p w14:paraId="7CAAE93B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43C26A21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  <w:r w:rsidRPr="00C24950">
              <w:rPr>
                <w:sz w:val="21"/>
                <w:szCs w:val="21"/>
                <w:lang w:val="lv-LV"/>
              </w:rPr>
              <w:t>Izdošanas datums</w:t>
            </w:r>
          </w:p>
        </w:tc>
        <w:tc>
          <w:tcPr>
            <w:tcW w:w="4927" w:type="dxa"/>
            <w:gridSpan w:val="4"/>
            <w:tcBorders>
              <w:bottom w:val="single" w:sz="4" w:space="0" w:color="auto"/>
            </w:tcBorders>
            <w:vAlign w:val="bottom"/>
          </w:tcPr>
          <w:p w14:paraId="146E4AD5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</w:tc>
      </w:tr>
      <w:tr w:rsidR="009758D7" w:rsidRPr="00C24950" w14:paraId="2B107E0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668" w:type="dxa"/>
            <w:gridSpan w:val="3"/>
            <w:vAlign w:val="bottom"/>
          </w:tcPr>
          <w:p w14:paraId="4A10A0B3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  <w:r w:rsidRPr="00C24950">
              <w:rPr>
                <w:sz w:val="21"/>
                <w:szCs w:val="21"/>
                <w:lang w:val="lv-LV"/>
              </w:rPr>
              <w:t>Izdevēja iestāde</w:t>
            </w:r>
          </w:p>
        </w:tc>
        <w:tc>
          <w:tcPr>
            <w:tcW w:w="9037" w:type="dxa"/>
            <w:gridSpan w:val="7"/>
            <w:tcBorders>
              <w:bottom w:val="single" w:sz="4" w:space="0" w:color="auto"/>
            </w:tcBorders>
            <w:vAlign w:val="bottom"/>
          </w:tcPr>
          <w:p w14:paraId="7AF1D8A0" w14:textId="77777777" w:rsidR="009758D7" w:rsidRPr="00C24950" w:rsidRDefault="009758D7">
            <w:pPr>
              <w:rPr>
                <w:sz w:val="21"/>
                <w:szCs w:val="21"/>
                <w:lang w:val="lv-LV"/>
              </w:rPr>
            </w:pPr>
          </w:p>
        </w:tc>
      </w:tr>
    </w:tbl>
    <w:p w14:paraId="32BF3E17" w14:textId="77777777" w:rsidR="009758D7" w:rsidRPr="00C24950" w:rsidRDefault="009758D7">
      <w:pPr>
        <w:rPr>
          <w:b/>
          <w:sz w:val="15"/>
          <w:szCs w:val="15"/>
          <w:lang w:val="lv-LV"/>
        </w:rPr>
      </w:pPr>
      <w:r w:rsidRPr="00C24950">
        <w:rPr>
          <w:b/>
          <w:sz w:val="15"/>
          <w:szCs w:val="15"/>
          <w:lang w:val="lv-LV"/>
        </w:rPr>
        <w:t>___________________________________________________________________________________________________________________________________</w:t>
      </w:r>
    </w:p>
    <w:p w14:paraId="6DBDBBA3" w14:textId="77777777" w:rsidR="009758D7" w:rsidRPr="00C24950" w:rsidRDefault="009758D7">
      <w:pPr>
        <w:rPr>
          <w:b/>
          <w:sz w:val="21"/>
          <w:szCs w:val="21"/>
          <w:lang w:val="lv-LV"/>
        </w:rPr>
      </w:pPr>
    </w:p>
    <w:p w14:paraId="22D460C4" w14:textId="77777777" w:rsidR="00C86DDB" w:rsidRDefault="00C86DDB" w:rsidP="006F4DD6">
      <w:pPr>
        <w:rPr>
          <w:b/>
          <w:sz w:val="27"/>
          <w:szCs w:val="27"/>
          <w:lang w:val="lv-LV"/>
        </w:rPr>
      </w:pPr>
    </w:p>
    <w:p w14:paraId="4890FF1E" w14:textId="77777777" w:rsidR="006F4DD6" w:rsidRPr="00C24950" w:rsidRDefault="006F4DD6" w:rsidP="006F4DD6">
      <w:pPr>
        <w:rPr>
          <w:b/>
          <w:sz w:val="27"/>
          <w:szCs w:val="27"/>
          <w:lang w:val="lv-LV"/>
        </w:rPr>
      </w:pPr>
      <w:r w:rsidRPr="00C24950">
        <w:rPr>
          <w:b/>
          <w:sz w:val="27"/>
          <w:szCs w:val="27"/>
          <w:lang w:val="lv-LV"/>
        </w:rPr>
        <w:t xml:space="preserve">Lūdzu </w:t>
      </w:r>
      <w:r w:rsidR="002A3466">
        <w:rPr>
          <w:b/>
          <w:sz w:val="27"/>
          <w:szCs w:val="27"/>
          <w:lang w:val="lv-LV"/>
        </w:rPr>
        <w:t>iz</w:t>
      </w:r>
      <w:r w:rsidR="00BB4593">
        <w:rPr>
          <w:b/>
          <w:sz w:val="27"/>
          <w:szCs w:val="27"/>
          <w:lang w:val="lv-LV"/>
        </w:rPr>
        <w:t>sniegt meža</w:t>
      </w:r>
      <w:r w:rsidR="002A3466">
        <w:rPr>
          <w:b/>
          <w:sz w:val="27"/>
          <w:szCs w:val="27"/>
          <w:lang w:val="lv-LV"/>
        </w:rPr>
        <w:t xml:space="preserve"> īpašuma meža inventarizācijas datus</w:t>
      </w:r>
      <w:r w:rsidRPr="00C24950">
        <w:rPr>
          <w:b/>
          <w:sz w:val="27"/>
          <w:szCs w:val="27"/>
          <w:lang w:val="lv-LV"/>
        </w:rPr>
        <w:t>:</w:t>
      </w:r>
    </w:p>
    <w:p w14:paraId="7D97F969" w14:textId="77777777" w:rsidR="008873C4" w:rsidRDefault="008873C4" w:rsidP="006F4DD6">
      <w:pPr>
        <w:rPr>
          <w:b/>
          <w:bCs/>
          <w:sz w:val="23"/>
          <w:szCs w:val="23"/>
          <w:lang w:val="lv-LV"/>
        </w:rPr>
      </w:pPr>
    </w:p>
    <w:p w14:paraId="4A483757" w14:textId="77777777" w:rsidR="008873C4" w:rsidRDefault="00950DF5" w:rsidP="00950DF5">
      <w:pPr>
        <w:ind w:left="1440" w:firstLine="720"/>
        <w:rPr>
          <w:b/>
          <w:bCs/>
          <w:sz w:val="23"/>
          <w:szCs w:val="23"/>
          <w:lang w:val="lv-LV"/>
        </w:rPr>
      </w:pPr>
      <w:r w:rsidRPr="00950DF5">
        <w:rPr>
          <w:b/>
          <w:bCs/>
          <w:noProof/>
          <w:sz w:val="28"/>
          <w:szCs w:val="28"/>
          <w:lang w:val="lv-LV" w:eastAsia="lv-LV"/>
        </w:rPr>
        <w:pict w14:anchorId="7C4FEE59">
          <v:rect id="_x0000_s1026" style="position:absolute;left:0;text-align:left;margin-left:89.45pt;margin-top:.65pt;width:7.65pt;height:8.5pt;z-index:1"/>
        </w:pict>
      </w:r>
      <w:r w:rsidR="008873C4">
        <w:rPr>
          <w:b/>
          <w:bCs/>
          <w:sz w:val="23"/>
          <w:szCs w:val="23"/>
          <w:lang w:val="lv-LV"/>
        </w:rPr>
        <w:t xml:space="preserve">Aktualizēto </w:t>
      </w:r>
      <w:r w:rsidR="00DC5766">
        <w:rPr>
          <w:b/>
          <w:bCs/>
          <w:sz w:val="23"/>
          <w:szCs w:val="23"/>
          <w:lang w:val="lv-LV"/>
        </w:rPr>
        <w:t xml:space="preserve">nogabalu raksturojošo rādītāju </w:t>
      </w:r>
      <w:r w:rsidR="008873C4">
        <w:rPr>
          <w:b/>
          <w:bCs/>
          <w:sz w:val="23"/>
          <w:szCs w:val="23"/>
          <w:lang w:val="lv-LV"/>
        </w:rPr>
        <w:t>izdruku</w:t>
      </w:r>
      <w:r w:rsidR="00EA58EB">
        <w:rPr>
          <w:b/>
          <w:bCs/>
          <w:sz w:val="23"/>
          <w:szCs w:val="23"/>
          <w:lang w:val="lv-LV"/>
        </w:rPr>
        <w:t xml:space="preserve"> (pdf formāts)</w:t>
      </w:r>
    </w:p>
    <w:p w14:paraId="4F7FEABB" w14:textId="77777777" w:rsidR="008873C4" w:rsidRDefault="008873C4" w:rsidP="006F4DD6">
      <w:pPr>
        <w:rPr>
          <w:b/>
          <w:bCs/>
          <w:sz w:val="23"/>
          <w:szCs w:val="23"/>
          <w:lang w:val="lv-LV"/>
        </w:rPr>
      </w:pPr>
    </w:p>
    <w:p w14:paraId="795CF7E0" w14:textId="77777777" w:rsidR="008873C4" w:rsidRDefault="00950DF5" w:rsidP="00950DF5">
      <w:pPr>
        <w:ind w:left="1440" w:firstLine="720"/>
        <w:rPr>
          <w:b/>
          <w:bCs/>
          <w:sz w:val="23"/>
          <w:szCs w:val="23"/>
          <w:lang w:val="lv-LV"/>
        </w:rPr>
      </w:pPr>
      <w:r>
        <w:rPr>
          <w:b/>
          <w:bCs/>
          <w:noProof/>
          <w:sz w:val="28"/>
          <w:szCs w:val="28"/>
          <w:lang w:val="lv-LV" w:eastAsia="lv-LV"/>
        </w:rPr>
        <w:pict w14:anchorId="2177D1EE">
          <v:rect id="_x0000_s1027" style="position:absolute;left:0;text-align:left;margin-left:88.7pt;margin-top:.45pt;width:7.65pt;height:8.5pt;z-index:2"/>
        </w:pict>
      </w:r>
      <w:r w:rsidR="008873C4">
        <w:rPr>
          <w:b/>
          <w:bCs/>
          <w:sz w:val="23"/>
          <w:szCs w:val="23"/>
          <w:lang w:val="lv-LV"/>
        </w:rPr>
        <w:t>Teksta datus (dbf formāts)</w:t>
      </w:r>
    </w:p>
    <w:p w14:paraId="7E9E3472" w14:textId="77777777" w:rsidR="008873C4" w:rsidRDefault="008873C4" w:rsidP="006F4DD6">
      <w:pPr>
        <w:rPr>
          <w:b/>
          <w:bCs/>
          <w:sz w:val="23"/>
          <w:szCs w:val="23"/>
          <w:lang w:val="lv-LV"/>
        </w:rPr>
      </w:pPr>
    </w:p>
    <w:p w14:paraId="164F0528" w14:textId="77777777" w:rsidR="008873C4" w:rsidRDefault="00950DF5" w:rsidP="00950DF5">
      <w:pPr>
        <w:ind w:left="2160"/>
        <w:rPr>
          <w:b/>
          <w:bCs/>
          <w:sz w:val="23"/>
          <w:szCs w:val="23"/>
          <w:lang w:val="lv-LV"/>
        </w:rPr>
      </w:pPr>
      <w:r>
        <w:rPr>
          <w:b/>
          <w:bCs/>
          <w:noProof/>
          <w:sz w:val="28"/>
          <w:szCs w:val="28"/>
          <w:lang w:val="lv-LV" w:eastAsia="lv-LV"/>
        </w:rPr>
        <w:pict w14:anchorId="0CBD6C35">
          <v:rect id="_x0000_s1028" style="position:absolute;left:0;text-align:left;margin-left:89.45pt;margin-top:1pt;width:7.65pt;height:8.5pt;z-index:3"/>
        </w:pict>
      </w:r>
      <w:r w:rsidR="008873C4">
        <w:rPr>
          <w:b/>
          <w:bCs/>
          <w:sz w:val="23"/>
          <w:szCs w:val="23"/>
          <w:lang w:val="lv-LV"/>
        </w:rPr>
        <w:t>Telpiskos datus (shp formāts)</w:t>
      </w:r>
    </w:p>
    <w:p w14:paraId="7085A03A" w14:textId="77777777" w:rsidR="00DC5766" w:rsidRDefault="00DC5766" w:rsidP="00950DF5">
      <w:pPr>
        <w:ind w:left="2160"/>
        <w:rPr>
          <w:b/>
          <w:bCs/>
          <w:sz w:val="23"/>
          <w:szCs w:val="23"/>
          <w:lang w:val="lv-LV"/>
        </w:rPr>
      </w:pPr>
      <w:r>
        <w:rPr>
          <w:b/>
          <w:bCs/>
          <w:noProof/>
          <w:sz w:val="23"/>
          <w:szCs w:val="23"/>
          <w:lang w:val="lv-LV" w:eastAsia="lv-LV"/>
        </w:rPr>
        <w:pict w14:anchorId="59ECF170">
          <v:rect id="_x0000_s1029" style="position:absolute;left:0;text-align:left;margin-left:88.7pt;margin-top:11.4pt;width:7.65pt;height:8.5pt;z-index:4"/>
        </w:pict>
      </w:r>
    </w:p>
    <w:p w14:paraId="5160C2F6" w14:textId="77777777" w:rsidR="00DC5766" w:rsidRDefault="008542D9" w:rsidP="00950DF5">
      <w:pPr>
        <w:ind w:left="2160"/>
        <w:rPr>
          <w:b/>
          <w:bCs/>
          <w:sz w:val="23"/>
          <w:szCs w:val="23"/>
          <w:lang w:val="lv-LV"/>
        </w:rPr>
      </w:pPr>
      <w:r>
        <w:rPr>
          <w:b/>
          <w:bCs/>
          <w:sz w:val="23"/>
          <w:szCs w:val="23"/>
          <w:lang w:val="lv-LV"/>
        </w:rPr>
        <w:t>Meža zemju plānu</w:t>
      </w:r>
      <w:r w:rsidR="00DC5766">
        <w:rPr>
          <w:b/>
          <w:bCs/>
          <w:sz w:val="23"/>
          <w:szCs w:val="23"/>
          <w:lang w:val="lv-LV"/>
        </w:rPr>
        <w:t xml:space="preserve"> (pdf formāts)</w:t>
      </w:r>
    </w:p>
    <w:p w14:paraId="082434CE" w14:textId="77777777" w:rsidR="008873C4" w:rsidRDefault="008873C4" w:rsidP="006F4DD6">
      <w:pPr>
        <w:rPr>
          <w:b/>
          <w:bCs/>
          <w:sz w:val="23"/>
          <w:szCs w:val="23"/>
          <w:lang w:val="lv-LV"/>
        </w:rPr>
      </w:pPr>
    </w:p>
    <w:p w14:paraId="700A89B7" w14:textId="77777777" w:rsidR="008873C4" w:rsidRPr="00C24950" w:rsidRDefault="008873C4" w:rsidP="006F4DD6">
      <w:pPr>
        <w:rPr>
          <w:b/>
          <w:bCs/>
          <w:sz w:val="23"/>
          <w:szCs w:val="23"/>
          <w:lang w:val="lv-LV"/>
        </w:rPr>
      </w:pPr>
    </w:p>
    <w:p w14:paraId="5F522B3D" w14:textId="77777777" w:rsidR="006F4DD6" w:rsidRPr="00C24950" w:rsidRDefault="00F3787D" w:rsidP="006F4DD6">
      <w:pPr>
        <w:rPr>
          <w:b/>
          <w:bCs/>
          <w:sz w:val="23"/>
          <w:szCs w:val="23"/>
          <w:lang w:val="lv-LV"/>
        </w:rPr>
      </w:pPr>
      <w:r w:rsidRPr="00C24950">
        <w:rPr>
          <w:b/>
          <w:bCs/>
          <w:sz w:val="23"/>
          <w:szCs w:val="23"/>
          <w:lang w:val="lv-LV"/>
        </w:rPr>
        <w:t>Dokumentus vēlos saņemt: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689"/>
        <w:gridCol w:w="2855"/>
        <w:gridCol w:w="1559"/>
        <w:gridCol w:w="4076"/>
      </w:tblGrid>
      <w:tr w:rsidR="00DC5766" w:rsidRPr="00C24950" w14:paraId="63796478" w14:textId="77777777" w:rsidTr="004B504A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215" w:type="dxa"/>
            <w:gridSpan w:val="2"/>
          </w:tcPr>
          <w:p w14:paraId="6E51A371" w14:textId="77777777" w:rsidR="00DC5766" w:rsidRPr="00C24950" w:rsidRDefault="00DC5766" w:rsidP="008D1BDB">
            <w:pPr>
              <w:rPr>
                <w:sz w:val="19"/>
                <w:szCs w:val="19"/>
                <w:lang w:val="lv-LV"/>
              </w:rPr>
            </w:pPr>
            <w:r w:rsidRPr="00C24950">
              <w:rPr>
                <w:sz w:val="19"/>
                <w:szCs w:val="19"/>
                <w:lang w:val="lv-LV"/>
              </w:rPr>
              <w:t xml:space="preserve">Piekritīgajā </w:t>
            </w:r>
            <w:r>
              <w:rPr>
                <w:sz w:val="19"/>
                <w:szCs w:val="19"/>
                <w:lang w:val="lv-LV"/>
              </w:rPr>
              <w:t>mežniecībā</w:t>
            </w:r>
            <w:r w:rsidRPr="00C24950">
              <w:rPr>
                <w:sz w:val="19"/>
                <w:szCs w:val="19"/>
                <w:lang w:val="lv-LV"/>
              </w:rPr>
              <w:t>:</w:t>
            </w:r>
          </w:p>
        </w:tc>
        <w:tc>
          <w:tcPr>
            <w:tcW w:w="8490" w:type="dxa"/>
            <w:gridSpan w:val="3"/>
          </w:tcPr>
          <w:p w14:paraId="4CF80F8D" w14:textId="77777777" w:rsidR="00DC5766" w:rsidRPr="00C24950" w:rsidRDefault="00DC5766" w:rsidP="00F3787D">
            <w:pPr>
              <w:rPr>
                <w:sz w:val="19"/>
                <w:szCs w:val="19"/>
                <w:lang w:val="lv-LV"/>
              </w:rPr>
            </w:pPr>
          </w:p>
        </w:tc>
      </w:tr>
      <w:tr w:rsidR="00F3787D" w:rsidRPr="00C24950" w14:paraId="7A4D1873" w14:textId="77777777" w:rsidTr="00EA58EB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526" w:type="dxa"/>
          </w:tcPr>
          <w:p w14:paraId="43103E0A" w14:textId="77777777" w:rsidR="00F3787D" w:rsidRPr="00C24950" w:rsidRDefault="00F3787D" w:rsidP="00F3787D">
            <w:pPr>
              <w:rPr>
                <w:sz w:val="19"/>
                <w:szCs w:val="19"/>
                <w:lang w:val="lv-LV"/>
              </w:rPr>
            </w:pPr>
            <w:r w:rsidRPr="00C24950">
              <w:rPr>
                <w:sz w:val="19"/>
                <w:szCs w:val="19"/>
                <w:lang w:val="lv-LV"/>
              </w:rPr>
              <w:t>Pa pastu (norādīt adresi):</w:t>
            </w:r>
          </w:p>
        </w:tc>
        <w:tc>
          <w:tcPr>
            <w:tcW w:w="3544" w:type="dxa"/>
            <w:gridSpan w:val="2"/>
          </w:tcPr>
          <w:p w14:paraId="6128D56E" w14:textId="77777777" w:rsidR="00F3787D" w:rsidRPr="00C24950" w:rsidRDefault="00F3787D" w:rsidP="00F3787D">
            <w:pPr>
              <w:rPr>
                <w:sz w:val="19"/>
                <w:szCs w:val="19"/>
                <w:lang w:val="lv-LV"/>
              </w:rPr>
            </w:pPr>
          </w:p>
        </w:tc>
        <w:tc>
          <w:tcPr>
            <w:tcW w:w="1559" w:type="dxa"/>
          </w:tcPr>
          <w:p w14:paraId="7690C7F5" w14:textId="77777777" w:rsidR="009178C7" w:rsidRDefault="00F3787D" w:rsidP="00DC5766">
            <w:pPr>
              <w:rPr>
                <w:sz w:val="19"/>
                <w:szCs w:val="19"/>
                <w:lang w:val="lv-LV"/>
              </w:rPr>
            </w:pPr>
            <w:r w:rsidRPr="00C24950">
              <w:rPr>
                <w:sz w:val="19"/>
                <w:szCs w:val="19"/>
                <w:lang w:val="lv-LV"/>
              </w:rPr>
              <w:t>e-pastā</w:t>
            </w:r>
            <w:r w:rsidR="00E53341" w:rsidRPr="00C24950">
              <w:rPr>
                <w:sz w:val="19"/>
                <w:szCs w:val="19"/>
                <w:lang w:val="lv-LV"/>
              </w:rPr>
              <w:t xml:space="preserve"> </w:t>
            </w:r>
          </w:p>
          <w:p w14:paraId="2B53EA88" w14:textId="77777777" w:rsidR="00DC5766" w:rsidRPr="00C24950" w:rsidRDefault="00DC5766" w:rsidP="00DC5766">
            <w:pPr>
              <w:rPr>
                <w:sz w:val="19"/>
                <w:szCs w:val="19"/>
                <w:lang w:val="lv-LV"/>
              </w:rPr>
            </w:pPr>
            <w:r>
              <w:rPr>
                <w:sz w:val="19"/>
                <w:szCs w:val="19"/>
                <w:lang w:val="lv-LV"/>
              </w:rPr>
              <w:t>(norādīt e-pastu):</w:t>
            </w:r>
          </w:p>
          <w:p w14:paraId="4D5925DE" w14:textId="77777777" w:rsidR="00F3787D" w:rsidRPr="00C24950" w:rsidRDefault="00F3787D" w:rsidP="009178C7">
            <w:pPr>
              <w:jc w:val="right"/>
              <w:rPr>
                <w:sz w:val="19"/>
                <w:szCs w:val="19"/>
                <w:lang w:val="lv-LV"/>
              </w:rPr>
            </w:pPr>
          </w:p>
        </w:tc>
        <w:tc>
          <w:tcPr>
            <w:tcW w:w="4076" w:type="dxa"/>
          </w:tcPr>
          <w:p w14:paraId="700E93E8" w14:textId="77777777" w:rsidR="00F3787D" w:rsidRPr="00C24950" w:rsidRDefault="00F3787D" w:rsidP="00F3787D">
            <w:pPr>
              <w:rPr>
                <w:sz w:val="19"/>
                <w:szCs w:val="19"/>
                <w:lang w:val="lv-LV"/>
              </w:rPr>
            </w:pPr>
          </w:p>
        </w:tc>
      </w:tr>
    </w:tbl>
    <w:p w14:paraId="7AAFE6A4" w14:textId="77777777" w:rsidR="006F4DD6" w:rsidRPr="00C24950" w:rsidRDefault="006F4DD6" w:rsidP="006F4DD6">
      <w:pPr>
        <w:rPr>
          <w:sz w:val="19"/>
          <w:szCs w:val="19"/>
          <w:lang w:val="lv-LV"/>
        </w:rPr>
      </w:pPr>
    </w:p>
    <w:tbl>
      <w:tblPr>
        <w:tblpPr w:leftFromText="180" w:rightFromText="180" w:vertAnchor="text" w:horzAnchor="margin" w:tblpY="-1"/>
        <w:tblW w:w="0" w:type="auto"/>
        <w:tblLook w:val="0000" w:firstRow="0" w:lastRow="0" w:firstColumn="0" w:lastColumn="0" w:noHBand="0" w:noVBand="0"/>
      </w:tblPr>
      <w:tblGrid>
        <w:gridCol w:w="2093"/>
        <w:gridCol w:w="8612"/>
      </w:tblGrid>
      <w:tr w:rsidR="00F3787D" w:rsidRPr="00C24950" w14:paraId="31539D2C" w14:textId="77777777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49300CF3" w14:textId="77777777" w:rsidR="00F3787D" w:rsidRPr="00C24950" w:rsidRDefault="00F3787D" w:rsidP="00F3787D">
            <w:pPr>
              <w:rPr>
                <w:sz w:val="19"/>
                <w:szCs w:val="19"/>
                <w:lang w:val="lv-LV"/>
              </w:rPr>
            </w:pPr>
            <w:r w:rsidRPr="00C24950">
              <w:rPr>
                <w:sz w:val="19"/>
                <w:szCs w:val="19"/>
                <w:lang w:val="lv-LV"/>
              </w:rPr>
              <w:t>Pievienotie dokumenti:</w:t>
            </w:r>
          </w:p>
        </w:tc>
        <w:tc>
          <w:tcPr>
            <w:tcW w:w="8612" w:type="dxa"/>
            <w:tcBorders>
              <w:bottom w:val="single" w:sz="4" w:space="0" w:color="auto"/>
            </w:tcBorders>
          </w:tcPr>
          <w:p w14:paraId="536DAB5B" w14:textId="77777777" w:rsidR="00F3787D" w:rsidRPr="00C24950" w:rsidRDefault="00F3787D" w:rsidP="00F3787D">
            <w:pPr>
              <w:rPr>
                <w:sz w:val="19"/>
                <w:szCs w:val="19"/>
                <w:lang w:val="lv-LV"/>
              </w:rPr>
            </w:pPr>
          </w:p>
        </w:tc>
      </w:tr>
      <w:tr w:rsidR="00F3787D" w:rsidRPr="00C24950" w14:paraId="6BD9CA99" w14:textId="77777777">
        <w:tblPrEx>
          <w:tblCellMar>
            <w:top w:w="0" w:type="dxa"/>
            <w:bottom w:w="0" w:type="dxa"/>
          </w:tblCellMar>
        </w:tblPrEx>
        <w:tc>
          <w:tcPr>
            <w:tcW w:w="10705" w:type="dxa"/>
            <w:gridSpan w:val="2"/>
            <w:tcBorders>
              <w:bottom w:val="single" w:sz="4" w:space="0" w:color="auto"/>
            </w:tcBorders>
          </w:tcPr>
          <w:p w14:paraId="6FC17607" w14:textId="77777777" w:rsidR="00F3787D" w:rsidRPr="00C24950" w:rsidRDefault="00F3787D" w:rsidP="00F3787D">
            <w:pPr>
              <w:rPr>
                <w:sz w:val="19"/>
                <w:szCs w:val="19"/>
                <w:lang w:val="lv-LV"/>
              </w:rPr>
            </w:pPr>
          </w:p>
        </w:tc>
      </w:tr>
    </w:tbl>
    <w:p w14:paraId="1D3E4AB1" w14:textId="77777777" w:rsidR="009758D7" w:rsidRPr="00C24950" w:rsidRDefault="009758D7">
      <w:pPr>
        <w:rPr>
          <w:sz w:val="15"/>
          <w:szCs w:val="15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18"/>
        <w:gridCol w:w="3686"/>
        <w:gridCol w:w="4501"/>
      </w:tblGrid>
      <w:tr w:rsidR="009758D7" w:rsidRPr="00C24950" w14:paraId="08862B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2C8F" w14:textId="77777777" w:rsidR="009758D7" w:rsidRPr="00C24950" w:rsidRDefault="009758D7">
            <w:pPr>
              <w:jc w:val="center"/>
              <w:rPr>
                <w:sz w:val="19"/>
                <w:szCs w:val="19"/>
                <w:lang w:val="lv-LV"/>
              </w:rPr>
            </w:pPr>
            <w:bookmarkStart w:id="0" w:name="Text196"/>
            <w:r w:rsidRPr="00C24950">
              <w:rPr>
                <w:sz w:val="19"/>
                <w:szCs w:val="19"/>
                <w:lang w:val="lv-LV"/>
              </w:rPr>
              <w:t>Datums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55FE" w14:textId="77777777" w:rsidR="009758D7" w:rsidRPr="00C24950" w:rsidRDefault="009758D7">
            <w:pPr>
              <w:jc w:val="center"/>
              <w:rPr>
                <w:sz w:val="19"/>
                <w:szCs w:val="19"/>
                <w:lang w:val="lv-LV"/>
              </w:rPr>
            </w:pPr>
            <w:r w:rsidRPr="00C24950">
              <w:rPr>
                <w:sz w:val="19"/>
                <w:szCs w:val="19"/>
                <w:lang w:val="lv-LV"/>
              </w:rPr>
              <w:t>Iesniedzēja paraksts</w:t>
            </w:r>
          </w:p>
        </w:tc>
        <w:bookmarkEnd w:id="0"/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EEC7" w14:textId="77777777" w:rsidR="009758D7" w:rsidRPr="00C24950" w:rsidRDefault="009758D7">
            <w:pPr>
              <w:jc w:val="center"/>
              <w:rPr>
                <w:sz w:val="19"/>
                <w:szCs w:val="19"/>
                <w:lang w:val="lv-LV"/>
              </w:rPr>
            </w:pPr>
            <w:r w:rsidRPr="00C24950">
              <w:rPr>
                <w:sz w:val="19"/>
                <w:szCs w:val="19"/>
                <w:lang w:val="lv-LV"/>
              </w:rPr>
              <w:t>Paraksta atšifrējums</w:t>
            </w:r>
          </w:p>
        </w:tc>
      </w:tr>
      <w:tr w:rsidR="009758D7" w:rsidRPr="00C24950" w14:paraId="633D89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3379" w14:textId="77777777" w:rsidR="009758D7" w:rsidRPr="00C24950" w:rsidRDefault="009758D7">
            <w:pPr>
              <w:rPr>
                <w:sz w:val="19"/>
                <w:szCs w:val="19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593" w14:textId="77777777" w:rsidR="009758D7" w:rsidRPr="00C24950" w:rsidRDefault="009758D7">
            <w:pPr>
              <w:rPr>
                <w:sz w:val="19"/>
                <w:szCs w:val="19"/>
                <w:lang w:val="lv-LV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038" w14:textId="77777777" w:rsidR="009758D7" w:rsidRPr="00C24950" w:rsidRDefault="009758D7">
            <w:pPr>
              <w:jc w:val="both"/>
              <w:rPr>
                <w:sz w:val="19"/>
                <w:szCs w:val="19"/>
                <w:lang w:val="lv-LV"/>
              </w:rPr>
            </w:pPr>
          </w:p>
        </w:tc>
      </w:tr>
    </w:tbl>
    <w:p w14:paraId="4AD7FA81" w14:textId="77777777" w:rsidR="009758D7" w:rsidRPr="00C24950" w:rsidRDefault="009758D7">
      <w:pPr>
        <w:rPr>
          <w:sz w:val="19"/>
          <w:szCs w:val="19"/>
          <w:lang w:val="lv-LV"/>
        </w:rPr>
      </w:pPr>
    </w:p>
    <w:p w14:paraId="5AB21156" w14:textId="77777777" w:rsidR="009758D7" w:rsidRPr="00C24950" w:rsidRDefault="009758D7">
      <w:pPr>
        <w:rPr>
          <w:sz w:val="15"/>
          <w:szCs w:val="15"/>
          <w:lang w:val="lv-LV"/>
        </w:rPr>
      </w:pPr>
      <w:r w:rsidRPr="00C24950">
        <w:rPr>
          <w:sz w:val="15"/>
          <w:szCs w:val="15"/>
          <w:lang w:val="lv-LV"/>
        </w:rPr>
        <w:t xml:space="preserve">1 šo </w:t>
      </w:r>
      <w:smartTag w:uri="schemas-tilde-lv/tildestengine" w:element="veidnes">
        <w:smartTagPr>
          <w:attr w:name="baseform" w:val="veidlap|a"/>
          <w:attr w:name="id" w:val="-1"/>
          <w:attr w:name="text" w:val="veidlapu"/>
        </w:smartTagPr>
        <w:r w:rsidRPr="00C24950">
          <w:rPr>
            <w:sz w:val="15"/>
            <w:szCs w:val="15"/>
            <w:lang w:val="lv-LV"/>
          </w:rPr>
          <w:t>veidlapu</w:t>
        </w:r>
      </w:smartTag>
      <w:r w:rsidRPr="00C24950">
        <w:rPr>
          <w:sz w:val="15"/>
          <w:szCs w:val="15"/>
          <w:lang w:val="lv-LV"/>
        </w:rPr>
        <w:t xml:space="preserve"> izstrādājis VMD un tai ir ieteikuma raksturs</w:t>
      </w:r>
    </w:p>
    <w:sectPr w:rsidR="009758D7" w:rsidRPr="00C24950">
      <w:pgSz w:w="11907" w:h="16840" w:code="9"/>
      <w:pgMar w:top="567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F51D" w14:textId="77777777" w:rsidR="00C824A7" w:rsidRPr="00C24950" w:rsidRDefault="00C824A7">
      <w:pPr>
        <w:rPr>
          <w:sz w:val="19"/>
          <w:szCs w:val="19"/>
        </w:rPr>
      </w:pPr>
      <w:r w:rsidRPr="00C24950">
        <w:rPr>
          <w:sz w:val="19"/>
          <w:szCs w:val="19"/>
        </w:rPr>
        <w:separator/>
      </w:r>
    </w:p>
  </w:endnote>
  <w:endnote w:type="continuationSeparator" w:id="0">
    <w:p w14:paraId="1179EB41" w14:textId="77777777" w:rsidR="00C824A7" w:rsidRPr="00C24950" w:rsidRDefault="00C824A7">
      <w:pPr>
        <w:rPr>
          <w:sz w:val="19"/>
          <w:szCs w:val="19"/>
        </w:rPr>
      </w:pPr>
      <w:r w:rsidRPr="00C24950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6672" w14:textId="77777777" w:rsidR="00C824A7" w:rsidRPr="00C24950" w:rsidRDefault="00C824A7">
      <w:pPr>
        <w:rPr>
          <w:sz w:val="19"/>
          <w:szCs w:val="19"/>
        </w:rPr>
      </w:pPr>
      <w:r w:rsidRPr="00C24950">
        <w:rPr>
          <w:sz w:val="19"/>
          <w:szCs w:val="19"/>
        </w:rPr>
        <w:separator/>
      </w:r>
    </w:p>
  </w:footnote>
  <w:footnote w:type="continuationSeparator" w:id="0">
    <w:p w14:paraId="16523A28" w14:textId="77777777" w:rsidR="00C824A7" w:rsidRPr="00C24950" w:rsidRDefault="00C824A7">
      <w:pPr>
        <w:rPr>
          <w:sz w:val="19"/>
          <w:szCs w:val="19"/>
        </w:rPr>
      </w:pPr>
      <w:r w:rsidRPr="00C24950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EC3"/>
    <w:multiLevelType w:val="hybridMultilevel"/>
    <w:tmpl w:val="4EF2091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D7A34"/>
    <w:multiLevelType w:val="singleLevel"/>
    <w:tmpl w:val="C2FCCA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713F7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82505B"/>
    <w:multiLevelType w:val="singleLevel"/>
    <w:tmpl w:val="08090001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2F49B8"/>
    <w:multiLevelType w:val="singleLevel"/>
    <w:tmpl w:val="C3FAD3E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E7524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474C11"/>
    <w:multiLevelType w:val="multilevel"/>
    <w:tmpl w:val="6D1E7DE6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4883376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90355F"/>
    <w:multiLevelType w:val="multilevel"/>
    <w:tmpl w:val="99E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5F309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5386808"/>
    <w:multiLevelType w:val="hybridMultilevel"/>
    <w:tmpl w:val="9D2E65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A00AE9"/>
    <w:multiLevelType w:val="hybridMultilevel"/>
    <w:tmpl w:val="630E91A6"/>
    <w:lvl w:ilvl="0" w:tplc="BC6C2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93A47"/>
    <w:multiLevelType w:val="hybridMultilevel"/>
    <w:tmpl w:val="D068DAF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243A4"/>
    <w:multiLevelType w:val="singleLevel"/>
    <w:tmpl w:val="477AA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6887126"/>
    <w:multiLevelType w:val="multilevel"/>
    <w:tmpl w:val="3A0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6955139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6" w15:restartNumberingAfterBreak="0">
    <w:nsid w:val="5CD9324D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7" w15:restartNumberingAfterBreak="0">
    <w:nsid w:val="5E3601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5F54619E"/>
    <w:multiLevelType w:val="multilevel"/>
    <w:tmpl w:val="6D1E7D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62105D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9AB01BD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A591B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7A920648"/>
    <w:multiLevelType w:val="singleLevel"/>
    <w:tmpl w:val="477AA3B0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3" w15:restartNumberingAfterBreak="0">
    <w:nsid w:val="7B8161B4"/>
    <w:multiLevelType w:val="multilevel"/>
    <w:tmpl w:val="F37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D5870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78314991">
    <w:abstractNumId w:val="13"/>
  </w:num>
  <w:num w:numId="2" w16cid:durableId="608005831">
    <w:abstractNumId w:val="18"/>
  </w:num>
  <w:num w:numId="3" w16cid:durableId="610670646">
    <w:abstractNumId w:val="6"/>
  </w:num>
  <w:num w:numId="4" w16cid:durableId="7608107">
    <w:abstractNumId w:val="24"/>
  </w:num>
  <w:num w:numId="5" w16cid:durableId="1863663666">
    <w:abstractNumId w:val="21"/>
  </w:num>
  <w:num w:numId="6" w16cid:durableId="2022392808">
    <w:abstractNumId w:val="4"/>
  </w:num>
  <w:num w:numId="7" w16cid:durableId="1500193371">
    <w:abstractNumId w:val="1"/>
  </w:num>
  <w:num w:numId="8" w16cid:durableId="957106050">
    <w:abstractNumId w:val="17"/>
  </w:num>
  <w:num w:numId="9" w16cid:durableId="19553310">
    <w:abstractNumId w:val="23"/>
  </w:num>
  <w:num w:numId="10" w16cid:durableId="1191798319">
    <w:abstractNumId w:val="8"/>
  </w:num>
  <w:num w:numId="11" w16cid:durableId="1920289821">
    <w:abstractNumId w:val="14"/>
  </w:num>
  <w:num w:numId="12" w16cid:durableId="1204901233">
    <w:abstractNumId w:val="5"/>
  </w:num>
  <w:num w:numId="13" w16cid:durableId="669134962">
    <w:abstractNumId w:val="19"/>
  </w:num>
  <w:num w:numId="14" w16cid:durableId="1395811968">
    <w:abstractNumId w:val="9"/>
  </w:num>
  <w:num w:numId="15" w16cid:durableId="2041010387">
    <w:abstractNumId w:val="7"/>
  </w:num>
  <w:num w:numId="16" w16cid:durableId="1444955271">
    <w:abstractNumId w:val="2"/>
  </w:num>
  <w:num w:numId="17" w16cid:durableId="812524460">
    <w:abstractNumId w:val="15"/>
  </w:num>
  <w:num w:numId="18" w16cid:durableId="1155074124">
    <w:abstractNumId w:val="16"/>
  </w:num>
  <w:num w:numId="19" w16cid:durableId="259487318">
    <w:abstractNumId w:val="20"/>
  </w:num>
  <w:num w:numId="20" w16cid:durableId="210775630">
    <w:abstractNumId w:val="3"/>
  </w:num>
  <w:num w:numId="21" w16cid:durableId="613363780">
    <w:abstractNumId w:val="22"/>
  </w:num>
  <w:num w:numId="22" w16cid:durableId="1651908078">
    <w:abstractNumId w:val="0"/>
  </w:num>
  <w:num w:numId="23" w16cid:durableId="1954434263">
    <w:abstractNumId w:val="11"/>
  </w:num>
  <w:num w:numId="24" w16cid:durableId="621612801">
    <w:abstractNumId w:val="12"/>
  </w:num>
  <w:num w:numId="25" w16cid:durableId="12495368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8D7"/>
    <w:rsid w:val="00013CA9"/>
    <w:rsid w:val="00015741"/>
    <w:rsid w:val="0003558D"/>
    <w:rsid w:val="00043FF7"/>
    <w:rsid w:val="0005524D"/>
    <w:rsid w:val="0008133F"/>
    <w:rsid w:val="00081A65"/>
    <w:rsid w:val="001C3659"/>
    <w:rsid w:val="001F14DD"/>
    <w:rsid w:val="002A3466"/>
    <w:rsid w:val="002F0283"/>
    <w:rsid w:val="00327245"/>
    <w:rsid w:val="00347854"/>
    <w:rsid w:val="004A3587"/>
    <w:rsid w:val="004B504A"/>
    <w:rsid w:val="004B663C"/>
    <w:rsid w:val="004D0995"/>
    <w:rsid w:val="00513A70"/>
    <w:rsid w:val="00514478"/>
    <w:rsid w:val="00541ED5"/>
    <w:rsid w:val="005A0F89"/>
    <w:rsid w:val="005B1A1A"/>
    <w:rsid w:val="00604A4C"/>
    <w:rsid w:val="0060764D"/>
    <w:rsid w:val="0062086F"/>
    <w:rsid w:val="00687187"/>
    <w:rsid w:val="006C77C4"/>
    <w:rsid w:val="006E087A"/>
    <w:rsid w:val="006F4DD6"/>
    <w:rsid w:val="007531CB"/>
    <w:rsid w:val="007913CF"/>
    <w:rsid w:val="00794B67"/>
    <w:rsid w:val="007D1051"/>
    <w:rsid w:val="007D166E"/>
    <w:rsid w:val="007E60D2"/>
    <w:rsid w:val="00806E8B"/>
    <w:rsid w:val="008125DC"/>
    <w:rsid w:val="008542D9"/>
    <w:rsid w:val="00882D1A"/>
    <w:rsid w:val="008873C4"/>
    <w:rsid w:val="008A6CB6"/>
    <w:rsid w:val="008D1BDB"/>
    <w:rsid w:val="008E562D"/>
    <w:rsid w:val="008F439C"/>
    <w:rsid w:val="009178C7"/>
    <w:rsid w:val="0093554A"/>
    <w:rsid w:val="00950DF5"/>
    <w:rsid w:val="009520CF"/>
    <w:rsid w:val="0096092E"/>
    <w:rsid w:val="009758D7"/>
    <w:rsid w:val="00975C5C"/>
    <w:rsid w:val="00990993"/>
    <w:rsid w:val="0099282B"/>
    <w:rsid w:val="009A10D6"/>
    <w:rsid w:val="00A33341"/>
    <w:rsid w:val="00A40260"/>
    <w:rsid w:val="00A47130"/>
    <w:rsid w:val="00A674D6"/>
    <w:rsid w:val="00A817BC"/>
    <w:rsid w:val="00AA0D37"/>
    <w:rsid w:val="00AA36B8"/>
    <w:rsid w:val="00B21A26"/>
    <w:rsid w:val="00BB4593"/>
    <w:rsid w:val="00BE11D1"/>
    <w:rsid w:val="00C21F14"/>
    <w:rsid w:val="00C24950"/>
    <w:rsid w:val="00C43DA6"/>
    <w:rsid w:val="00C6485C"/>
    <w:rsid w:val="00C72F7D"/>
    <w:rsid w:val="00C824A7"/>
    <w:rsid w:val="00C86DDB"/>
    <w:rsid w:val="00CF7E0A"/>
    <w:rsid w:val="00D30D7D"/>
    <w:rsid w:val="00D52249"/>
    <w:rsid w:val="00DB212B"/>
    <w:rsid w:val="00DC5766"/>
    <w:rsid w:val="00DE3637"/>
    <w:rsid w:val="00E15C3D"/>
    <w:rsid w:val="00E5052E"/>
    <w:rsid w:val="00E53341"/>
    <w:rsid w:val="00E90D77"/>
    <w:rsid w:val="00E939DE"/>
    <w:rsid w:val="00EA58EB"/>
    <w:rsid w:val="00EF2E08"/>
    <w:rsid w:val="00F3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30"/>
    <o:shapelayout v:ext="edit">
      <o:idmap v:ext="edit" data="1"/>
    </o:shapelayout>
  </w:shapeDefaults>
  <w:decimalSymbol w:val="."/>
  <w:listSeparator w:val=";"/>
  <w14:docId w14:val="1D746C75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sz w:val="24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b/>
      <w:sz w:val="22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Galvene">
    <w:name w:val="header"/>
    <w:basedOn w:val="Parasts"/>
    <w:pPr>
      <w:tabs>
        <w:tab w:val="center" w:pos="4153"/>
        <w:tab w:val="right" w:pos="8306"/>
      </w:tabs>
    </w:pPr>
    <w:rPr>
      <w:rFonts w:ascii="RimTimes" w:hAnsi="RimTimes"/>
      <w:sz w:val="24"/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A47130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qFormat/>
    <w:rsid w:val="00A674D6"/>
    <w:pPr>
      <w:jc w:val="center"/>
    </w:pPr>
    <w:rPr>
      <w:rFonts w:eastAsia="Batang"/>
      <w:b/>
      <w:sz w:val="28"/>
      <w:szCs w:val="32"/>
      <w:lang w:val="lv-LV"/>
    </w:rPr>
  </w:style>
  <w:style w:type="table" w:styleId="Reatabula">
    <w:name w:val="Table Grid"/>
    <w:basedOn w:val="Parastatabula"/>
    <w:rsid w:val="0091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ntis\My%20Documents\Veidlapas\Pieteikumi\Piet_cirsana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Piet_cirsana</Template>
  <TotalTime>0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6.pielikums</vt:lpstr>
      <vt:lpstr>6.pielikums</vt:lpstr>
    </vt:vector>
  </TitlesOfParts>
  <Company>VMD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6.pielikums</dc:title>
  <dc:subject>Pieteikumi, koku ciršana</dc:subject>
  <dc:creator>guntis</dc:creator>
  <cp:keywords/>
  <cp:lastModifiedBy>Ieva Brence</cp:lastModifiedBy>
  <cp:revision>2</cp:revision>
  <cp:lastPrinted>2016-11-03T13:26:00Z</cp:lastPrinted>
  <dcterms:created xsi:type="dcterms:W3CDTF">2026-01-22T14:12:00Z</dcterms:created>
  <dcterms:modified xsi:type="dcterms:W3CDTF">2026-01-22T14:12:00Z</dcterms:modified>
</cp:coreProperties>
</file>